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sz w:val="21"/>
          <w:szCs w:val="21"/>
        </w:rPr>
        <w:id w:val="381209846"/>
        <w:placeholder>
          <w:docPart w:val="7B2339D110544C938496FC2EAE4CDB43"/>
        </w:placeholder>
        <w15:appearance w15:val="hidden"/>
      </w:sdtPr>
      <w:sdtEndPr/>
      <w:sdtContent>
        <w:p w14:paraId="04ED6263" w14:textId="3C455FF2" w:rsidR="004410C0" w:rsidRPr="00B3048A" w:rsidRDefault="004410C0" w:rsidP="004410C0">
          <w:pPr>
            <w:pStyle w:val="Heading1"/>
            <w:spacing w:after="0"/>
            <w:rPr>
              <w:sz w:val="56"/>
            </w:rPr>
          </w:pPr>
          <w:r w:rsidRPr="00B3048A">
            <w:rPr>
              <w:sz w:val="56"/>
            </w:rPr>
            <w:t>School Advisory Council</w:t>
          </w:r>
          <w:r w:rsidR="00C5488D">
            <w:rPr>
              <w:sz w:val="56"/>
            </w:rPr>
            <w:t xml:space="preserve"> </w:t>
          </w:r>
          <w:r w:rsidR="000A7D5F">
            <w:rPr>
              <w:sz w:val="56"/>
            </w:rPr>
            <w:t>Meeting</w:t>
          </w:r>
        </w:p>
        <w:sdt>
          <w:sdtPr>
            <w:rPr>
              <w:sz w:val="56"/>
            </w:rPr>
            <w:id w:val="-615522018"/>
            <w:placeholder>
              <w:docPart w:val="D7D77008A544460E8709964765A46560"/>
            </w:placeholder>
            <w15:appearance w15:val="hidden"/>
          </w:sdtPr>
          <w:sdtEndPr/>
          <w:sdtContent>
            <w:p w14:paraId="21E42E3B" w14:textId="60B5DA49" w:rsidR="004410C0" w:rsidRPr="00B3048A" w:rsidRDefault="003A1326" w:rsidP="004410C0">
              <w:pPr>
                <w:pStyle w:val="Heading1"/>
                <w:spacing w:after="0"/>
                <w:rPr>
                  <w:sz w:val="56"/>
                </w:rPr>
              </w:pPr>
              <w:r>
                <w:rPr>
                  <w:sz w:val="56"/>
                </w:rPr>
                <w:t>Audubon</w:t>
              </w:r>
              <w:r w:rsidR="000A7D5F">
                <w:rPr>
                  <w:sz w:val="56"/>
                </w:rPr>
                <w:t xml:space="preserve"> Elementary</w:t>
              </w:r>
            </w:p>
          </w:sdtContent>
        </w:sdt>
        <w:p w14:paraId="49CE6519" w14:textId="77777777" w:rsidR="00F80B5C" w:rsidRPr="004410C0" w:rsidRDefault="00DF7FAB" w:rsidP="004410C0"/>
      </w:sdtContent>
    </w:sdt>
    <w:p w14:paraId="0E095DDB" w14:textId="34102DF9" w:rsidR="00F80B5C" w:rsidRDefault="007565B0" w:rsidP="006F5021">
      <w:pPr>
        <w:pBdr>
          <w:top w:val="single" w:sz="4" w:space="18" w:color="444D26" w:themeColor="text2"/>
        </w:pBdr>
        <w:spacing w:after="240"/>
        <w:jc w:val="right"/>
      </w:pPr>
      <w:r w:rsidRPr="004410C0">
        <w:rPr>
          <w:rStyle w:val="IntenseEmphasis"/>
        </w:rPr>
        <w:t xml:space="preserve">Date | </w:t>
      </w:r>
      <w:r w:rsidR="004410C0">
        <w:rPr>
          <w:rStyle w:val="IntenseEmphasis"/>
        </w:rPr>
        <w:t xml:space="preserve">Time </w:t>
      </w:r>
      <w:sdt>
        <w:sdtPr>
          <w:id w:val="705675763"/>
          <w:placeholder>
            <w:docPart w:val="2A8DA4B5A3064807AFBFCF83F450E7D0"/>
          </w:placeholder>
          <w:date w:fullDate="2024-05-09T14:50:00Z">
            <w:dateFormat w:val="M/d/yyyy h:mm am/pm"/>
            <w:lid w:val="en-US"/>
            <w:storeMappedDataAs w:val="dateTime"/>
            <w:calendar w:val="gregorian"/>
          </w:date>
        </w:sdtPr>
        <w:sdtEndPr/>
        <w:sdtContent>
          <w:r w:rsidR="009B2389">
            <w:t>5/9/2024 2:50 PM</w:t>
          </w:r>
        </w:sdtContent>
      </w:sdt>
      <w:r>
        <w:t xml:space="preserve">| </w:t>
      </w:r>
      <w:r w:rsidRPr="004410C0">
        <w:rPr>
          <w:rStyle w:val="IntenseEmphasis"/>
        </w:rPr>
        <w:t>Location</w:t>
      </w:r>
      <w:r>
        <w:t xml:space="preserve"> </w:t>
      </w:r>
      <w:sdt>
        <w:sdtPr>
          <w:id w:val="465398058"/>
          <w:placeholder>
            <w:docPart w:val="0E7E0B7B26A0478EA171939C2685FDEB"/>
          </w:placeholder>
          <w15:appearance w15:val="hidden"/>
        </w:sdtPr>
        <w:sdtEndPr/>
        <w:sdtContent>
          <w:r w:rsidR="004E6584">
            <w:t>Audubon Media Center</w:t>
          </w:r>
        </w:sdtContent>
      </w:sdt>
    </w:p>
    <w:tbl>
      <w:tblPr>
        <w:tblW w:w="5209" w:type="pct"/>
        <w:tblBorders>
          <w:left w:val="single" w:sz="8" w:space="0" w:color="A5B592" w:themeColor="accent1"/>
        </w:tblBorders>
        <w:tblLayout w:type="fixed"/>
        <w:tblCellMar>
          <w:left w:w="0" w:type="dxa"/>
          <w:right w:w="0" w:type="dxa"/>
        </w:tblCellMar>
        <w:tblLook w:val="04A0" w:firstRow="1" w:lastRow="0" w:firstColumn="1" w:lastColumn="0" w:noHBand="0" w:noVBand="1"/>
        <w:tblDescription w:val="Meeting participants"/>
      </w:tblPr>
      <w:tblGrid>
        <w:gridCol w:w="5455"/>
        <w:gridCol w:w="5786"/>
      </w:tblGrid>
      <w:tr w:rsidR="00F80B5C" w14:paraId="1AA32F32" w14:textId="77777777" w:rsidTr="006D63D4">
        <w:trPr>
          <w:trHeight w:val="2312"/>
        </w:trPr>
        <w:tc>
          <w:tcPr>
            <w:tcW w:w="5455" w:type="dxa"/>
            <w:tcBorders>
              <w:right w:val="single" w:sz="8" w:space="0" w:color="A5B592" w:themeColor="accent1"/>
            </w:tcBorders>
          </w:tcPr>
          <w:tbl>
            <w:tblPr>
              <w:tblW w:w="5393" w:type="dxa"/>
              <w:tblInd w:w="1" w:type="dxa"/>
              <w:tblBorders>
                <w:left w:val="single" w:sz="4" w:space="0" w:color="F3A447" w:themeColor="accent2"/>
              </w:tblBorders>
              <w:tblLayout w:type="fixed"/>
              <w:tblCellMar>
                <w:left w:w="0" w:type="dxa"/>
                <w:right w:w="0" w:type="dxa"/>
              </w:tblCellMar>
              <w:tblLook w:val="04A0" w:firstRow="1" w:lastRow="0" w:firstColumn="1" w:lastColumn="0" w:noHBand="0" w:noVBand="1"/>
              <w:tblDescription w:val="Meeting participants 1"/>
            </w:tblPr>
            <w:tblGrid>
              <w:gridCol w:w="2426"/>
              <w:gridCol w:w="2967"/>
            </w:tblGrid>
            <w:tr w:rsidR="00F80B5C" w14:paraId="48EB6325" w14:textId="77777777" w:rsidTr="00C03313">
              <w:trPr>
                <w:trHeight w:val="380"/>
              </w:trPr>
              <w:tc>
                <w:tcPr>
                  <w:tcW w:w="2426" w:type="dxa"/>
                  <w:tcBorders>
                    <w:left w:val="nil"/>
                  </w:tcBorders>
                </w:tcPr>
                <w:p w14:paraId="18625202" w14:textId="77777777" w:rsidR="00F80B5C" w:rsidRPr="004410C0" w:rsidRDefault="007565B0" w:rsidP="004E6584">
                  <w:pPr>
                    <w:pStyle w:val="Heading3"/>
                    <w:spacing w:before="0" w:after="0"/>
                  </w:pPr>
                  <w:r w:rsidRPr="004410C0">
                    <w:t>Meeting called by</w:t>
                  </w:r>
                </w:p>
              </w:tc>
              <w:sdt>
                <w:sdtPr>
                  <w:id w:val="882985375"/>
                  <w:placeholder>
                    <w:docPart w:val="968C066E04E14707A10FAD3D46DD3D20"/>
                  </w:placeholder>
                  <w15:appearance w15:val="hidden"/>
                </w:sdtPr>
                <w:sdtEndPr/>
                <w:sdtContent>
                  <w:tc>
                    <w:tcPr>
                      <w:tcW w:w="2967" w:type="dxa"/>
                      <w:tcBorders>
                        <w:right w:val="nil"/>
                      </w:tcBorders>
                    </w:tcPr>
                    <w:p w14:paraId="0EF0DA17" w14:textId="21B257D5" w:rsidR="00F80B5C" w:rsidRDefault="003A1326" w:rsidP="004E6584">
                      <w:pPr>
                        <w:spacing w:before="0" w:after="0"/>
                      </w:pPr>
                      <w:r>
                        <w:t>Candace Jones</w:t>
                      </w:r>
                    </w:p>
                  </w:tc>
                </w:sdtContent>
              </w:sdt>
            </w:tr>
            <w:tr w:rsidR="00F80B5C" w14:paraId="71F6A960" w14:textId="77777777" w:rsidTr="00C03313">
              <w:trPr>
                <w:trHeight w:val="380"/>
              </w:trPr>
              <w:tc>
                <w:tcPr>
                  <w:tcW w:w="2426" w:type="dxa"/>
                  <w:tcBorders>
                    <w:left w:val="nil"/>
                  </w:tcBorders>
                </w:tcPr>
                <w:p w14:paraId="09476487" w14:textId="77777777" w:rsidR="00F80B5C" w:rsidRPr="004410C0" w:rsidRDefault="007565B0" w:rsidP="004E6584">
                  <w:pPr>
                    <w:pStyle w:val="Heading3"/>
                    <w:spacing w:before="0" w:after="0"/>
                  </w:pPr>
                  <w:r w:rsidRPr="004410C0">
                    <w:t>Type of meeting</w:t>
                  </w:r>
                </w:p>
              </w:tc>
              <w:sdt>
                <w:sdtPr>
                  <w:id w:val="-1539655202"/>
                  <w:placeholder>
                    <w:docPart w:val="81ECD62A9FE84F9FA8935A92F70E8388"/>
                  </w:placeholder>
                  <w15:appearance w15:val="hidden"/>
                </w:sdtPr>
                <w:sdtEndPr/>
                <w:sdtContent>
                  <w:tc>
                    <w:tcPr>
                      <w:tcW w:w="2967" w:type="dxa"/>
                      <w:tcBorders>
                        <w:right w:val="nil"/>
                      </w:tcBorders>
                    </w:tcPr>
                    <w:p w14:paraId="12E8399B" w14:textId="75D5C3F1" w:rsidR="00F80B5C" w:rsidRDefault="007F30E9" w:rsidP="004E6584">
                      <w:pPr>
                        <w:spacing w:before="0" w:after="0"/>
                      </w:pPr>
                      <w:r>
                        <w:t>Ma</w:t>
                      </w:r>
                      <w:r w:rsidR="00DF7FAB">
                        <w:t>y</w:t>
                      </w:r>
                      <w:r w:rsidR="000A7D5F">
                        <w:t xml:space="preserve"> SAC</w:t>
                      </w:r>
                    </w:p>
                  </w:tc>
                </w:sdtContent>
              </w:sdt>
            </w:tr>
            <w:tr w:rsidR="00F80B5C" w14:paraId="1599E556" w14:textId="77777777" w:rsidTr="00C03313">
              <w:trPr>
                <w:trHeight w:val="352"/>
              </w:trPr>
              <w:tc>
                <w:tcPr>
                  <w:tcW w:w="2426" w:type="dxa"/>
                  <w:tcBorders>
                    <w:left w:val="nil"/>
                  </w:tcBorders>
                </w:tcPr>
                <w:p w14:paraId="1ECCBF50" w14:textId="77777777" w:rsidR="00F80B5C" w:rsidRPr="004410C0" w:rsidRDefault="007565B0" w:rsidP="004E6584">
                  <w:pPr>
                    <w:pStyle w:val="Heading3"/>
                    <w:spacing w:before="0" w:after="0"/>
                  </w:pPr>
                  <w:r w:rsidRPr="004410C0">
                    <w:t>Facilitator</w:t>
                  </w:r>
                </w:p>
              </w:tc>
              <w:sdt>
                <w:sdtPr>
                  <w:id w:val="-582762193"/>
                  <w:placeholder>
                    <w:docPart w:val="AD58FC1C7A354B55B62941394B382779"/>
                  </w:placeholder>
                  <w15:appearance w15:val="hidden"/>
                </w:sdtPr>
                <w:sdtEndPr/>
                <w:sdtContent>
                  <w:tc>
                    <w:tcPr>
                      <w:tcW w:w="2967" w:type="dxa"/>
                      <w:tcBorders>
                        <w:right w:val="nil"/>
                      </w:tcBorders>
                    </w:tcPr>
                    <w:p w14:paraId="2FD42838" w14:textId="77777777" w:rsidR="006F5021" w:rsidRDefault="006F5021" w:rsidP="004E6584">
                      <w:pPr>
                        <w:spacing w:before="0" w:after="0"/>
                        <w:rPr>
                          <w:sz w:val="6"/>
                          <w:szCs w:val="6"/>
                        </w:rPr>
                      </w:pPr>
                    </w:p>
                    <w:p w14:paraId="1FA4F00D" w14:textId="79A11531" w:rsidR="00F80B5C" w:rsidRDefault="006F5021" w:rsidP="004E6584">
                      <w:pPr>
                        <w:spacing w:before="0" w:after="0"/>
                        <w:ind w:left="0"/>
                      </w:pPr>
                      <w:r>
                        <w:rPr>
                          <w:sz w:val="6"/>
                          <w:szCs w:val="6"/>
                        </w:rPr>
                        <w:t xml:space="preserve">   </w:t>
                      </w:r>
                      <w:r w:rsidR="000243A9">
                        <w:t>Gina Loggins/C</w:t>
                      </w:r>
                      <w:r w:rsidR="003A1326">
                        <w:t>andace Jones</w:t>
                      </w:r>
                    </w:p>
                  </w:tc>
                </w:sdtContent>
              </w:sdt>
            </w:tr>
            <w:tr w:rsidR="00F80B5C" w14:paraId="7BC68B8D" w14:textId="77777777" w:rsidTr="00C03313">
              <w:trPr>
                <w:trHeight w:val="380"/>
              </w:trPr>
              <w:tc>
                <w:tcPr>
                  <w:tcW w:w="2426" w:type="dxa"/>
                  <w:tcBorders>
                    <w:left w:val="nil"/>
                  </w:tcBorders>
                </w:tcPr>
                <w:p w14:paraId="4BFFDA13" w14:textId="77777777" w:rsidR="00F80B5C" w:rsidRPr="004410C0" w:rsidRDefault="007565B0" w:rsidP="004E6584">
                  <w:pPr>
                    <w:pStyle w:val="Heading3"/>
                    <w:spacing w:before="0" w:after="0"/>
                  </w:pPr>
                  <w:r w:rsidRPr="004410C0">
                    <w:t>Note taker</w:t>
                  </w:r>
                </w:p>
              </w:tc>
              <w:sdt>
                <w:sdtPr>
                  <w:id w:val="-2138095640"/>
                  <w:placeholder>
                    <w:docPart w:val="546D245A9F574235B5C28EE93638E033"/>
                  </w:placeholder>
                  <w15:appearance w15:val="hidden"/>
                </w:sdtPr>
                <w:sdtEndPr/>
                <w:sdtContent>
                  <w:tc>
                    <w:tcPr>
                      <w:tcW w:w="2967" w:type="dxa"/>
                      <w:tcBorders>
                        <w:right w:val="nil"/>
                      </w:tcBorders>
                    </w:tcPr>
                    <w:p w14:paraId="315DEFD5" w14:textId="77790B34" w:rsidR="00F80B5C" w:rsidRDefault="000243A9" w:rsidP="004E6584">
                      <w:pPr>
                        <w:spacing w:before="0" w:after="0"/>
                      </w:pPr>
                      <w:r>
                        <w:t>Melissa Kirkland</w:t>
                      </w:r>
                    </w:p>
                  </w:tc>
                </w:sdtContent>
              </w:sdt>
            </w:tr>
            <w:tr w:rsidR="00F80B5C" w14:paraId="50C3E24C" w14:textId="77777777" w:rsidTr="00C03313">
              <w:trPr>
                <w:trHeight w:val="380"/>
              </w:trPr>
              <w:tc>
                <w:tcPr>
                  <w:tcW w:w="2426" w:type="dxa"/>
                  <w:tcBorders>
                    <w:left w:val="nil"/>
                  </w:tcBorders>
                </w:tcPr>
                <w:p w14:paraId="0AE4A3E0" w14:textId="79AFCEBC" w:rsidR="00F80B5C" w:rsidRPr="004410C0" w:rsidRDefault="00F80B5C" w:rsidP="004E6584">
                  <w:pPr>
                    <w:pStyle w:val="Heading3"/>
                    <w:spacing w:before="0" w:after="0"/>
                  </w:pPr>
                </w:p>
              </w:tc>
              <w:tc>
                <w:tcPr>
                  <w:tcW w:w="2967" w:type="dxa"/>
                  <w:tcBorders>
                    <w:right w:val="nil"/>
                  </w:tcBorders>
                </w:tcPr>
                <w:sdt>
                  <w:sdtPr>
                    <w:id w:val="-90628238"/>
                    <w:placeholder>
                      <w:docPart w:val="D3B56E7F24324021A4AB84F51D351BF8"/>
                    </w:placeholder>
                    <w:showingPlcHdr/>
                    <w15:appearance w15:val="hidden"/>
                  </w:sdtPr>
                  <w:sdtEndPr/>
                  <w:sdtContent>
                    <w:p w14:paraId="006F8166" w14:textId="1E0676E3" w:rsidR="00F80B5C" w:rsidRDefault="000243A9" w:rsidP="004E6584">
                      <w:pPr>
                        <w:spacing w:before="0" w:after="0"/>
                      </w:pPr>
                      <w:r>
                        <w:t>[Timekeeper]</w:t>
                      </w:r>
                    </w:p>
                  </w:sdtContent>
                </w:sdt>
              </w:tc>
            </w:tr>
          </w:tbl>
          <w:p w14:paraId="05CD58F4" w14:textId="77777777" w:rsidR="00F80B5C" w:rsidRDefault="00F80B5C" w:rsidP="004E6584">
            <w:pPr>
              <w:spacing w:before="0" w:after="0"/>
            </w:pPr>
          </w:p>
        </w:tc>
        <w:tc>
          <w:tcPr>
            <w:tcW w:w="5786" w:type="dxa"/>
            <w:tcBorders>
              <w:left w:val="single" w:sz="8" w:space="0" w:color="A5B592" w:themeColor="accent1"/>
            </w:tcBorders>
          </w:tcPr>
          <w:p w14:paraId="31DA3154" w14:textId="4E9AE6D0" w:rsidR="00C03313" w:rsidRDefault="004410C0" w:rsidP="004E6584">
            <w:pPr>
              <w:spacing w:before="0" w:after="0"/>
            </w:pPr>
            <w:r w:rsidRPr="004410C0">
              <w:rPr>
                <w:color w:val="00B0F0"/>
              </w:rPr>
              <w:t>Attendees:</w:t>
            </w:r>
            <w:sdt>
              <w:sdtPr>
                <w:id w:val="-1976213528"/>
                <w:placeholder>
                  <w:docPart w:val="A8C8901D5D844EA290339CAE5CF695D3"/>
                </w:placeholder>
                <w15:appearance w15:val="hidden"/>
              </w:sdtPr>
              <w:sdtEndPr/>
              <w:sdtContent>
                <w:r>
                  <w:t xml:space="preserve"> </w:t>
                </w:r>
                <w:r w:rsidR="000A7D5F">
                  <w:t>School Advisory Council Members</w:t>
                </w:r>
              </w:sdtContent>
            </w:sdt>
          </w:p>
          <w:p w14:paraId="7E2D2F93" w14:textId="77777777" w:rsidR="004E6584" w:rsidRDefault="00322401" w:rsidP="00727752">
            <w:pPr>
              <w:spacing w:before="0" w:after="0"/>
            </w:pPr>
            <w:r>
              <w:t>Candace Jones       Melissa Kirkland     Wendy Dunegan</w:t>
            </w:r>
          </w:p>
          <w:p w14:paraId="4839C855" w14:textId="77777777" w:rsidR="00322401" w:rsidRDefault="00322401" w:rsidP="00727752">
            <w:pPr>
              <w:spacing w:before="0" w:after="0"/>
            </w:pPr>
            <w:r>
              <w:t>Gina Loggins         Ted Howley              Jennifer Lenderman</w:t>
            </w:r>
          </w:p>
          <w:p w14:paraId="03FA9DAD" w14:textId="4E065D21" w:rsidR="00322401" w:rsidRDefault="00322401" w:rsidP="00727752">
            <w:pPr>
              <w:spacing w:before="0" w:after="0"/>
            </w:pPr>
            <w:r>
              <w:t>Lisa McKee            Ron Patchell             Stephanie Nickerson</w:t>
            </w:r>
          </w:p>
          <w:p w14:paraId="42519EDF" w14:textId="41DC34DD" w:rsidR="00322401" w:rsidRDefault="00322401" w:rsidP="00727752">
            <w:pPr>
              <w:spacing w:before="0" w:after="0"/>
            </w:pPr>
            <w:r>
              <w:t>Melissa Killen        Tiki Marta Fiol         Russell Edester</w:t>
            </w:r>
          </w:p>
          <w:p w14:paraId="5C63C449" w14:textId="1FFD96D9" w:rsidR="00322401" w:rsidRPr="00C03313" w:rsidRDefault="00322401" w:rsidP="00727752">
            <w:pPr>
              <w:spacing w:before="0" w:after="0"/>
            </w:pPr>
            <w:r>
              <w:t>Kevin Radlein</w:t>
            </w:r>
            <w:r w:rsidR="00057B8D">
              <w:t xml:space="preserve">        Nikki Mejia</w:t>
            </w:r>
          </w:p>
        </w:tc>
      </w:tr>
    </w:tbl>
    <w:p w14:paraId="49F6500E" w14:textId="12C93861" w:rsidR="00F80B5C" w:rsidRPr="006F5021" w:rsidRDefault="007565B0" w:rsidP="00C03313">
      <w:pPr>
        <w:ind w:left="0"/>
        <w:rPr>
          <w:rFonts w:asciiTheme="majorHAnsi" w:hAnsiTheme="majorHAnsi"/>
          <w:b/>
          <w:color w:val="00B0F0"/>
          <w:sz w:val="24"/>
          <w:u w:val="single"/>
        </w:rPr>
      </w:pPr>
      <w:r w:rsidRPr="006F5021">
        <w:rPr>
          <w:rFonts w:asciiTheme="majorHAnsi" w:hAnsiTheme="majorHAnsi"/>
          <w:b/>
          <w:color w:val="00B0F0"/>
          <w:sz w:val="24"/>
          <w:u w:val="single"/>
        </w:rPr>
        <w:t>Agenda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genda table"/>
      </w:tblPr>
      <w:tblGrid>
        <w:gridCol w:w="10800"/>
      </w:tblGrid>
      <w:tr w:rsidR="00F80B5C" w14:paraId="524258F1" w14:textId="77777777">
        <w:trPr>
          <w:tblHeader/>
        </w:trPr>
        <w:tc>
          <w:tcPr>
            <w:tcW w:w="10800" w:type="dxa"/>
            <w:tcBorders>
              <w:top w:val="nil"/>
              <w:left w:val="nil"/>
              <w:bottom w:val="nil"/>
              <w:right w:val="nil"/>
            </w:tcBorders>
          </w:tcPr>
          <w:tbl>
            <w:tblPr>
              <w:tblW w:w="5000" w:type="pct"/>
              <w:tblCellMar>
                <w:left w:w="0" w:type="dxa"/>
                <w:right w:w="0" w:type="dxa"/>
              </w:tblCellMar>
              <w:tblLook w:val="04A0" w:firstRow="1" w:lastRow="0" w:firstColumn="1" w:lastColumn="0" w:noHBand="0" w:noVBand="1"/>
              <w:tblDescription w:val="Agenda title"/>
            </w:tblPr>
            <w:tblGrid>
              <w:gridCol w:w="6390"/>
              <w:gridCol w:w="2610"/>
              <w:gridCol w:w="1800"/>
            </w:tblGrid>
            <w:tr w:rsidR="00F80B5C" w14:paraId="37CC8F6E" w14:textId="77777777" w:rsidTr="003643C2">
              <w:tc>
                <w:tcPr>
                  <w:tcW w:w="6390" w:type="dxa"/>
                </w:tcPr>
                <w:p w14:paraId="096A0DB8" w14:textId="77777777" w:rsidR="00F80B5C" w:rsidRDefault="007565B0">
                  <w:pPr>
                    <w:pStyle w:val="Heading3"/>
                    <w:spacing w:after="0"/>
                  </w:pPr>
                  <w:r w:rsidRPr="006F5021">
                    <w:t>Topic</w:t>
                  </w:r>
                </w:p>
              </w:tc>
              <w:tc>
                <w:tcPr>
                  <w:tcW w:w="2610" w:type="dxa"/>
                </w:tcPr>
                <w:p w14:paraId="449CFD26" w14:textId="77777777" w:rsidR="00F80B5C" w:rsidRPr="006F5021" w:rsidRDefault="007565B0">
                  <w:pPr>
                    <w:pStyle w:val="Heading3"/>
                    <w:spacing w:after="0"/>
                  </w:pPr>
                  <w:r w:rsidRPr="006F5021">
                    <w:t>Presenter</w:t>
                  </w:r>
                </w:p>
              </w:tc>
              <w:tc>
                <w:tcPr>
                  <w:tcW w:w="1800" w:type="dxa"/>
                </w:tcPr>
                <w:p w14:paraId="55A86236" w14:textId="77777777" w:rsidR="00F80B5C" w:rsidRPr="006F5021" w:rsidRDefault="006F5021">
                  <w:pPr>
                    <w:pStyle w:val="Heading3"/>
                    <w:spacing w:after="0"/>
                  </w:pPr>
                  <w:r>
                    <w:t>Time A</w:t>
                  </w:r>
                  <w:r w:rsidR="007565B0" w:rsidRPr="006F5021">
                    <w:t>llotted</w:t>
                  </w:r>
                </w:p>
              </w:tc>
            </w:tr>
          </w:tbl>
          <w:p w14:paraId="3DA73252" w14:textId="77777777" w:rsidR="00F80B5C" w:rsidRDefault="00F80B5C">
            <w:pPr>
              <w:pStyle w:val="Heading3"/>
              <w:spacing w:after="0"/>
            </w:pPr>
          </w:p>
        </w:tc>
      </w:tr>
      <w:tr w:rsidR="00F80B5C" w14:paraId="1ED00818" w14:textId="77777777">
        <w:tc>
          <w:tcPr>
            <w:tcW w:w="10800" w:type="dxa"/>
            <w:tcBorders>
              <w:top w:val="nil"/>
              <w:left w:val="nil"/>
              <w:bottom w:val="nil"/>
              <w:right w:val="nil"/>
            </w:tcBorders>
          </w:tcPr>
          <w:tbl>
            <w:tblPr>
              <w:tblW w:w="5000" w:type="pct"/>
              <w:tblCellMar>
                <w:left w:w="0" w:type="dxa"/>
                <w:right w:w="0" w:type="dxa"/>
              </w:tblCellMar>
              <w:tblLook w:val="04A0" w:firstRow="1" w:lastRow="0" w:firstColumn="1" w:lastColumn="0" w:noHBand="0" w:noVBand="1"/>
              <w:tblDescription w:val="Agenda items"/>
            </w:tblPr>
            <w:tblGrid>
              <w:gridCol w:w="541"/>
              <w:gridCol w:w="5849"/>
              <w:gridCol w:w="2610"/>
              <w:gridCol w:w="1800"/>
            </w:tblGrid>
            <w:tr w:rsidR="00F80B5C" w14:paraId="0E8265CD" w14:textId="77777777" w:rsidTr="003643C2">
              <w:trPr>
                <w:trHeight w:val="468"/>
              </w:trPr>
              <w:tc>
                <w:tcPr>
                  <w:tcW w:w="541" w:type="dxa"/>
                </w:tcPr>
                <w:p w14:paraId="565AF7A2" w14:textId="6C89A20B" w:rsidR="00F80B5C" w:rsidRDefault="00F80B5C">
                  <w:pPr>
                    <w:spacing w:after="0"/>
                  </w:pPr>
                </w:p>
              </w:tc>
              <w:sdt>
                <w:sdtPr>
                  <w:id w:val="2061053076"/>
                  <w:placeholder>
                    <w:docPart w:val="D121EB5A01DF40D7A0FD1D8D29E62AAD"/>
                  </w:placeholder>
                  <w15:appearance w15:val="hidden"/>
                </w:sdtPr>
                <w:sdtEndPr/>
                <w:sdtContent>
                  <w:tc>
                    <w:tcPr>
                      <w:tcW w:w="5849" w:type="dxa"/>
                    </w:tcPr>
                    <w:p w14:paraId="7ADAD2C5" w14:textId="76B1B0E1" w:rsidR="00F80B5C" w:rsidRDefault="006F5021" w:rsidP="009B4150">
                      <w:pPr>
                        <w:spacing w:after="0"/>
                        <w:ind w:left="0"/>
                      </w:pPr>
                      <w:r>
                        <w:t>Welcome</w:t>
                      </w:r>
                      <w:r w:rsidR="00D21F45">
                        <w:t xml:space="preserve"> –</w:t>
                      </w:r>
                      <w:r w:rsidR="000E3B06">
                        <w:t xml:space="preserve"> Attendance </w:t>
                      </w:r>
                      <w:r w:rsidR="001E4032">
                        <w:t>Sign-in</w:t>
                      </w:r>
                    </w:p>
                  </w:tc>
                </w:sdtContent>
              </w:sdt>
              <w:sdt>
                <w:sdtPr>
                  <w:id w:val="416301333"/>
                  <w:placeholder>
                    <w:docPart w:val="983BC81D7E084720A079000906428C94"/>
                  </w:placeholder>
                  <w15:appearance w15:val="hidden"/>
                </w:sdtPr>
                <w:sdtEndPr/>
                <w:sdtContent>
                  <w:tc>
                    <w:tcPr>
                      <w:tcW w:w="2610" w:type="dxa"/>
                    </w:tcPr>
                    <w:p w14:paraId="37D4D65D" w14:textId="47620ACF" w:rsidR="00F80B5C" w:rsidRDefault="003643C2" w:rsidP="003A1326">
                      <w:pPr>
                        <w:spacing w:after="0"/>
                      </w:pPr>
                      <w:r>
                        <w:t>Gina Loggins</w:t>
                      </w:r>
                    </w:p>
                  </w:tc>
                </w:sdtContent>
              </w:sdt>
              <w:sdt>
                <w:sdtPr>
                  <w:id w:val="478045287"/>
                  <w:placeholder>
                    <w:docPart w:val="8C9C8E8B1B854CDDA0C3AF8F1B6B4F68"/>
                  </w:placeholder>
                  <w15:appearance w15:val="hidden"/>
                </w:sdtPr>
                <w:sdtEndPr/>
                <w:sdtContent>
                  <w:tc>
                    <w:tcPr>
                      <w:tcW w:w="1800" w:type="dxa"/>
                    </w:tcPr>
                    <w:p w14:paraId="7B307EEE" w14:textId="33C0870F" w:rsidR="00F80B5C" w:rsidRDefault="003A1326" w:rsidP="003A1326">
                      <w:pPr>
                        <w:spacing w:after="0"/>
                      </w:pPr>
                      <w:r>
                        <w:t>2:</w:t>
                      </w:r>
                      <w:r w:rsidR="00370446">
                        <w:t>50</w:t>
                      </w:r>
                      <w:r w:rsidR="00E42D36">
                        <w:t xml:space="preserve"> pm-</w:t>
                      </w:r>
                      <w:r>
                        <w:t>2:55 pm</w:t>
                      </w:r>
                    </w:p>
                  </w:tc>
                </w:sdtContent>
              </w:sdt>
            </w:tr>
            <w:tr w:rsidR="00F80B5C" w14:paraId="5FBFC390" w14:textId="77777777" w:rsidTr="003643C2">
              <w:tc>
                <w:tcPr>
                  <w:tcW w:w="541" w:type="dxa"/>
                </w:tcPr>
                <w:p w14:paraId="3B882E55" w14:textId="6C620412" w:rsidR="00F80B5C" w:rsidRDefault="00F80B5C">
                  <w:pPr>
                    <w:spacing w:after="0"/>
                  </w:pPr>
                </w:p>
              </w:tc>
              <w:sdt>
                <w:sdtPr>
                  <w:id w:val="-227545167"/>
                  <w:placeholder>
                    <w:docPart w:val="D121EB5A01DF40D7A0FD1D8D29E62AAD"/>
                  </w:placeholder>
                  <w15:appearance w15:val="hidden"/>
                </w:sdtPr>
                <w:sdtEndPr/>
                <w:sdtContent>
                  <w:tc>
                    <w:tcPr>
                      <w:tcW w:w="5849" w:type="dxa"/>
                    </w:tcPr>
                    <w:p w14:paraId="723B68C7" w14:textId="21780743" w:rsidR="00473C06" w:rsidRDefault="009B2389" w:rsidP="009B4150">
                      <w:pPr>
                        <w:spacing w:after="0"/>
                        <w:ind w:left="0"/>
                      </w:pPr>
                      <w:r>
                        <w:t>Preliminary</w:t>
                      </w:r>
                      <w:r w:rsidR="00473C06">
                        <w:t xml:space="preserve"> </w:t>
                      </w:r>
                      <w:r>
                        <w:t xml:space="preserve">data from FAST </w:t>
                      </w:r>
                    </w:p>
                    <w:p w14:paraId="726649F1" w14:textId="3F9C91DC" w:rsidR="00F80B5C" w:rsidRDefault="009B2389" w:rsidP="009B4150">
                      <w:pPr>
                        <w:spacing w:after="0"/>
                        <w:ind w:left="0"/>
                      </w:pPr>
                      <w:r>
                        <w:t>Survey Data / Campus Updates</w:t>
                      </w:r>
                    </w:p>
                  </w:tc>
                </w:sdtContent>
              </w:sdt>
              <w:sdt>
                <w:sdtPr>
                  <w:id w:val="-1036039328"/>
                  <w:placeholder>
                    <w:docPart w:val="983BC81D7E084720A079000906428C94"/>
                  </w:placeholder>
                  <w15:appearance w15:val="hidden"/>
                </w:sdtPr>
                <w:sdtEndPr/>
                <w:sdtContent>
                  <w:tc>
                    <w:tcPr>
                      <w:tcW w:w="2610" w:type="dxa"/>
                    </w:tcPr>
                    <w:p w14:paraId="0082A430" w14:textId="77777777" w:rsidR="009B4150" w:rsidRDefault="009B4150" w:rsidP="006F5021">
                      <w:pPr>
                        <w:spacing w:after="0"/>
                      </w:pPr>
                      <w:r>
                        <w:t>Candace Jones</w:t>
                      </w:r>
                    </w:p>
                    <w:p w14:paraId="592FA54D" w14:textId="06A66A71" w:rsidR="00F80B5C" w:rsidRDefault="007F30E9" w:rsidP="006F5021">
                      <w:pPr>
                        <w:spacing w:after="0"/>
                      </w:pPr>
                      <w:r>
                        <w:t>Candace Jones</w:t>
                      </w:r>
                    </w:p>
                  </w:tc>
                </w:sdtContent>
              </w:sdt>
              <w:sdt>
                <w:sdtPr>
                  <w:id w:val="-179668635"/>
                  <w:placeholder>
                    <w:docPart w:val="8C9C8E8B1B854CDDA0C3AF8F1B6B4F68"/>
                  </w:placeholder>
                  <w15:appearance w15:val="hidden"/>
                </w:sdtPr>
                <w:sdtEndPr/>
                <w:sdtContent>
                  <w:tc>
                    <w:tcPr>
                      <w:tcW w:w="1800" w:type="dxa"/>
                    </w:tcPr>
                    <w:p w14:paraId="1EC38319" w14:textId="77777777" w:rsidR="009B4150" w:rsidRDefault="003A1326" w:rsidP="00A0734B">
                      <w:pPr>
                        <w:spacing w:after="0"/>
                      </w:pPr>
                      <w:r>
                        <w:t>2:55</w:t>
                      </w:r>
                      <w:r w:rsidR="00E42D36">
                        <w:t xml:space="preserve"> </w:t>
                      </w:r>
                      <w:r>
                        <w:t xml:space="preserve">pm-3:05 </w:t>
                      </w:r>
                      <w:r w:rsidR="00BD1901">
                        <w:t>pm</w:t>
                      </w:r>
                    </w:p>
                    <w:p w14:paraId="13E55377" w14:textId="09DC0279" w:rsidR="00F80B5C" w:rsidRDefault="009B4150" w:rsidP="00A0734B">
                      <w:pPr>
                        <w:spacing w:after="0"/>
                      </w:pPr>
                      <w:r>
                        <w:t>3:05 pm–3:</w:t>
                      </w:r>
                      <w:r w:rsidR="009B2389">
                        <w:t>20</w:t>
                      </w:r>
                      <w:r>
                        <w:t xml:space="preserve"> pm</w:t>
                      </w:r>
                    </w:p>
                  </w:tc>
                </w:sdtContent>
              </w:sdt>
            </w:tr>
            <w:tr w:rsidR="00F80B5C" w14:paraId="744F5209" w14:textId="77777777" w:rsidTr="003643C2">
              <w:tc>
                <w:tcPr>
                  <w:tcW w:w="541" w:type="dxa"/>
                </w:tcPr>
                <w:p w14:paraId="1AEFDDAF" w14:textId="2F08A559" w:rsidR="00F80B5C" w:rsidRDefault="00F80B5C">
                  <w:pPr>
                    <w:spacing w:after="0"/>
                  </w:pPr>
                </w:p>
              </w:tc>
              <w:tc>
                <w:tcPr>
                  <w:tcW w:w="5849" w:type="dxa"/>
                </w:tcPr>
                <w:p w14:paraId="7F184209" w14:textId="78AE43B7" w:rsidR="00473C06" w:rsidRDefault="007F30E9" w:rsidP="00473C06">
                  <w:pPr>
                    <w:spacing w:after="0"/>
                    <w:ind w:left="0"/>
                  </w:pPr>
                  <w:r>
                    <w:t>Roll Forward</w:t>
                  </w:r>
                  <w:r w:rsidR="009B2389">
                    <w:t xml:space="preserve"> Plan</w:t>
                  </w:r>
                </w:p>
              </w:tc>
              <w:sdt>
                <w:sdtPr>
                  <w:id w:val="-589615949"/>
                  <w:placeholder>
                    <w:docPart w:val="983BC81D7E084720A079000906428C94"/>
                  </w:placeholder>
                  <w15:appearance w15:val="hidden"/>
                </w:sdtPr>
                <w:sdtEndPr/>
                <w:sdtContent>
                  <w:tc>
                    <w:tcPr>
                      <w:tcW w:w="2610" w:type="dxa"/>
                    </w:tcPr>
                    <w:p w14:paraId="60AA4DB3" w14:textId="6D7FB43A" w:rsidR="00F80B5C" w:rsidRDefault="007F30E9" w:rsidP="003A1326">
                      <w:pPr>
                        <w:spacing w:after="0"/>
                      </w:pPr>
                      <w:r>
                        <w:t>Gina Loggins</w:t>
                      </w:r>
                    </w:p>
                  </w:tc>
                </w:sdtContent>
              </w:sdt>
              <w:sdt>
                <w:sdtPr>
                  <w:id w:val="733512956"/>
                  <w:placeholder>
                    <w:docPart w:val="8C9C8E8B1B854CDDA0C3AF8F1B6B4F68"/>
                  </w:placeholder>
                  <w15:appearance w15:val="hidden"/>
                </w:sdtPr>
                <w:sdtEndPr/>
                <w:sdtContent>
                  <w:tc>
                    <w:tcPr>
                      <w:tcW w:w="1800" w:type="dxa"/>
                    </w:tcPr>
                    <w:p w14:paraId="0073C4BE" w14:textId="0FDADD38" w:rsidR="00F80B5C" w:rsidRDefault="003A1326" w:rsidP="00A0734B">
                      <w:pPr>
                        <w:spacing w:after="0"/>
                      </w:pPr>
                      <w:r>
                        <w:t>3:</w:t>
                      </w:r>
                      <w:r w:rsidR="009B2389">
                        <w:t>20</w:t>
                      </w:r>
                      <w:r w:rsidR="00E42D36">
                        <w:t xml:space="preserve"> pm-3:</w:t>
                      </w:r>
                      <w:r w:rsidR="009B4150">
                        <w:t>2</w:t>
                      </w:r>
                      <w:r w:rsidR="009B2389">
                        <w:t>5</w:t>
                      </w:r>
                      <w:r w:rsidR="00E42D36">
                        <w:t xml:space="preserve"> </w:t>
                      </w:r>
                      <w:r w:rsidR="00BD1901">
                        <w:t>pm</w:t>
                      </w:r>
                    </w:p>
                  </w:tc>
                </w:sdtContent>
              </w:sdt>
            </w:tr>
            <w:tr w:rsidR="00AB0EAD" w14:paraId="50F00BE5" w14:textId="77777777" w:rsidTr="003643C2">
              <w:tc>
                <w:tcPr>
                  <w:tcW w:w="541" w:type="dxa"/>
                </w:tcPr>
                <w:p w14:paraId="69A650F7" w14:textId="02D5D387" w:rsidR="00AB0EAD" w:rsidRDefault="00AB0EAD" w:rsidP="009B2389">
                  <w:pPr>
                    <w:spacing w:after="0"/>
                    <w:ind w:left="0"/>
                  </w:pPr>
                </w:p>
              </w:tc>
              <w:tc>
                <w:tcPr>
                  <w:tcW w:w="5849" w:type="dxa"/>
                </w:tcPr>
                <w:p w14:paraId="2C7D09D2" w14:textId="3FAF02E6" w:rsidR="007F30E9" w:rsidRDefault="007F30E9" w:rsidP="00020834">
                  <w:pPr>
                    <w:spacing w:after="0"/>
                    <w:ind w:left="0"/>
                  </w:pPr>
                  <w:r>
                    <w:t>Book Review List</w:t>
                  </w:r>
                </w:p>
              </w:tc>
              <w:tc>
                <w:tcPr>
                  <w:tcW w:w="2610" w:type="dxa"/>
                </w:tcPr>
                <w:p w14:paraId="53EE7AF4" w14:textId="56487FE1" w:rsidR="007F30E9" w:rsidRDefault="009B2389" w:rsidP="009B2389">
                  <w:pPr>
                    <w:spacing w:after="0"/>
                    <w:ind w:left="0"/>
                  </w:pPr>
                  <w:r>
                    <w:t xml:space="preserve">  </w:t>
                  </w:r>
                  <w:r w:rsidR="007F30E9">
                    <w:t>Melissa Kirkland</w:t>
                  </w:r>
                </w:p>
              </w:tc>
              <w:tc>
                <w:tcPr>
                  <w:tcW w:w="1800" w:type="dxa"/>
                </w:tcPr>
                <w:p w14:paraId="7EEFCF48" w14:textId="7849BE73" w:rsidR="007F30E9" w:rsidRDefault="009B2389" w:rsidP="009B2389">
                  <w:pPr>
                    <w:spacing w:after="0"/>
                    <w:ind w:left="0"/>
                  </w:pPr>
                  <w:r>
                    <w:t xml:space="preserve"> </w:t>
                  </w:r>
                  <w:r w:rsidR="007F30E9">
                    <w:t>3:</w:t>
                  </w:r>
                  <w:r>
                    <w:t>25</w:t>
                  </w:r>
                  <w:r w:rsidR="007F30E9">
                    <w:t xml:space="preserve"> pm-3:</w:t>
                  </w:r>
                  <w:r>
                    <w:t>35</w:t>
                  </w:r>
                  <w:r w:rsidR="007F30E9">
                    <w:t xml:space="preserve"> pm</w:t>
                  </w:r>
                </w:p>
              </w:tc>
            </w:tr>
            <w:tr w:rsidR="00AB0EAD" w14:paraId="7E437E56" w14:textId="77777777" w:rsidTr="003643C2">
              <w:tc>
                <w:tcPr>
                  <w:tcW w:w="541" w:type="dxa"/>
                </w:tcPr>
                <w:p w14:paraId="24052B15" w14:textId="77777777" w:rsidR="00AB0EAD" w:rsidRDefault="00AB0EAD">
                  <w:pPr>
                    <w:spacing w:after="0"/>
                  </w:pPr>
                </w:p>
              </w:tc>
              <w:tc>
                <w:tcPr>
                  <w:tcW w:w="5849" w:type="dxa"/>
                </w:tcPr>
                <w:p w14:paraId="755284C4" w14:textId="77777777" w:rsidR="00AB0EAD" w:rsidRDefault="00AB0EAD" w:rsidP="00020834">
                  <w:pPr>
                    <w:spacing w:after="0"/>
                    <w:ind w:left="0"/>
                  </w:pPr>
                </w:p>
              </w:tc>
              <w:tc>
                <w:tcPr>
                  <w:tcW w:w="2610" w:type="dxa"/>
                </w:tcPr>
                <w:p w14:paraId="79BC3F9F" w14:textId="77777777" w:rsidR="00AB0EAD" w:rsidRDefault="00AB0EAD" w:rsidP="003A1326">
                  <w:pPr>
                    <w:spacing w:after="0"/>
                  </w:pPr>
                </w:p>
              </w:tc>
              <w:tc>
                <w:tcPr>
                  <w:tcW w:w="1800" w:type="dxa"/>
                </w:tcPr>
                <w:p w14:paraId="45E1B0AC" w14:textId="77777777" w:rsidR="00AB0EAD" w:rsidRDefault="00AB0EAD" w:rsidP="00A0734B">
                  <w:pPr>
                    <w:spacing w:after="0"/>
                  </w:pPr>
                </w:p>
              </w:tc>
            </w:tr>
            <w:tr w:rsidR="00AB0EAD" w14:paraId="204FD699" w14:textId="77777777" w:rsidTr="003643C2">
              <w:tc>
                <w:tcPr>
                  <w:tcW w:w="541" w:type="dxa"/>
                </w:tcPr>
                <w:p w14:paraId="7E52B0DC" w14:textId="77777777" w:rsidR="00AB0EAD" w:rsidRDefault="00AB0EAD">
                  <w:pPr>
                    <w:spacing w:after="0"/>
                  </w:pPr>
                </w:p>
              </w:tc>
              <w:tc>
                <w:tcPr>
                  <w:tcW w:w="5849" w:type="dxa"/>
                </w:tcPr>
                <w:p w14:paraId="4557DF6F" w14:textId="5E31F014" w:rsidR="00AB0EAD" w:rsidRDefault="00AB0EAD" w:rsidP="00020834">
                  <w:pPr>
                    <w:spacing w:after="0"/>
                    <w:ind w:left="0"/>
                  </w:pPr>
                  <w:r>
                    <w:t>Questions</w:t>
                  </w:r>
                </w:p>
              </w:tc>
              <w:tc>
                <w:tcPr>
                  <w:tcW w:w="2610" w:type="dxa"/>
                </w:tcPr>
                <w:p w14:paraId="5723745F" w14:textId="19CD03B8" w:rsidR="00AB0EAD" w:rsidRDefault="00AB0EAD" w:rsidP="003A1326">
                  <w:pPr>
                    <w:spacing w:after="0"/>
                  </w:pPr>
                  <w:r>
                    <w:t>ALL</w:t>
                  </w:r>
                </w:p>
              </w:tc>
              <w:tc>
                <w:tcPr>
                  <w:tcW w:w="1800" w:type="dxa"/>
                </w:tcPr>
                <w:p w14:paraId="0634528E" w14:textId="30BEA9E8" w:rsidR="00AB0EAD" w:rsidRDefault="00AB0EAD" w:rsidP="00A0734B">
                  <w:pPr>
                    <w:spacing w:after="0"/>
                  </w:pPr>
                  <w:r>
                    <w:t>3:</w:t>
                  </w:r>
                  <w:r w:rsidR="009B2389">
                    <w:t>35</w:t>
                  </w:r>
                  <w:r>
                    <w:t xml:space="preserve"> pm-3:</w:t>
                  </w:r>
                  <w:r w:rsidR="009B2389">
                    <w:t xml:space="preserve">45 </w:t>
                  </w:r>
                  <w:r>
                    <w:t>pm</w:t>
                  </w:r>
                </w:p>
              </w:tc>
            </w:tr>
          </w:tbl>
          <w:p w14:paraId="220B1923" w14:textId="77777777" w:rsidR="00F80B5C" w:rsidRDefault="00F80B5C">
            <w:pPr>
              <w:spacing w:after="0"/>
            </w:pPr>
          </w:p>
        </w:tc>
      </w:tr>
    </w:tbl>
    <w:p w14:paraId="1228086D" w14:textId="23EB8F52" w:rsidR="00C03313" w:rsidRPr="0089339C" w:rsidRDefault="00727752" w:rsidP="007F30E9">
      <w:pPr>
        <w:tabs>
          <w:tab w:val="left" w:pos="1155"/>
        </w:tabs>
        <w:ind w:left="0"/>
      </w:pPr>
      <w:r>
        <w:tab/>
      </w:r>
      <w:r>
        <w:tab/>
      </w:r>
      <w:r>
        <w:tab/>
      </w:r>
      <w:r>
        <w:tab/>
      </w:r>
      <w:r w:rsidR="00E42D36">
        <w:tab/>
      </w:r>
      <w:r w:rsidR="00E42D36">
        <w:tab/>
      </w:r>
      <w:r w:rsidR="00E42D36">
        <w:tab/>
      </w:r>
      <w:r w:rsidR="00E42D36">
        <w:tab/>
      </w:r>
      <w:r w:rsidR="00E42D36">
        <w:tab/>
      </w:r>
      <w:r w:rsidR="00E42D36">
        <w:tab/>
      </w:r>
      <w:r w:rsidR="00E42D36">
        <w:tab/>
      </w:r>
      <w:r w:rsidR="00E42D36">
        <w:tab/>
      </w:r>
      <w:r w:rsidR="003A1326">
        <w:tab/>
      </w:r>
      <w:r w:rsidR="003A1326">
        <w:tab/>
      </w:r>
      <w:r w:rsidR="003A1326">
        <w:tab/>
      </w:r>
      <w:r w:rsidR="003A1326">
        <w:tab/>
      </w:r>
      <w:r w:rsidR="003A1326">
        <w:tab/>
        <w:t xml:space="preserve">    </w:t>
      </w:r>
      <w:r w:rsidR="003A1326">
        <w:tab/>
      </w:r>
    </w:p>
    <w:p w14:paraId="1A555609" w14:textId="44A1E702" w:rsidR="00F80B5C" w:rsidRPr="006F5021" w:rsidRDefault="007565B0" w:rsidP="00A0734B">
      <w:pPr>
        <w:ind w:left="0"/>
        <w:rPr>
          <w:rFonts w:asciiTheme="majorHAnsi" w:hAnsiTheme="majorHAnsi"/>
          <w:b/>
          <w:color w:val="00B0F0"/>
          <w:sz w:val="24"/>
          <w:szCs w:val="24"/>
          <w:u w:val="single"/>
        </w:rPr>
      </w:pPr>
      <w:r w:rsidRPr="006F5021">
        <w:rPr>
          <w:rFonts w:asciiTheme="majorHAnsi" w:hAnsiTheme="majorHAnsi"/>
          <w:b/>
          <w:color w:val="00B0F0"/>
          <w:sz w:val="24"/>
          <w:szCs w:val="24"/>
          <w:u w:val="single"/>
        </w:rPr>
        <w:t>Other Information</w:t>
      </w:r>
    </w:p>
    <w:p w14:paraId="56D269FD" w14:textId="1EDCE623" w:rsidR="00F80B5C" w:rsidRDefault="00A0734B">
      <w:r>
        <w:t>Upcoming School Events:</w:t>
      </w:r>
    </w:p>
    <w:p w14:paraId="3DC9BD3A" w14:textId="77777777" w:rsidR="0089339C" w:rsidRDefault="0089339C" w:rsidP="0089339C">
      <w:pPr>
        <w:sectPr w:rsidR="0089339C">
          <w:footerReference w:type="default" r:id="rId9"/>
          <w:pgSz w:w="12240" w:h="15840"/>
          <w:pgMar w:top="720" w:right="720" w:bottom="720" w:left="720" w:header="720" w:footer="720" w:gutter="0"/>
          <w:cols w:space="720"/>
          <w:titlePg/>
          <w:docGrid w:linePitch="360"/>
        </w:sectPr>
      </w:pPr>
    </w:p>
    <w:p w14:paraId="167AC2A8" w14:textId="4FF1997B" w:rsidR="009B2389" w:rsidRDefault="009B2389"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5/9/24 Bingo for Books</w:t>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t>5/9/24 4</w:t>
      </w:r>
      <w:r w:rsidRPr="009B2389">
        <w:rPr>
          <w:rFonts w:ascii="Arial" w:hAnsi="Arial" w:cs="Arial"/>
          <w:color w:val="262626"/>
          <w:sz w:val="20"/>
          <w:szCs w:val="20"/>
          <w:vertAlign w:val="superscript"/>
        </w:rPr>
        <w:t>th</w:t>
      </w:r>
      <w:r>
        <w:rPr>
          <w:rFonts w:ascii="Arial" w:hAnsi="Arial" w:cs="Arial"/>
          <w:color w:val="262626"/>
          <w:sz w:val="20"/>
          <w:szCs w:val="20"/>
        </w:rPr>
        <w:t xml:space="preserve"> Grade Field Trip to Canaveral Lighthouse</w:t>
      </w:r>
    </w:p>
    <w:p w14:paraId="4445E0C9" w14:textId="5E163EF9" w:rsidR="007F30E9" w:rsidRDefault="009B2389"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5/14/24 All Ensemble Ron Jon Performance Trip</w:t>
      </w:r>
      <w:r>
        <w:rPr>
          <w:rFonts w:ascii="Arial" w:hAnsi="Arial" w:cs="Arial"/>
          <w:color w:val="262626"/>
          <w:sz w:val="20"/>
          <w:szCs w:val="20"/>
        </w:rPr>
        <w:tab/>
      </w:r>
      <w:r>
        <w:rPr>
          <w:rFonts w:ascii="Arial" w:hAnsi="Arial" w:cs="Arial"/>
          <w:color w:val="262626"/>
          <w:sz w:val="20"/>
          <w:szCs w:val="20"/>
        </w:rPr>
        <w:tab/>
        <w:t>5/14/</w:t>
      </w:r>
      <w:proofErr w:type="gramStart"/>
      <w:r>
        <w:rPr>
          <w:rFonts w:ascii="Arial" w:hAnsi="Arial" w:cs="Arial"/>
          <w:color w:val="262626"/>
          <w:sz w:val="20"/>
          <w:szCs w:val="20"/>
        </w:rPr>
        <w:t>24  Last</w:t>
      </w:r>
      <w:proofErr w:type="gramEnd"/>
      <w:r>
        <w:rPr>
          <w:rFonts w:ascii="Arial" w:hAnsi="Arial" w:cs="Arial"/>
          <w:color w:val="262626"/>
          <w:sz w:val="20"/>
          <w:szCs w:val="20"/>
        </w:rPr>
        <w:t xml:space="preserve"> PTO Meeting at 9:30 in Café</w:t>
      </w:r>
    </w:p>
    <w:p w14:paraId="752048FD" w14:textId="74865875" w:rsidR="009B2389" w:rsidRDefault="009B2389"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5/16 Field Day</w:t>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t>5/15/</w:t>
      </w:r>
      <w:proofErr w:type="gramStart"/>
      <w:r>
        <w:rPr>
          <w:rFonts w:ascii="Arial" w:hAnsi="Arial" w:cs="Arial"/>
          <w:color w:val="262626"/>
          <w:sz w:val="20"/>
          <w:szCs w:val="20"/>
        </w:rPr>
        <w:t>24  6</w:t>
      </w:r>
      <w:proofErr w:type="gramEnd"/>
      <w:r w:rsidRPr="009B2389">
        <w:rPr>
          <w:rFonts w:ascii="Arial" w:hAnsi="Arial" w:cs="Arial"/>
          <w:color w:val="262626"/>
          <w:sz w:val="20"/>
          <w:szCs w:val="20"/>
          <w:vertAlign w:val="superscript"/>
        </w:rPr>
        <w:t>th</w:t>
      </w:r>
      <w:r>
        <w:rPr>
          <w:rFonts w:ascii="Arial" w:hAnsi="Arial" w:cs="Arial"/>
          <w:color w:val="262626"/>
          <w:sz w:val="20"/>
          <w:szCs w:val="20"/>
        </w:rPr>
        <w:t xml:space="preserve"> Field Trip to Sea World / 5</w:t>
      </w:r>
      <w:r w:rsidRPr="009B2389">
        <w:rPr>
          <w:rFonts w:ascii="Arial" w:hAnsi="Arial" w:cs="Arial"/>
          <w:color w:val="262626"/>
          <w:sz w:val="20"/>
          <w:szCs w:val="20"/>
          <w:vertAlign w:val="superscript"/>
        </w:rPr>
        <w:t>th</w:t>
      </w:r>
      <w:r>
        <w:rPr>
          <w:rFonts w:ascii="Arial" w:hAnsi="Arial" w:cs="Arial"/>
          <w:color w:val="262626"/>
          <w:sz w:val="20"/>
          <w:szCs w:val="20"/>
        </w:rPr>
        <w:t xml:space="preserve"> Field Trip Route 7</w:t>
      </w:r>
    </w:p>
    <w:p w14:paraId="2301AA18" w14:textId="77777777" w:rsidR="009B2389" w:rsidRDefault="009B2389"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5/17/24 6</w:t>
      </w:r>
      <w:r w:rsidRPr="009B2389">
        <w:rPr>
          <w:rFonts w:ascii="Arial" w:hAnsi="Arial" w:cs="Arial"/>
          <w:color w:val="262626"/>
          <w:sz w:val="20"/>
          <w:szCs w:val="20"/>
          <w:vertAlign w:val="superscript"/>
        </w:rPr>
        <w:t>th</w:t>
      </w:r>
      <w:r>
        <w:rPr>
          <w:rFonts w:ascii="Arial" w:hAnsi="Arial" w:cs="Arial"/>
          <w:color w:val="262626"/>
          <w:sz w:val="20"/>
          <w:szCs w:val="20"/>
        </w:rPr>
        <w:t xml:space="preserve"> Grade Luau at Lighthouse Church</w:t>
      </w:r>
      <w:r>
        <w:rPr>
          <w:rFonts w:ascii="Arial" w:hAnsi="Arial" w:cs="Arial"/>
          <w:color w:val="262626"/>
          <w:sz w:val="20"/>
          <w:szCs w:val="20"/>
        </w:rPr>
        <w:tab/>
      </w:r>
      <w:r>
        <w:rPr>
          <w:rFonts w:ascii="Arial" w:hAnsi="Arial" w:cs="Arial"/>
          <w:color w:val="262626"/>
          <w:sz w:val="20"/>
          <w:szCs w:val="20"/>
        </w:rPr>
        <w:tab/>
        <w:t>5/17/</w:t>
      </w:r>
      <w:proofErr w:type="gramStart"/>
      <w:r>
        <w:rPr>
          <w:rFonts w:ascii="Arial" w:hAnsi="Arial" w:cs="Arial"/>
          <w:color w:val="262626"/>
          <w:sz w:val="20"/>
          <w:szCs w:val="20"/>
        </w:rPr>
        <w:t>24  Audubon</w:t>
      </w:r>
      <w:proofErr w:type="gramEnd"/>
      <w:r>
        <w:rPr>
          <w:rFonts w:ascii="Arial" w:hAnsi="Arial" w:cs="Arial"/>
          <w:color w:val="262626"/>
          <w:sz w:val="20"/>
          <w:szCs w:val="20"/>
        </w:rPr>
        <w:t xml:space="preserve"> Alumni graduating seniors clap out</w:t>
      </w:r>
    </w:p>
    <w:p w14:paraId="1435EF7E" w14:textId="77777777" w:rsidR="009B2389" w:rsidRDefault="009B2389"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5/22/</w:t>
      </w:r>
      <w:proofErr w:type="gramStart"/>
      <w:r>
        <w:rPr>
          <w:rFonts w:ascii="Arial" w:hAnsi="Arial" w:cs="Arial"/>
          <w:color w:val="262626"/>
          <w:sz w:val="20"/>
          <w:szCs w:val="20"/>
        </w:rPr>
        <w:t>24  4</w:t>
      </w:r>
      <w:proofErr w:type="gramEnd"/>
      <w:r w:rsidRPr="009B2389">
        <w:rPr>
          <w:rFonts w:ascii="Arial" w:hAnsi="Arial" w:cs="Arial"/>
          <w:color w:val="262626"/>
          <w:sz w:val="20"/>
          <w:szCs w:val="20"/>
          <w:vertAlign w:val="superscript"/>
        </w:rPr>
        <w:t>th</w:t>
      </w:r>
      <w:r>
        <w:rPr>
          <w:rFonts w:ascii="Arial" w:hAnsi="Arial" w:cs="Arial"/>
          <w:color w:val="262626"/>
          <w:sz w:val="20"/>
          <w:szCs w:val="20"/>
        </w:rPr>
        <w:t xml:space="preserve"> Quarter Awards</w:t>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t>5/23/24 6</w:t>
      </w:r>
      <w:r w:rsidRPr="009B2389">
        <w:rPr>
          <w:rFonts w:ascii="Arial" w:hAnsi="Arial" w:cs="Arial"/>
          <w:color w:val="262626"/>
          <w:sz w:val="20"/>
          <w:szCs w:val="20"/>
          <w:vertAlign w:val="superscript"/>
        </w:rPr>
        <w:t>th</w:t>
      </w:r>
      <w:r>
        <w:rPr>
          <w:rFonts w:ascii="Arial" w:hAnsi="Arial" w:cs="Arial"/>
          <w:color w:val="262626"/>
          <w:sz w:val="20"/>
          <w:szCs w:val="20"/>
        </w:rPr>
        <w:t xml:space="preserve"> Grade promotion ceremony at MIHS 6 pm</w:t>
      </w:r>
    </w:p>
    <w:p w14:paraId="4E16DD36" w14:textId="0C42D222" w:rsidR="009B2389" w:rsidRDefault="009B2389"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5/22 – 5/24/</w:t>
      </w:r>
      <w:proofErr w:type="gramStart"/>
      <w:r>
        <w:rPr>
          <w:rFonts w:ascii="Arial" w:hAnsi="Arial" w:cs="Arial"/>
          <w:color w:val="262626"/>
          <w:sz w:val="20"/>
          <w:szCs w:val="20"/>
        </w:rPr>
        <w:t>24  Early</w:t>
      </w:r>
      <w:proofErr w:type="gramEnd"/>
      <w:r>
        <w:rPr>
          <w:rFonts w:ascii="Arial" w:hAnsi="Arial" w:cs="Arial"/>
          <w:color w:val="262626"/>
          <w:sz w:val="20"/>
          <w:szCs w:val="20"/>
        </w:rPr>
        <w:t xml:space="preserve"> Release Days</w:t>
      </w:r>
      <w:r>
        <w:rPr>
          <w:rFonts w:ascii="Arial" w:hAnsi="Arial" w:cs="Arial"/>
          <w:color w:val="262626"/>
          <w:sz w:val="20"/>
          <w:szCs w:val="20"/>
        </w:rPr>
        <w:tab/>
      </w:r>
      <w:r>
        <w:rPr>
          <w:rFonts w:ascii="Arial" w:hAnsi="Arial" w:cs="Arial"/>
          <w:color w:val="262626"/>
          <w:sz w:val="20"/>
          <w:szCs w:val="20"/>
        </w:rPr>
        <w:tab/>
      </w:r>
      <w:r>
        <w:rPr>
          <w:rFonts w:ascii="Arial" w:hAnsi="Arial" w:cs="Arial"/>
          <w:color w:val="262626"/>
          <w:sz w:val="20"/>
          <w:szCs w:val="20"/>
        </w:rPr>
        <w:tab/>
        <w:t>5/24/24 Last day of school</w:t>
      </w:r>
      <w:r>
        <w:rPr>
          <w:rFonts w:ascii="Arial" w:hAnsi="Arial" w:cs="Arial"/>
          <w:color w:val="262626"/>
          <w:sz w:val="20"/>
          <w:szCs w:val="20"/>
        </w:rPr>
        <w:tab/>
      </w:r>
      <w:r>
        <w:rPr>
          <w:rFonts w:ascii="Arial" w:hAnsi="Arial" w:cs="Arial"/>
          <w:color w:val="262626"/>
          <w:sz w:val="20"/>
          <w:szCs w:val="20"/>
        </w:rPr>
        <w:tab/>
      </w:r>
    </w:p>
    <w:p w14:paraId="3A6E2159" w14:textId="77777777" w:rsidR="00DF7FAB" w:rsidRDefault="00DF7FAB" w:rsidP="001E4032">
      <w:pPr>
        <w:pStyle w:val="NormalWeb"/>
        <w:spacing w:before="0" w:beforeAutospacing="0" w:after="0" w:afterAutospacing="0"/>
        <w:rPr>
          <w:rFonts w:ascii="Arial" w:hAnsi="Arial" w:cs="Arial"/>
          <w:color w:val="262626"/>
          <w:sz w:val="20"/>
          <w:szCs w:val="20"/>
        </w:rPr>
      </w:pPr>
    </w:p>
    <w:p w14:paraId="22C876F6" w14:textId="77777777" w:rsidR="00DF7FAB" w:rsidRDefault="00DF7FAB" w:rsidP="001E4032">
      <w:pPr>
        <w:pStyle w:val="NormalWeb"/>
        <w:spacing w:before="0" w:beforeAutospacing="0" w:after="0" w:afterAutospacing="0"/>
        <w:rPr>
          <w:rFonts w:ascii="Arial" w:hAnsi="Arial" w:cs="Arial"/>
          <w:color w:val="262626"/>
          <w:sz w:val="20"/>
          <w:szCs w:val="20"/>
        </w:rPr>
      </w:pPr>
    </w:p>
    <w:p w14:paraId="34F94DA0" w14:textId="77777777" w:rsidR="00DF7FAB" w:rsidRDefault="00DF7FAB" w:rsidP="001E4032">
      <w:pPr>
        <w:pStyle w:val="NormalWeb"/>
        <w:spacing w:before="0" w:beforeAutospacing="0" w:after="0" w:afterAutospacing="0"/>
        <w:rPr>
          <w:rFonts w:ascii="Arial" w:hAnsi="Arial" w:cs="Arial"/>
          <w:color w:val="262626"/>
          <w:sz w:val="20"/>
          <w:szCs w:val="20"/>
        </w:rPr>
      </w:pPr>
    </w:p>
    <w:p w14:paraId="07BFEE4D" w14:textId="7D25DDE6" w:rsidR="00DF7FAB" w:rsidRDefault="00DF7FAB"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 xml:space="preserve">A huge thank you to all SAC members and your dedication to helping Audubon grow in our success plans.  I appreciate the feedback, input, and dialogue each time we meet.  As we look to the future for the 24-25 school year, it is my hope that you will become a SAC member again to help support decision making and provide guidance as we move into planning for the upcoming school year.  If you are interested in serving again next year, please send me an email at </w:t>
      </w:r>
      <w:hyperlink r:id="rId10" w:history="1">
        <w:r w:rsidRPr="0040788B">
          <w:rPr>
            <w:rStyle w:val="Hyperlink"/>
            <w:rFonts w:ascii="Arial" w:hAnsi="Arial" w:cs="Arial"/>
            <w:sz w:val="20"/>
            <w:szCs w:val="20"/>
          </w:rPr>
          <w:t>jones.candace@brevardschools.org</w:t>
        </w:r>
      </w:hyperlink>
      <w:r>
        <w:rPr>
          <w:rFonts w:ascii="Arial" w:hAnsi="Arial" w:cs="Arial"/>
          <w:color w:val="262626"/>
          <w:sz w:val="20"/>
          <w:szCs w:val="20"/>
        </w:rPr>
        <w:t xml:space="preserve"> and let me know that you would like to serve again.</w:t>
      </w:r>
    </w:p>
    <w:p w14:paraId="23B07E0F" w14:textId="71414D2F" w:rsidR="00DF7FAB" w:rsidRDefault="00DF7FAB"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Thank you,</w:t>
      </w:r>
    </w:p>
    <w:p w14:paraId="7CC75013" w14:textId="643F8A15" w:rsidR="00DF7FAB" w:rsidRDefault="00DF7FAB" w:rsidP="001E4032">
      <w:pPr>
        <w:pStyle w:val="NormalWeb"/>
        <w:spacing w:before="0" w:beforeAutospacing="0" w:after="0" w:afterAutospacing="0"/>
        <w:rPr>
          <w:rFonts w:ascii="Arial" w:hAnsi="Arial" w:cs="Arial"/>
          <w:color w:val="262626"/>
          <w:sz w:val="20"/>
          <w:szCs w:val="20"/>
        </w:rPr>
      </w:pPr>
      <w:r>
        <w:rPr>
          <w:rFonts w:ascii="Arial" w:hAnsi="Arial" w:cs="Arial"/>
          <w:color w:val="262626"/>
          <w:sz w:val="20"/>
          <w:szCs w:val="20"/>
        </w:rPr>
        <w:t>Mrs. Jones</w:t>
      </w:r>
    </w:p>
    <w:p w14:paraId="6514E42F" w14:textId="77777777" w:rsidR="00DF7FAB" w:rsidRDefault="00DF7FAB" w:rsidP="001E4032">
      <w:pPr>
        <w:pStyle w:val="NormalWeb"/>
        <w:spacing w:before="0" w:beforeAutospacing="0" w:after="0" w:afterAutospacing="0"/>
        <w:rPr>
          <w:rFonts w:ascii="Arial" w:hAnsi="Arial" w:cs="Arial"/>
          <w:color w:val="262626"/>
          <w:sz w:val="20"/>
          <w:szCs w:val="20"/>
        </w:rPr>
      </w:pPr>
    </w:p>
    <w:sectPr w:rsidR="00DF7FAB" w:rsidSect="006D63D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5157C" w14:textId="77777777" w:rsidR="00692312" w:rsidRDefault="00692312">
      <w:r>
        <w:separator/>
      </w:r>
    </w:p>
  </w:endnote>
  <w:endnote w:type="continuationSeparator" w:id="0">
    <w:p w14:paraId="0A41DD5F" w14:textId="77777777" w:rsidR="00692312" w:rsidRDefault="0069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215E" w14:textId="77777777" w:rsidR="00F80B5C" w:rsidRDefault="007565B0">
    <w:pPr>
      <w:pStyle w:val="Footer"/>
    </w:pPr>
    <w:r>
      <w:t xml:space="preserve">Page </w:t>
    </w:r>
    <w:r>
      <w:fldChar w:fldCharType="begin"/>
    </w:r>
    <w:r>
      <w:instrText xml:space="preserve"> PAGE   \* MERGEFORMAT </w:instrText>
    </w:r>
    <w:r>
      <w:fldChar w:fldCharType="separate"/>
    </w:r>
    <w:r w:rsidR="00A0734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26F3E" w14:textId="77777777" w:rsidR="00692312" w:rsidRDefault="00692312">
      <w:r>
        <w:separator/>
      </w:r>
    </w:p>
  </w:footnote>
  <w:footnote w:type="continuationSeparator" w:id="0">
    <w:p w14:paraId="63325159" w14:textId="77777777" w:rsidR="00692312" w:rsidRDefault="00692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658"/>
    <w:multiLevelType w:val="hybridMultilevel"/>
    <w:tmpl w:val="22069B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D8C4489"/>
    <w:multiLevelType w:val="hybridMultilevel"/>
    <w:tmpl w:val="F82444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37E644A"/>
    <w:multiLevelType w:val="multilevel"/>
    <w:tmpl w:val="85104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37719F"/>
    <w:multiLevelType w:val="hybridMultilevel"/>
    <w:tmpl w:val="916E9952"/>
    <w:lvl w:ilvl="0" w:tplc="97B47086">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562058B9"/>
    <w:multiLevelType w:val="hybridMultilevel"/>
    <w:tmpl w:val="0998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B298B"/>
    <w:multiLevelType w:val="hybridMultilevel"/>
    <w:tmpl w:val="CC0217C6"/>
    <w:lvl w:ilvl="0" w:tplc="97B47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C1384"/>
    <w:multiLevelType w:val="hybridMultilevel"/>
    <w:tmpl w:val="A8FEAF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758E1B89"/>
    <w:multiLevelType w:val="hybridMultilevel"/>
    <w:tmpl w:val="24C6450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775635765">
    <w:abstractNumId w:val="0"/>
  </w:num>
  <w:num w:numId="2" w16cid:durableId="688607453">
    <w:abstractNumId w:val="1"/>
  </w:num>
  <w:num w:numId="3" w16cid:durableId="1930237977">
    <w:abstractNumId w:val="6"/>
  </w:num>
  <w:num w:numId="4" w16cid:durableId="362288086">
    <w:abstractNumId w:val="7"/>
  </w:num>
  <w:num w:numId="5" w16cid:durableId="198131589">
    <w:abstractNumId w:val="4"/>
  </w:num>
  <w:num w:numId="6" w16cid:durableId="678846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7325768">
    <w:abstractNumId w:val="5"/>
  </w:num>
  <w:num w:numId="8" w16cid:durableId="695352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C0"/>
    <w:rsid w:val="00020834"/>
    <w:rsid w:val="000243A9"/>
    <w:rsid w:val="000539EF"/>
    <w:rsid w:val="00054A97"/>
    <w:rsid w:val="00057B8D"/>
    <w:rsid w:val="000A7D5F"/>
    <w:rsid w:val="000E3B06"/>
    <w:rsid w:val="000F6EC8"/>
    <w:rsid w:val="00125DD8"/>
    <w:rsid w:val="0015217E"/>
    <w:rsid w:val="001E4032"/>
    <w:rsid w:val="002637C3"/>
    <w:rsid w:val="002A3639"/>
    <w:rsid w:val="00322401"/>
    <w:rsid w:val="00331FC7"/>
    <w:rsid w:val="003643C2"/>
    <w:rsid w:val="00370446"/>
    <w:rsid w:val="003A1326"/>
    <w:rsid w:val="004410C0"/>
    <w:rsid w:val="00464C95"/>
    <w:rsid w:val="00473C06"/>
    <w:rsid w:val="00491364"/>
    <w:rsid w:val="004A17C2"/>
    <w:rsid w:val="004E6584"/>
    <w:rsid w:val="00581118"/>
    <w:rsid w:val="00592BB7"/>
    <w:rsid w:val="005F70B7"/>
    <w:rsid w:val="006214DA"/>
    <w:rsid w:val="00692312"/>
    <w:rsid w:val="006B7E3D"/>
    <w:rsid w:val="006D63D4"/>
    <w:rsid w:val="006F5021"/>
    <w:rsid w:val="00727752"/>
    <w:rsid w:val="007565B0"/>
    <w:rsid w:val="007F30E9"/>
    <w:rsid w:val="0082217B"/>
    <w:rsid w:val="0089339C"/>
    <w:rsid w:val="008E3F20"/>
    <w:rsid w:val="009365E0"/>
    <w:rsid w:val="009B2389"/>
    <w:rsid w:val="009B4150"/>
    <w:rsid w:val="00A0734B"/>
    <w:rsid w:val="00AB0EAD"/>
    <w:rsid w:val="00B13A61"/>
    <w:rsid w:val="00B3048A"/>
    <w:rsid w:val="00BA42E3"/>
    <w:rsid w:val="00BC4184"/>
    <w:rsid w:val="00BD1901"/>
    <w:rsid w:val="00C03313"/>
    <w:rsid w:val="00C34062"/>
    <w:rsid w:val="00C5488D"/>
    <w:rsid w:val="00D0382C"/>
    <w:rsid w:val="00D21F45"/>
    <w:rsid w:val="00D4598A"/>
    <w:rsid w:val="00DC3816"/>
    <w:rsid w:val="00DF7FAB"/>
    <w:rsid w:val="00E42D36"/>
    <w:rsid w:val="00E45E05"/>
    <w:rsid w:val="00E73A57"/>
    <w:rsid w:val="00EA7DA0"/>
    <w:rsid w:val="00EF752A"/>
    <w:rsid w:val="00F80B5C"/>
    <w:rsid w:val="00FB7436"/>
    <w:rsid w:val="00FD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25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rsid w:val="006F5021"/>
    <w:pPr>
      <w:spacing w:before="0" w:after="360"/>
      <w:outlineLvl w:val="0"/>
    </w:pPr>
    <w:rPr>
      <w:rFonts w:asciiTheme="majorHAnsi" w:eastAsiaTheme="majorEastAsia" w:hAnsiTheme="majorHAnsi" w:cstheme="majorBidi"/>
      <w:color w:val="00B0F0"/>
      <w:sz w:val="72"/>
      <w:szCs w:val="72"/>
    </w:rPr>
  </w:style>
  <w:style w:type="paragraph" w:styleId="Heading2">
    <w:name w:val="heading 2"/>
    <w:basedOn w:val="Normal"/>
    <w:next w:val="Normal"/>
    <w:unhideWhenUsed/>
    <w:qFormat/>
    <w:rsid w:val="006F5021"/>
    <w:pPr>
      <w:pBdr>
        <w:top w:val="single" w:sz="4" w:space="1" w:color="E7BC29" w:themeColor="accent3"/>
        <w:bottom w:val="single" w:sz="12" w:space="1" w:color="E7BC29" w:themeColor="accent3"/>
      </w:pBdr>
      <w:spacing w:before="480" w:after="240"/>
      <w:ind w:left="0"/>
      <w:outlineLvl w:val="1"/>
    </w:pPr>
    <w:rPr>
      <w:rFonts w:asciiTheme="majorHAnsi" w:eastAsiaTheme="majorEastAsia" w:hAnsiTheme="majorHAnsi" w:cstheme="majorBidi"/>
      <w:color w:val="00B0F0"/>
      <w:sz w:val="24"/>
      <w:szCs w:val="24"/>
    </w:rPr>
  </w:style>
  <w:style w:type="paragraph" w:styleId="Heading3">
    <w:name w:val="heading 3"/>
    <w:basedOn w:val="Normal"/>
    <w:next w:val="Normal"/>
    <w:unhideWhenUsed/>
    <w:qFormat/>
    <w:rsid w:val="006F5021"/>
    <w:pPr>
      <w:outlineLvl w:val="2"/>
    </w:pPr>
    <w:rPr>
      <w:rFonts w:asciiTheme="majorHAnsi" w:eastAsiaTheme="majorEastAsia" w:hAnsiTheme="majorHAnsi" w:cstheme="majorBidi"/>
      <w:color w:val="00B0F0"/>
    </w:rPr>
  </w:style>
  <w:style w:type="paragraph" w:styleId="Heading4">
    <w:name w:val="heading 4"/>
    <w:basedOn w:val="Normal"/>
    <w:next w:val="Normal"/>
    <w:link w:val="Heading4Char"/>
    <w:uiPriority w:val="9"/>
    <w:semiHidden/>
    <w:unhideWhenUsed/>
    <w:rsid w:val="006F5021"/>
    <w:pPr>
      <w:keepNext/>
      <w:keepLines/>
      <w:spacing w:before="40" w:after="0"/>
      <w:outlineLvl w:val="3"/>
    </w:pPr>
    <w:rPr>
      <w:rFonts w:asciiTheme="majorHAnsi" w:eastAsiaTheme="majorEastAsia" w:hAnsiTheme="majorHAnsi" w:cstheme="majorBidi"/>
      <w: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6F5021"/>
    <w:rPr>
      <w:i/>
      <w:iCs/>
      <w:color w:val="00B0F0"/>
    </w:rPr>
  </w:style>
  <w:style w:type="paragraph" w:styleId="Footer">
    <w:name w:val="footer"/>
    <w:basedOn w:val="Normal"/>
    <w:link w:val="FooterChar"/>
    <w:uiPriority w:val="1"/>
    <w:unhideWhenUsed/>
    <w:rsid w:val="006F5021"/>
    <w:pPr>
      <w:jc w:val="right"/>
    </w:pPr>
    <w:rPr>
      <w:color w:val="00B0F0"/>
    </w:rPr>
  </w:style>
  <w:style w:type="character" w:customStyle="1" w:styleId="FooterChar">
    <w:name w:val="Footer Char"/>
    <w:basedOn w:val="DefaultParagraphFont"/>
    <w:link w:val="Footer"/>
    <w:uiPriority w:val="1"/>
    <w:rsid w:val="006F5021"/>
    <w:rPr>
      <w:color w:val="00B0F0"/>
      <w:sz w:val="21"/>
      <w:szCs w:val="21"/>
    </w:rPr>
  </w:style>
  <w:style w:type="character" w:customStyle="1" w:styleId="Heading4Char">
    <w:name w:val="Heading 4 Char"/>
    <w:basedOn w:val="DefaultParagraphFont"/>
    <w:link w:val="Heading4"/>
    <w:uiPriority w:val="9"/>
    <w:semiHidden/>
    <w:rsid w:val="006F5021"/>
    <w:rPr>
      <w:rFonts w:asciiTheme="majorHAnsi" w:eastAsiaTheme="majorEastAsia" w:hAnsiTheme="majorHAnsi" w:cstheme="majorBidi"/>
      <w:i/>
      <w:iCs/>
      <w:color w:val="00B0F0"/>
      <w:sz w:val="21"/>
      <w:szCs w:val="21"/>
    </w:rPr>
  </w:style>
  <w:style w:type="paragraph" w:styleId="ListParagraph">
    <w:name w:val="List Paragraph"/>
    <w:basedOn w:val="Normal"/>
    <w:uiPriority w:val="34"/>
    <w:unhideWhenUsed/>
    <w:qFormat/>
    <w:rsid w:val="00A0734B"/>
    <w:pPr>
      <w:ind w:left="720"/>
      <w:contextualSpacing/>
    </w:pPr>
  </w:style>
  <w:style w:type="paragraph" w:styleId="NormalWeb">
    <w:name w:val="Normal (Web)"/>
    <w:basedOn w:val="Normal"/>
    <w:uiPriority w:val="99"/>
    <w:semiHidden/>
    <w:unhideWhenUsed/>
    <w:rsid w:val="006214DA"/>
    <w:pPr>
      <w:spacing w:before="100" w:beforeAutospacing="1" w:after="100" w:afterAutospacing="1"/>
      <w:ind w:left="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DF7FAB"/>
    <w:rPr>
      <w:color w:val="8E58B6" w:themeColor="hyperlink"/>
      <w:u w:val="single"/>
    </w:rPr>
  </w:style>
  <w:style w:type="character" w:styleId="UnresolvedMention">
    <w:name w:val="Unresolved Mention"/>
    <w:basedOn w:val="DefaultParagraphFont"/>
    <w:uiPriority w:val="99"/>
    <w:semiHidden/>
    <w:unhideWhenUsed/>
    <w:rsid w:val="00DF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97848">
      <w:bodyDiv w:val="1"/>
      <w:marLeft w:val="0"/>
      <w:marRight w:val="0"/>
      <w:marTop w:val="0"/>
      <w:marBottom w:val="0"/>
      <w:divBdr>
        <w:top w:val="none" w:sz="0" w:space="0" w:color="auto"/>
        <w:left w:val="none" w:sz="0" w:space="0" w:color="auto"/>
        <w:bottom w:val="none" w:sz="0" w:space="0" w:color="auto"/>
        <w:right w:val="none" w:sz="0" w:space="0" w:color="auto"/>
      </w:divBdr>
    </w:div>
    <w:div w:id="620960892">
      <w:bodyDiv w:val="1"/>
      <w:marLeft w:val="0"/>
      <w:marRight w:val="0"/>
      <w:marTop w:val="0"/>
      <w:marBottom w:val="0"/>
      <w:divBdr>
        <w:top w:val="none" w:sz="0" w:space="0" w:color="auto"/>
        <w:left w:val="none" w:sz="0" w:space="0" w:color="auto"/>
        <w:bottom w:val="none" w:sz="0" w:space="0" w:color="auto"/>
        <w:right w:val="none" w:sz="0" w:space="0" w:color="auto"/>
      </w:divBdr>
    </w:div>
    <w:div w:id="965502378">
      <w:bodyDiv w:val="1"/>
      <w:marLeft w:val="0"/>
      <w:marRight w:val="0"/>
      <w:marTop w:val="0"/>
      <w:marBottom w:val="0"/>
      <w:divBdr>
        <w:top w:val="none" w:sz="0" w:space="0" w:color="auto"/>
        <w:left w:val="none" w:sz="0" w:space="0" w:color="auto"/>
        <w:bottom w:val="none" w:sz="0" w:space="0" w:color="auto"/>
        <w:right w:val="none" w:sz="0" w:space="0" w:color="auto"/>
      </w:divBdr>
    </w:div>
    <w:div w:id="1317611662">
      <w:bodyDiv w:val="1"/>
      <w:marLeft w:val="0"/>
      <w:marRight w:val="0"/>
      <w:marTop w:val="0"/>
      <w:marBottom w:val="0"/>
      <w:divBdr>
        <w:top w:val="none" w:sz="0" w:space="0" w:color="auto"/>
        <w:left w:val="none" w:sz="0" w:space="0" w:color="auto"/>
        <w:bottom w:val="none" w:sz="0" w:space="0" w:color="auto"/>
        <w:right w:val="none" w:sz="0" w:space="0" w:color="auto"/>
      </w:divBdr>
    </w:div>
    <w:div w:id="20476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ones.candace@brevardschools.org" TargetMode="Externa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peland.allyssa\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2339D110544C938496FC2EAE4CDB43"/>
        <w:category>
          <w:name w:val="General"/>
          <w:gallery w:val="placeholder"/>
        </w:category>
        <w:types>
          <w:type w:val="bbPlcHdr"/>
        </w:types>
        <w:behaviors>
          <w:behavior w:val="content"/>
        </w:behaviors>
        <w:guid w:val="{68A692AD-1923-4ABE-BAD1-F86F05ADB684}"/>
      </w:docPartPr>
      <w:docPartBody>
        <w:p w:rsidR="009D01CF" w:rsidRDefault="0097529E">
          <w:pPr>
            <w:pStyle w:val="7B2339D110544C938496FC2EAE4CDB43"/>
          </w:pPr>
          <w:r>
            <w:t>Team Meeting</w:t>
          </w:r>
        </w:p>
      </w:docPartBody>
    </w:docPart>
    <w:docPart>
      <w:docPartPr>
        <w:name w:val="2A8DA4B5A3064807AFBFCF83F450E7D0"/>
        <w:category>
          <w:name w:val="General"/>
          <w:gallery w:val="placeholder"/>
        </w:category>
        <w:types>
          <w:type w:val="bbPlcHdr"/>
        </w:types>
        <w:behaviors>
          <w:behavior w:val="content"/>
        </w:behaviors>
        <w:guid w:val="{A41E56BE-1239-41AC-AE08-B07F02D06047}"/>
      </w:docPartPr>
      <w:docPartBody>
        <w:p w:rsidR="009D01CF" w:rsidRDefault="0097529E">
          <w:pPr>
            <w:pStyle w:val="2A8DA4B5A3064807AFBFCF83F450E7D0"/>
          </w:pPr>
          <w:r>
            <w:t>[Date | time]</w:t>
          </w:r>
        </w:p>
      </w:docPartBody>
    </w:docPart>
    <w:docPart>
      <w:docPartPr>
        <w:name w:val="0E7E0B7B26A0478EA171939C2685FDEB"/>
        <w:category>
          <w:name w:val="General"/>
          <w:gallery w:val="placeholder"/>
        </w:category>
        <w:types>
          <w:type w:val="bbPlcHdr"/>
        </w:types>
        <w:behaviors>
          <w:behavior w:val="content"/>
        </w:behaviors>
        <w:guid w:val="{362155B6-6D7D-4AD7-8163-281C353C0A6F}"/>
      </w:docPartPr>
      <w:docPartBody>
        <w:p w:rsidR="009D01CF" w:rsidRDefault="0097529E">
          <w:pPr>
            <w:pStyle w:val="0E7E0B7B26A0478EA171939C2685FDEB"/>
          </w:pPr>
          <w:r>
            <w:t>[Location]</w:t>
          </w:r>
        </w:p>
      </w:docPartBody>
    </w:docPart>
    <w:docPart>
      <w:docPartPr>
        <w:name w:val="968C066E04E14707A10FAD3D46DD3D20"/>
        <w:category>
          <w:name w:val="General"/>
          <w:gallery w:val="placeholder"/>
        </w:category>
        <w:types>
          <w:type w:val="bbPlcHdr"/>
        </w:types>
        <w:behaviors>
          <w:behavior w:val="content"/>
        </w:behaviors>
        <w:guid w:val="{355AD0CC-DEF0-425B-9FF1-4A90ED09E96E}"/>
      </w:docPartPr>
      <w:docPartBody>
        <w:p w:rsidR="009D01CF" w:rsidRDefault="0097529E">
          <w:pPr>
            <w:pStyle w:val="968C066E04E14707A10FAD3D46DD3D20"/>
          </w:pPr>
          <w:r>
            <w:t>[Meeting called by]</w:t>
          </w:r>
        </w:p>
      </w:docPartBody>
    </w:docPart>
    <w:docPart>
      <w:docPartPr>
        <w:name w:val="81ECD62A9FE84F9FA8935A92F70E8388"/>
        <w:category>
          <w:name w:val="General"/>
          <w:gallery w:val="placeholder"/>
        </w:category>
        <w:types>
          <w:type w:val="bbPlcHdr"/>
        </w:types>
        <w:behaviors>
          <w:behavior w:val="content"/>
        </w:behaviors>
        <w:guid w:val="{41A4E70F-EAEA-4C96-9027-20AEA3D441A8}"/>
      </w:docPartPr>
      <w:docPartBody>
        <w:p w:rsidR="009D01CF" w:rsidRDefault="0097529E">
          <w:pPr>
            <w:pStyle w:val="81ECD62A9FE84F9FA8935A92F70E8388"/>
          </w:pPr>
          <w:r>
            <w:t>[Type of meeting]</w:t>
          </w:r>
        </w:p>
      </w:docPartBody>
    </w:docPart>
    <w:docPart>
      <w:docPartPr>
        <w:name w:val="AD58FC1C7A354B55B62941394B382779"/>
        <w:category>
          <w:name w:val="General"/>
          <w:gallery w:val="placeholder"/>
        </w:category>
        <w:types>
          <w:type w:val="bbPlcHdr"/>
        </w:types>
        <w:behaviors>
          <w:behavior w:val="content"/>
        </w:behaviors>
        <w:guid w:val="{070CAE26-CB20-4EDA-A8E1-CF4D9486B766}"/>
      </w:docPartPr>
      <w:docPartBody>
        <w:p w:rsidR="009D01CF" w:rsidRDefault="0097529E">
          <w:pPr>
            <w:pStyle w:val="AD58FC1C7A354B55B62941394B382779"/>
          </w:pPr>
          <w:r>
            <w:t>[Facilitator]</w:t>
          </w:r>
        </w:p>
      </w:docPartBody>
    </w:docPart>
    <w:docPart>
      <w:docPartPr>
        <w:name w:val="546D245A9F574235B5C28EE93638E033"/>
        <w:category>
          <w:name w:val="General"/>
          <w:gallery w:val="placeholder"/>
        </w:category>
        <w:types>
          <w:type w:val="bbPlcHdr"/>
        </w:types>
        <w:behaviors>
          <w:behavior w:val="content"/>
        </w:behaviors>
        <w:guid w:val="{B223EB70-9E74-4B96-8D24-85E2AD4ED33E}"/>
      </w:docPartPr>
      <w:docPartBody>
        <w:p w:rsidR="009D01CF" w:rsidRDefault="0097529E">
          <w:pPr>
            <w:pStyle w:val="546D245A9F574235B5C28EE93638E033"/>
          </w:pPr>
          <w:r>
            <w:t>[Note taker]</w:t>
          </w:r>
        </w:p>
      </w:docPartBody>
    </w:docPart>
    <w:docPart>
      <w:docPartPr>
        <w:name w:val="D3B56E7F24324021A4AB84F51D351BF8"/>
        <w:category>
          <w:name w:val="General"/>
          <w:gallery w:val="placeholder"/>
        </w:category>
        <w:types>
          <w:type w:val="bbPlcHdr"/>
        </w:types>
        <w:behaviors>
          <w:behavior w:val="content"/>
        </w:behaviors>
        <w:guid w:val="{16EF9367-5E51-4877-BC37-783C9E5659C0}"/>
      </w:docPartPr>
      <w:docPartBody>
        <w:p w:rsidR="009D01CF" w:rsidRDefault="0097529E">
          <w:pPr>
            <w:pStyle w:val="D3B56E7F24324021A4AB84F51D351BF8"/>
          </w:pPr>
          <w:r>
            <w:t>[Timekeeper]</w:t>
          </w:r>
        </w:p>
      </w:docPartBody>
    </w:docPart>
    <w:docPart>
      <w:docPartPr>
        <w:name w:val="A8C8901D5D844EA290339CAE5CF695D3"/>
        <w:category>
          <w:name w:val="General"/>
          <w:gallery w:val="placeholder"/>
        </w:category>
        <w:types>
          <w:type w:val="bbPlcHdr"/>
        </w:types>
        <w:behaviors>
          <w:behavior w:val="content"/>
        </w:behaviors>
        <w:guid w:val="{AB9B8AC3-1F8C-4D60-997A-988DB8D4B46C}"/>
      </w:docPartPr>
      <w:docPartBody>
        <w:p w:rsidR="009D01CF" w:rsidRDefault="0097529E">
          <w:pPr>
            <w:pStyle w:val="A8C8901D5D844EA290339CAE5CF695D3"/>
          </w:pPr>
          <w:r>
            <w:t>[Please bring]</w:t>
          </w:r>
        </w:p>
      </w:docPartBody>
    </w:docPart>
    <w:docPart>
      <w:docPartPr>
        <w:name w:val="D121EB5A01DF40D7A0FD1D8D29E62AAD"/>
        <w:category>
          <w:name w:val="General"/>
          <w:gallery w:val="placeholder"/>
        </w:category>
        <w:types>
          <w:type w:val="bbPlcHdr"/>
        </w:types>
        <w:behaviors>
          <w:behavior w:val="content"/>
        </w:behaviors>
        <w:guid w:val="{36746EFB-6D7A-40E3-A06E-BC94C69A9258}"/>
      </w:docPartPr>
      <w:docPartBody>
        <w:p w:rsidR="009D01CF" w:rsidRDefault="0097529E">
          <w:pPr>
            <w:pStyle w:val="D121EB5A01DF40D7A0FD1D8D29E62AAD"/>
          </w:pPr>
          <w:r>
            <w:t>[Topic]</w:t>
          </w:r>
        </w:p>
      </w:docPartBody>
    </w:docPart>
    <w:docPart>
      <w:docPartPr>
        <w:name w:val="983BC81D7E084720A079000906428C94"/>
        <w:category>
          <w:name w:val="General"/>
          <w:gallery w:val="placeholder"/>
        </w:category>
        <w:types>
          <w:type w:val="bbPlcHdr"/>
        </w:types>
        <w:behaviors>
          <w:behavior w:val="content"/>
        </w:behaviors>
        <w:guid w:val="{62AA3F4F-2165-4373-AE16-B48ADEDD7951}"/>
      </w:docPartPr>
      <w:docPartBody>
        <w:p w:rsidR="009D01CF" w:rsidRDefault="0097529E">
          <w:pPr>
            <w:pStyle w:val="983BC81D7E084720A079000906428C94"/>
          </w:pPr>
          <w:r>
            <w:t>[Presenter]</w:t>
          </w:r>
        </w:p>
      </w:docPartBody>
    </w:docPart>
    <w:docPart>
      <w:docPartPr>
        <w:name w:val="8C9C8E8B1B854CDDA0C3AF8F1B6B4F68"/>
        <w:category>
          <w:name w:val="General"/>
          <w:gallery w:val="placeholder"/>
        </w:category>
        <w:types>
          <w:type w:val="bbPlcHdr"/>
        </w:types>
        <w:behaviors>
          <w:behavior w:val="content"/>
        </w:behaviors>
        <w:guid w:val="{84E04036-4DB6-40A1-BC8F-7EA43D015BAC}"/>
      </w:docPartPr>
      <w:docPartBody>
        <w:p w:rsidR="009D01CF" w:rsidRDefault="0097529E">
          <w:pPr>
            <w:pStyle w:val="8C9C8E8B1B854CDDA0C3AF8F1B6B4F68"/>
          </w:pPr>
          <w:r>
            <w:t>[Time]</w:t>
          </w:r>
        </w:p>
      </w:docPartBody>
    </w:docPart>
    <w:docPart>
      <w:docPartPr>
        <w:name w:val="D7D77008A544460E8709964765A46560"/>
        <w:category>
          <w:name w:val="General"/>
          <w:gallery w:val="placeholder"/>
        </w:category>
        <w:types>
          <w:type w:val="bbPlcHdr"/>
        </w:types>
        <w:behaviors>
          <w:behavior w:val="content"/>
        </w:behaviors>
        <w:guid w:val="{48894096-7FB0-4BC4-A627-F8834AD274A4}"/>
      </w:docPartPr>
      <w:docPartBody>
        <w:p w:rsidR="009D01CF" w:rsidRDefault="00F40231" w:rsidP="00F40231">
          <w:pPr>
            <w:pStyle w:val="D7D77008A544460E8709964765A46560"/>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31"/>
    <w:rsid w:val="00421CAD"/>
    <w:rsid w:val="00561279"/>
    <w:rsid w:val="00614974"/>
    <w:rsid w:val="0097529E"/>
    <w:rsid w:val="009D01CF"/>
    <w:rsid w:val="00D6058E"/>
    <w:rsid w:val="00F4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2339D110544C938496FC2EAE4CDB43">
    <w:name w:val="7B2339D110544C938496FC2EAE4CDB43"/>
  </w:style>
  <w:style w:type="paragraph" w:customStyle="1" w:styleId="2A8DA4B5A3064807AFBFCF83F450E7D0">
    <w:name w:val="2A8DA4B5A3064807AFBFCF83F450E7D0"/>
  </w:style>
  <w:style w:type="paragraph" w:customStyle="1" w:styleId="0E7E0B7B26A0478EA171939C2685FDEB">
    <w:name w:val="0E7E0B7B26A0478EA171939C2685FDEB"/>
  </w:style>
  <w:style w:type="paragraph" w:customStyle="1" w:styleId="968C066E04E14707A10FAD3D46DD3D20">
    <w:name w:val="968C066E04E14707A10FAD3D46DD3D20"/>
  </w:style>
  <w:style w:type="paragraph" w:customStyle="1" w:styleId="81ECD62A9FE84F9FA8935A92F70E8388">
    <w:name w:val="81ECD62A9FE84F9FA8935A92F70E8388"/>
  </w:style>
  <w:style w:type="paragraph" w:customStyle="1" w:styleId="AD58FC1C7A354B55B62941394B382779">
    <w:name w:val="AD58FC1C7A354B55B62941394B382779"/>
  </w:style>
  <w:style w:type="paragraph" w:customStyle="1" w:styleId="546D245A9F574235B5C28EE93638E033">
    <w:name w:val="546D245A9F574235B5C28EE93638E033"/>
  </w:style>
  <w:style w:type="paragraph" w:customStyle="1" w:styleId="D3B56E7F24324021A4AB84F51D351BF8">
    <w:name w:val="D3B56E7F24324021A4AB84F51D351BF8"/>
  </w:style>
  <w:style w:type="paragraph" w:customStyle="1" w:styleId="A8C8901D5D844EA290339CAE5CF695D3">
    <w:name w:val="A8C8901D5D844EA290339CAE5CF695D3"/>
  </w:style>
  <w:style w:type="paragraph" w:customStyle="1" w:styleId="D121EB5A01DF40D7A0FD1D8D29E62AAD">
    <w:name w:val="D121EB5A01DF40D7A0FD1D8D29E62AAD"/>
  </w:style>
  <w:style w:type="paragraph" w:customStyle="1" w:styleId="983BC81D7E084720A079000906428C94">
    <w:name w:val="983BC81D7E084720A079000906428C94"/>
  </w:style>
  <w:style w:type="paragraph" w:customStyle="1" w:styleId="8C9C8E8B1B854CDDA0C3AF8F1B6B4F68">
    <w:name w:val="8C9C8E8B1B854CDDA0C3AF8F1B6B4F68"/>
  </w:style>
  <w:style w:type="paragraph" w:customStyle="1" w:styleId="D7D77008A544460E8709964765A46560">
    <w:name w:val="D7D77008A544460E8709964765A46560"/>
    <w:rsid w:val="00F40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476D18-8DE7-4B31-82D3-E1E564D5DFEB}">
  <ds:schemaRefs>
    <ds:schemaRef ds:uri="http://schemas.openxmlformats.org/officeDocument/2006/bibliography"/>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Team meeting agenda (informal).dotx</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2024-05-03T15:09:00Z</dcterms:created>
  <dcterms:modified xsi:type="dcterms:W3CDTF">2024-05-03T15:09:00Z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TC034630729991</vt:lpwstr>
  </property>
</Properties>
</file>