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>
        <w:rPr>
          <w:rFonts w:asciiTheme="majorHAnsi" w:eastAsiaTheme="majorEastAsia" w:hAnsiTheme="majorHAnsi" w:cstheme="majorBidi"/>
          <w:color w:val="00B0F0"/>
          <w:sz w:val="72"/>
          <w:szCs w:val="72"/>
        </w:rPr>
      </w:sdtEnd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Content>
            <w:p w14:paraId="49CE6519" w14:textId="0C084460" w:rsidR="00F80B5C" w:rsidRPr="00381BD6" w:rsidRDefault="003A1326" w:rsidP="00381BD6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</w:sdtContent>
    </w:sdt>
    <w:p w14:paraId="0E095DDB" w14:textId="1612D25E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2-12-08T14:5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0D5D63">
            <w:t>12/8/2022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Content>
          <w:r w:rsidR="004E6584">
            <w:t>Audubon Media Center</w:t>
          </w:r>
        </w:sdtContent>
      </w:sdt>
    </w:p>
    <w:tbl>
      <w:tblPr>
        <w:tblW w:w="5265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514"/>
        <w:gridCol w:w="5848"/>
      </w:tblGrid>
      <w:tr w:rsidR="00F80B5C" w14:paraId="1AA32F32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tbl>
            <w:tblPr>
              <w:tblW w:w="5450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51"/>
              <w:gridCol w:w="2999"/>
            </w:tblGrid>
            <w:tr w:rsidR="00F80B5C" w14:paraId="48EB6325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12E8399B" w14:textId="25899AB7" w:rsidR="00F80B5C" w:rsidRDefault="000D5D63" w:rsidP="004E6584">
                      <w:pPr>
                        <w:spacing w:before="0" w:after="0"/>
                      </w:pPr>
                      <w:r>
                        <w:t>December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381BD6">
              <w:trPr>
                <w:trHeight w:val="85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99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Patchell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 xml:space="preserve">Wendy </w:t>
            </w:r>
            <w:proofErr w:type="spellStart"/>
            <w:r>
              <w:t>Dunegan</w:t>
            </w:r>
            <w:proofErr w:type="spellEnd"/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</w:t>
            </w:r>
            <w:proofErr w:type="spellStart"/>
            <w:r w:rsidR="004E6584">
              <w:t>Lenderman</w:t>
            </w:r>
            <w:proofErr w:type="spellEnd"/>
            <w:r w:rsidR="004E6584">
              <w:t xml:space="preserve">  </w:t>
            </w:r>
            <w:r>
              <w:t xml:space="preserve">    David </w:t>
            </w:r>
            <w:proofErr w:type="spellStart"/>
            <w:r>
              <w:t>Brodigan</w:t>
            </w:r>
            <w:proofErr w:type="spellEnd"/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 xml:space="preserve">Kevin </w:t>
            </w:r>
            <w:proofErr w:type="spellStart"/>
            <w:r w:rsidR="00DC3816">
              <w:t>Radlein</w:t>
            </w:r>
            <w:proofErr w:type="spellEnd"/>
            <w:r w:rsidR="00D21F45">
              <w:t xml:space="preserve">                Jessica </w:t>
            </w:r>
            <w:proofErr w:type="spellStart"/>
            <w:r w:rsidR="00D21F45">
              <w:t>Saltsman</w:t>
            </w:r>
            <w:proofErr w:type="spellEnd"/>
          </w:p>
          <w:p w14:paraId="10EFCEA5" w14:textId="23D68AE8" w:rsidR="0082217B" w:rsidRPr="0082217B" w:rsidRDefault="000243A9" w:rsidP="0082217B">
            <w:pPr>
              <w:spacing w:before="0" w:after="0"/>
            </w:pPr>
            <w:r>
              <w:t xml:space="preserve">Britany </w:t>
            </w:r>
            <w:proofErr w:type="spellStart"/>
            <w:r>
              <w:t>Maghasamy</w:t>
            </w:r>
            <w:proofErr w:type="spellEnd"/>
            <w:r>
              <w:t xml:space="preserve">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  <w:r w:rsidR="000F4E8F">
              <w:rPr>
                <w:rFonts w:eastAsia="Times New Roman"/>
              </w:rPr>
              <w:t xml:space="preserve">         Stephanie </w:t>
            </w:r>
            <w:proofErr w:type="spellStart"/>
            <w:r w:rsidR="000F4E8F">
              <w:rPr>
                <w:rFonts w:eastAsia="Times New Roman"/>
              </w:rPr>
              <w:t>Chipner</w:t>
            </w:r>
            <w:proofErr w:type="spellEnd"/>
            <w:r w:rsidR="000F4E8F">
              <w:rPr>
                <w:rFonts w:eastAsia="Times New Roman"/>
              </w:rPr>
              <w:t xml:space="preserve">       Amanda Carter</w:t>
            </w:r>
          </w:p>
          <w:p w14:paraId="5C63C449" w14:textId="3CBBEFC6" w:rsidR="004E6584" w:rsidRPr="00C03313" w:rsidRDefault="000F4E8F" w:rsidP="004E6584">
            <w:pPr>
              <w:spacing w:before="0"/>
            </w:pPr>
            <w:r>
              <w:t>Tammy Crisafulli</w:t>
            </w:r>
          </w:p>
        </w:tc>
      </w:tr>
      <w:tr w:rsidR="000F4E8F" w14:paraId="2D3FC065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p w14:paraId="6F65B49B" w14:textId="69B9A5CA" w:rsidR="00381BD6" w:rsidRPr="00381BD6" w:rsidRDefault="00381BD6" w:rsidP="00381BD6">
            <w:pPr>
              <w:ind w:left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2BCE87E2" w14:textId="77777777" w:rsidR="000F4E8F" w:rsidRPr="004410C0" w:rsidRDefault="000F4E8F" w:rsidP="004E6584">
            <w:pPr>
              <w:spacing w:before="0" w:after="0"/>
              <w:rPr>
                <w:color w:val="00B0F0"/>
              </w:rPr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ADAD2C5" w14:textId="5AE157F5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 Quick Overview 2</w:t>
                      </w:r>
                      <w:r w:rsidR="00370446">
                        <w:t>2</w:t>
                      </w:r>
                      <w:r w:rsidR="00D21F45">
                        <w:t>-2</w:t>
                      </w:r>
                      <w:r w:rsidR="00370446">
                        <w:t>3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26649F1" w14:textId="3177F834" w:rsidR="00F80B5C" w:rsidRDefault="00D4598A" w:rsidP="000F4E8F">
                      <w:pPr>
                        <w:spacing w:after="0"/>
                        <w:ind w:left="0"/>
                      </w:pPr>
                      <w:r>
                        <w:t xml:space="preserve"> S</w:t>
                      </w:r>
                      <w:r w:rsidR="000D5D63">
                        <w:t>chool Recognition Money</w:t>
                      </w:r>
                      <w:r>
                        <w:t xml:space="preserve"> votes</w:t>
                      </w:r>
                      <w:r w:rsidR="000D5D63">
                        <w:t>/Input shared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13E55377" w14:textId="5B1E520C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>pm-3:</w:t>
                      </w:r>
                      <w:r w:rsidR="000D5D63">
                        <w:t>15</w:t>
                      </w:r>
                      <w:r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1E048E8F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0D5D63">
                    <w:t>SAC discussion, questions,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60AA4DB3" w14:textId="14ADEE18" w:rsidR="00F80B5C" w:rsidRDefault="000F4E8F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0073C4BE" w14:textId="16547386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0D5D63">
                        <w:t>15</w:t>
                      </w:r>
                      <w:r w:rsidR="00E42D36">
                        <w:t xml:space="preserve"> pm-3:</w:t>
                      </w:r>
                      <w:r w:rsidR="000D5D63">
                        <w:t>30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2BD32D3C" w:rsidR="003A1326" w:rsidRDefault="00000000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0D5D63">
        <w:t>SAC votes to approve or disapprove ballot</w:t>
      </w:r>
      <w:r w:rsidR="000D5D63">
        <w:tab/>
      </w:r>
      <w:r w:rsidR="000D5D63">
        <w:tab/>
      </w:r>
      <w:r w:rsidR="000D5D63">
        <w:tab/>
        <w:t xml:space="preserve">     </w:t>
      </w:r>
      <w:r w:rsidR="000F4E8F">
        <w:t>Candace Jones</w:t>
      </w:r>
      <w:r w:rsidR="003A1326">
        <w:tab/>
        <w:t xml:space="preserve">        </w:t>
      </w:r>
      <w:r w:rsidR="00E42D36">
        <w:t>3:</w:t>
      </w:r>
      <w:r w:rsidR="000D5D63">
        <w:t>30</w:t>
      </w:r>
      <w:r w:rsidR="00E42D36">
        <w:t xml:space="preserve"> pm-3:</w:t>
      </w:r>
      <w:r w:rsidR="000D5D63">
        <w:t>3</w:t>
      </w:r>
      <w:r w:rsidR="000F4E8F">
        <w:t>5</w:t>
      </w:r>
      <w:r w:rsidR="00E42D36">
        <w:t xml:space="preserve"> </w:t>
      </w:r>
      <w:r w:rsidR="003A1326">
        <w:t>pm</w:t>
      </w:r>
    </w:p>
    <w:p w14:paraId="142A41E4" w14:textId="171DACD6" w:rsidR="00E42D36" w:rsidRDefault="00000000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651859" w14:textId="1536F74E" w:rsidR="0089339C" w:rsidRPr="0089339C" w:rsidRDefault="0093362B" w:rsidP="0089339C">
      <w:r>
        <w:t>12-12 thru 12-</w:t>
      </w:r>
      <w:proofErr w:type="gramStart"/>
      <w:r>
        <w:t>16  Holiday</w:t>
      </w:r>
      <w:proofErr w:type="gramEnd"/>
      <w:r>
        <w:t xml:space="preserve"> Shop</w:t>
      </w:r>
      <w:r w:rsidR="000F4E8F">
        <w:t xml:space="preserve">          </w:t>
      </w:r>
      <w:r w:rsidR="00AE4703">
        <w:tab/>
      </w:r>
      <w:r w:rsidR="00AE4703">
        <w:tab/>
      </w:r>
      <w:r w:rsidR="00AE4703">
        <w:tab/>
      </w:r>
      <w:r w:rsidR="00AE4703">
        <w:tab/>
      </w:r>
      <w:r w:rsidR="00AE4703">
        <w:tab/>
      </w:r>
      <w:r w:rsidR="00AE4703">
        <w:tab/>
        <w:t xml:space="preserve">  1-17 Science Fair</w:t>
      </w:r>
      <w:r w:rsidR="000F4E8F">
        <w:t xml:space="preserve">                                                        </w:t>
      </w:r>
    </w:p>
    <w:p w14:paraId="7CD40DC4" w14:textId="1A6042D9" w:rsidR="00AE4703" w:rsidRDefault="0093362B" w:rsidP="00AE4703">
      <w:r>
        <w:t>12-16 – 12-21 Holiday Spirit Week</w:t>
      </w:r>
      <w:r w:rsidR="00AE4703">
        <w:tab/>
      </w:r>
      <w:r w:rsidR="00AE4703">
        <w:tab/>
      </w:r>
      <w:r w:rsidR="00AE4703">
        <w:tab/>
      </w:r>
      <w:r w:rsidR="00AE4703">
        <w:tab/>
      </w:r>
      <w:r w:rsidR="00AE4703">
        <w:tab/>
      </w:r>
      <w:proofErr w:type="gramStart"/>
      <w:r w:rsidR="00AE4703">
        <w:tab/>
        <w:t xml:space="preserve">  1</w:t>
      </w:r>
      <w:proofErr w:type="gramEnd"/>
      <w:r w:rsidR="00AE4703">
        <w:t xml:space="preserve">-23 </w:t>
      </w:r>
      <w:r w:rsidR="00AE4703" w:rsidRPr="0089339C">
        <w:t xml:space="preserve"> Mocha Monday </w:t>
      </w:r>
      <w:r w:rsidR="00AE4703">
        <w:t>at 8:15</w:t>
      </w:r>
      <w:r w:rsidR="00AE4703">
        <w:tab/>
      </w:r>
      <w:r w:rsidR="00AE4703">
        <w:tab/>
      </w:r>
    </w:p>
    <w:p w14:paraId="0B80E200" w14:textId="77777777" w:rsidR="00AE4703" w:rsidRDefault="00AE4703" w:rsidP="00AE4703">
      <w:pPr>
        <w:ind w:left="0"/>
      </w:pPr>
      <w:r>
        <w:t xml:space="preserve">  12-16 PBIS Movie Night postponed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1-23 thru 1-27 Literacy Week</w:t>
      </w:r>
    </w:p>
    <w:p w14:paraId="38D77B12" w14:textId="2FE37990" w:rsidR="00381BD6" w:rsidRDefault="00AE4703" w:rsidP="000F4E8F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1-26 Literacy Night</w:t>
      </w:r>
    </w:p>
    <w:p w14:paraId="44BB4987" w14:textId="77777777" w:rsidR="00AE4703" w:rsidRDefault="00AE4703" w:rsidP="000F4E8F">
      <w:pPr>
        <w:ind w:left="0"/>
      </w:pPr>
    </w:p>
    <w:p w14:paraId="546F1C03" w14:textId="5BD06847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SAC meetings are held once a month at 2:45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3C541120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39D90E09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October 2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03FBCA8C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8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7E641E5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19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pm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 xml:space="preserve">  Cancelled</w:t>
      </w:r>
      <w:proofErr w:type="gramEnd"/>
    </w:p>
    <w:p w14:paraId="175D519B" w14:textId="76DA736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February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6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27B6E873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23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43EBB2B1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011A0584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18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50311752" w14:textId="77777777" w:rsidR="00AE4703" w:rsidRDefault="00AE4703" w:rsidP="006D63D4">
      <w:pPr>
        <w:ind w:left="0"/>
      </w:pPr>
    </w:p>
    <w:p w14:paraId="24AB4E30" w14:textId="411EA873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AE4703">
        <w:t>February 16</w:t>
      </w:r>
      <w:r w:rsidR="00AE4703" w:rsidRPr="00AE4703">
        <w:rPr>
          <w:vertAlign w:val="superscript"/>
        </w:rPr>
        <w:t>th</w:t>
      </w:r>
      <w:r w:rsidR="00AE4703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BBDF" w14:textId="77777777" w:rsidR="004663D6" w:rsidRDefault="004663D6">
      <w:r>
        <w:separator/>
      </w:r>
    </w:p>
  </w:endnote>
  <w:endnote w:type="continuationSeparator" w:id="0">
    <w:p w14:paraId="0A03293B" w14:textId="77777777" w:rsidR="004663D6" w:rsidRDefault="004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D9EC" w14:textId="77777777" w:rsidR="004663D6" w:rsidRDefault="004663D6">
      <w:r>
        <w:separator/>
      </w:r>
    </w:p>
  </w:footnote>
  <w:footnote w:type="continuationSeparator" w:id="0">
    <w:p w14:paraId="08EAC643" w14:textId="77777777" w:rsidR="004663D6" w:rsidRDefault="0046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0D5D63"/>
    <w:rsid w:val="000F4E8F"/>
    <w:rsid w:val="000F7E3E"/>
    <w:rsid w:val="00114FC8"/>
    <w:rsid w:val="00125DD8"/>
    <w:rsid w:val="0015217E"/>
    <w:rsid w:val="00331FC7"/>
    <w:rsid w:val="00370446"/>
    <w:rsid w:val="00381BD6"/>
    <w:rsid w:val="003A1326"/>
    <w:rsid w:val="004410C0"/>
    <w:rsid w:val="00464C95"/>
    <w:rsid w:val="004663D6"/>
    <w:rsid w:val="00491364"/>
    <w:rsid w:val="004A17C2"/>
    <w:rsid w:val="004E6584"/>
    <w:rsid w:val="00581118"/>
    <w:rsid w:val="006214DA"/>
    <w:rsid w:val="006B7E3D"/>
    <w:rsid w:val="006D63D4"/>
    <w:rsid w:val="006F5021"/>
    <w:rsid w:val="007565B0"/>
    <w:rsid w:val="0082217B"/>
    <w:rsid w:val="0089339C"/>
    <w:rsid w:val="008E3F20"/>
    <w:rsid w:val="0093362B"/>
    <w:rsid w:val="009365E0"/>
    <w:rsid w:val="00981F0A"/>
    <w:rsid w:val="00A0734B"/>
    <w:rsid w:val="00AE4703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92630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06C6F"/>
    <w:rsid w:val="00561279"/>
    <w:rsid w:val="00614974"/>
    <w:rsid w:val="006A2F81"/>
    <w:rsid w:val="0097529E"/>
    <w:rsid w:val="009D01CF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2023-03-22T13:26:00Z</dcterms:created>
  <dcterms:modified xsi:type="dcterms:W3CDTF">2023-03-22T13:26:00Z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