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381209846"/>
        <w:placeholder>
          <w:docPart w:val="7B2339D110544C938496FC2EAE4CDB43"/>
        </w:placeholder>
        <w15:appearance w15:val="hidden"/>
      </w:sdtPr>
      <w:sdtEndPr/>
      <w:sdtContent>
        <w:p w14:paraId="04ED6263" w14:textId="3C455FF2" w:rsidR="004410C0" w:rsidRPr="00B3048A" w:rsidRDefault="004410C0" w:rsidP="004410C0">
          <w:pPr>
            <w:pStyle w:val="Heading1"/>
            <w:spacing w:after="0"/>
            <w:rPr>
              <w:sz w:val="56"/>
            </w:rPr>
          </w:pPr>
          <w:r w:rsidRPr="00B3048A">
            <w:rPr>
              <w:sz w:val="56"/>
            </w:rPr>
            <w:t>School Advisory Council</w:t>
          </w:r>
          <w:r w:rsidR="00C5488D">
            <w:rPr>
              <w:sz w:val="56"/>
            </w:rPr>
            <w:t xml:space="preserve"> </w:t>
          </w:r>
          <w:r w:rsidR="000A7D5F">
            <w:rPr>
              <w:sz w:val="56"/>
            </w:rPr>
            <w:t>Meeting</w:t>
          </w:r>
        </w:p>
        <w:sdt>
          <w:sdtPr>
            <w:rPr>
              <w:sz w:val="56"/>
            </w:rPr>
            <w:id w:val="-615522018"/>
            <w:placeholder>
              <w:docPart w:val="D7D77008A544460E8709964765A46560"/>
            </w:placeholder>
            <w15:appearance w15:val="hidden"/>
          </w:sdtPr>
          <w:sdtEndPr/>
          <w:sdtContent>
            <w:p w14:paraId="21E42E3B" w14:textId="60B5DA49" w:rsidR="004410C0" w:rsidRPr="00B3048A" w:rsidRDefault="003A1326" w:rsidP="004410C0">
              <w:pPr>
                <w:pStyle w:val="Heading1"/>
                <w:spacing w:after="0"/>
                <w:rPr>
                  <w:sz w:val="56"/>
                </w:rPr>
              </w:pPr>
              <w:r>
                <w:rPr>
                  <w:sz w:val="56"/>
                </w:rPr>
                <w:t>Audubon</w:t>
              </w:r>
              <w:r w:rsidR="000A7D5F">
                <w:rPr>
                  <w:sz w:val="56"/>
                </w:rPr>
                <w:t xml:space="preserve"> Elementary</w:t>
              </w:r>
            </w:p>
          </w:sdtContent>
        </w:sdt>
        <w:p w14:paraId="49CE6519" w14:textId="77777777" w:rsidR="00F80B5C" w:rsidRPr="004410C0" w:rsidRDefault="00057B8D" w:rsidP="004410C0"/>
      </w:sdtContent>
    </w:sdt>
    <w:p w14:paraId="0E095DDB" w14:textId="658EC2C0" w:rsidR="00F80B5C" w:rsidRDefault="007565B0" w:rsidP="006F5021">
      <w:pPr>
        <w:pBdr>
          <w:top w:val="single" w:sz="4" w:space="18" w:color="444D26" w:themeColor="text2"/>
        </w:pBdr>
        <w:spacing w:after="240"/>
        <w:jc w:val="right"/>
      </w:pPr>
      <w:r w:rsidRPr="004410C0">
        <w:rPr>
          <w:rStyle w:val="IntenseEmphasis"/>
        </w:rPr>
        <w:t xml:space="preserve">Date | </w:t>
      </w:r>
      <w:r w:rsidR="004410C0">
        <w:rPr>
          <w:rStyle w:val="IntenseEmphasis"/>
        </w:rPr>
        <w:t xml:space="preserve">Time </w:t>
      </w:r>
      <w:sdt>
        <w:sdtPr>
          <w:id w:val="705675763"/>
          <w:placeholder>
            <w:docPart w:val="2A8DA4B5A3064807AFBFCF83F450E7D0"/>
          </w:placeholder>
          <w:date w:fullDate="2023-10-12T14:5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0E3B06">
            <w:t>10/12/2023 2:50 PM</w:t>
          </w:r>
        </w:sdtContent>
      </w:sdt>
      <w:r>
        <w:t xml:space="preserve">| </w:t>
      </w:r>
      <w:r w:rsidRPr="004410C0"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0E7E0B7B26A0478EA171939C2685FDEB"/>
          </w:placeholder>
          <w15:appearance w15:val="hidden"/>
        </w:sdtPr>
        <w:sdtEndPr/>
        <w:sdtContent>
          <w:r w:rsidR="004E6584">
            <w:t>Audubon Media Center</w:t>
          </w:r>
        </w:sdtContent>
      </w:sdt>
    </w:p>
    <w:tbl>
      <w:tblPr>
        <w:tblW w:w="5209" w:type="pct"/>
        <w:tblBorders>
          <w:left w:val="single" w:sz="8" w:space="0" w:color="A5B592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455"/>
        <w:gridCol w:w="5786"/>
      </w:tblGrid>
      <w:tr w:rsidR="00F80B5C" w14:paraId="1AA32F32" w14:textId="77777777" w:rsidTr="006D63D4">
        <w:trPr>
          <w:trHeight w:val="2312"/>
        </w:trPr>
        <w:tc>
          <w:tcPr>
            <w:tcW w:w="5455" w:type="dxa"/>
            <w:tcBorders>
              <w:right w:val="single" w:sz="8" w:space="0" w:color="A5B592" w:themeColor="accent1"/>
            </w:tcBorders>
          </w:tcPr>
          <w:tbl>
            <w:tblPr>
              <w:tblW w:w="5393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26"/>
              <w:gridCol w:w="2967"/>
            </w:tblGrid>
            <w:tr w:rsidR="00F80B5C" w14:paraId="48EB6325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18625202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968C066E04E14707A10FAD3D46DD3D20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0EF0DA17" w14:textId="21B257D5" w:rsidR="00F80B5C" w:rsidRDefault="003A1326" w:rsidP="004E6584">
                      <w:pPr>
                        <w:spacing w:before="0" w:after="0"/>
                      </w:pPr>
                      <w:r>
                        <w:t>Candace Jones</w:t>
                      </w:r>
                    </w:p>
                  </w:tc>
                </w:sdtContent>
              </w:sdt>
            </w:tr>
            <w:tr w:rsidR="00F80B5C" w14:paraId="71F6A960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09476487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81ECD62A9FE84F9FA8935A92F70E8388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12E8399B" w14:textId="32F872BC" w:rsidR="00F80B5C" w:rsidRDefault="000E3B06" w:rsidP="004E6584">
                      <w:pPr>
                        <w:spacing w:before="0" w:after="0"/>
                      </w:pPr>
                      <w:r>
                        <w:t>October</w:t>
                      </w:r>
                      <w:r w:rsidR="000A7D5F">
                        <w:t xml:space="preserve"> SAC</w:t>
                      </w:r>
                    </w:p>
                  </w:tc>
                </w:sdtContent>
              </w:sdt>
            </w:tr>
            <w:tr w:rsidR="00F80B5C" w14:paraId="1599E556" w14:textId="77777777" w:rsidTr="00C03313">
              <w:trPr>
                <w:trHeight w:val="352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1ECCBF50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AD58FC1C7A354B55B62941394B382779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2FD42838" w14:textId="77777777" w:rsidR="006F5021" w:rsidRDefault="006F5021" w:rsidP="004E6584">
                      <w:pPr>
                        <w:spacing w:before="0" w:after="0"/>
                        <w:rPr>
                          <w:sz w:val="6"/>
                          <w:szCs w:val="6"/>
                        </w:rPr>
                      </w:pPr>
                    </w:p>
                    <w:p w14:paraId="1FA4F00D" w14:textId="79A11531" w:rsidR="00F80B5C" w:rsidRDefault="006F5021" w:rsidP="004E6584">
                      <w:pPr>
                        <w:spacing w:before="0" w:after="0"/>
                        <w:ind w:left="0"/>
                      </w:pPr>
                      <w:r>
                        <w:rPr>
                          <w:sz w:val="6"/>
                          <w:szCs w:val="6"/>
                        </w:rPr>
                        <w:t xml:space="preserve">   </w:t>
                      </w:r>
                      <w:r w:rsidR="000243A9">
                        <w:t>Gina Loggins/C</w:t>
                      </w:r>
                      <w:r w:rsidR="003A1326">
                        <w:t>andace Jones</w:t>
                      </w:r>
                    </w:p>
                  </w:tc>
                </w:sdtContent>
              </w:sdt>
            </w:tr>
            <w:tr w:rsidR="00F80B5C" w14:paraId="7BC68B8D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4BFFDA13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546D245A9F574235B5C28EE93638E033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315DEFD5" w14:textId="77790B34" w:rsidR="00F80B5C" w:rsidRDefault="000243A9" w:rsidP="004E6584">
                      <w:pPr>
                        <w:spacing w:before="0" w:after="0"/>
                      </w:pPr>
                      <w:r>
                        <w:t>Melissa Kirkland</w:t>
                      </w:r>
                    </w:p>
                  </w:tc>
                </w:sdtContent>
              </w:sdt>
            </w:tr>
            <w:tr w:rsidR="00F80B5C" w14:paraId="50C3E24C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0AE4A3E0" w14:textId="79AFCEBC" w:rsidR="00F80B5C" w:rsidRPr="004410C0" w:rsidRDefault="00F80B5C" w:rsidP="004E6584">
                  <w:pPr>
                    <w:pStyle w:val="Heading3"/>
                    <w:spacing w:before="0" w:after="0"/>
                  </w:pPr>
                </w:p>
              </w:tc>
              <w:tc>
                <w:tcPr>
                  <w:tcW w:w="2967" w:type="dxa"/>
                  <w:tcBorders>
                    <w:right w:val="nil"/>
                  </w:tcBorders>
                </w:tcPr>
                <w:sdt>
                  <w:sdtPr>
                    <w:id w:val="-90628238"/>
                    <w:placeholder>
                      <w:docPart w:val="D3B56E7F24324021A4AB84F51D351BF8"/>
                    </w:placeholder>
                    <w:showingPlcHdr/>
                    <w15:appearance w15:val="hidden"/>
                  </w:sdtPr>
                  <w:sdtEndPr/>
                  <w:sdtContent>
                    <w:p w14:paraId="006F8166" w14:textId="1E0676E3" w:rsidR="00F80B5C" w:rsidRDefault="000243A9" w:rsidP="004E6584">
                      <w:pPr>
                        <w:spacing w:before="0" w:after="0"/>
                      </w:pPr>
                      <w:r>
                        <w:t>[Timekeeper]</w:t>
                      </w:r>
                    </w:p>
                  </w:sdtContent>
                </w:sdt>
              </w:tc>
            </w:tr>
          </w:tbl>
          <w:p w14:paraId="05CD58F4" w14:textId="77777777" w:rsidR="00F80B5C" w:rsidRDefault="00F80B5C" w:rsidP="004E6584">
            <w:pPr>
              <w:spacing w:before="0" w:after="0"/>
            </w:pPr>
          </w:p>
        </w:tc>
        <w:tc>
          <w:tcPr>
            <w:tcW w:w="5786" w:type="dxa"/>
            <w:tcBorders>
              <w:left w:val="single" w:sz="8" w:space="0" w:color="A5B592" w:themeColor="accent1"/>
            </w:tcBorders>
          </w:tcPr>
          <w:p w14:paraId="31DA3154" w14:textId="4E9AE6D0" w:rsidR="00C03313" w:rsidRDefault="004410C0" w:rsidP="004E6584">
            <w:pPr>
              <w:spacing w:before="0" w:after="0"/>
            </w:pPr>
            <w:r w:rsidRPr="004410C0">
              <w:rPr>
                <w:color w:val="00B0F0"/>
              </w:rPr>
              <w:t>Attendees:</w:t>
            </w:r>
            <w:sdt>
              <w:sdtPr>
                <w:id w:val="-1976213528"/>
                <w:placeholder>
                  <w:docPart w:val="A8C8901D5D844EA290339CAE5CF695D3"/>
                </w:placeholder>
                <w15:appearance w15:val="hidden"/>
              </w:sdtPr>
              <w:sdtEndPr/>
              <w:sdtContent>
                <w:r>
                  <w:t xml:space="preserve"> </w:t>
                </w:r>
                <w:r w:rsidR="000A7D5F">
                  <w:t>School Advisory Council Members</w:t>
                </w:r>
              </w:sdtContent>
            </w:sdt>
          </w:p>
          <w:p w14:paraId="7E2D2F93" w14:textId="77777777" w:rsidR="004E6584" w:rsidRDefault="00322401" w:rsidP="00727752">
            <w:pPr>
              <w:spacing w:before="0" w:after="0"/>
            </w:pPr>
            <w:r>
              <w:t>Candace Jones       Melissa Kirkland     Wendy Dunegan</w:t>
            </w:r>
          </w:p>
          <w:p w14:paraId="4839C855" w14:textId="77777777" w:rsidR="00322401" w:rsidRDefault="00322401" w:rsidP="00727752">
            <w:pPr>
              <w:spacing w:before="0" w:after="0"/>
            </w:pPr>
            <w:r>
              <w:t>Gina Loggins         Ted Howley              Jennifer Lenderman</w:t>
            </w:r>
          </w:p>
          <w:p w14:paraId="03FA9DAD" w14:textId="4E065D21" w:rsidR="00322401" w:rsidRDefault="00322401" w:rsidP="00727752">
            <w:pPr>
              <w:spacing w:before="0" w:after="0"/>
            </w:pPr>
            <w:r>
              <w:t>Lisa McKee            Ron Patchell             Stephanie Nickerson</w:t>
            </w:r>
          </w:p>
          <w:p w14:paraId="42519EDF" w14:textId="41DC34DD" w:rsidR="00322401" w:rsidRDefault="00322401" w:rsidP="00727752">
            <w:pPr>
              <w:spacing w:before="0" w:after="0"/>
            </w:pPr>
            <w:r>
              <w:t>Melissa Killen        Tiki Marta Fiol         Russell Edester</w:t>
            </w:r>
          </w:p>
          <w:p w14:paraId="5C63C449" w14:textId="1FFD96D9" w:rsidR="00322401" w:rsidRPr="00C03313" w:rsidRDefault="00322401" w:rsidP="00727752">
            <w:pPr>
              <w:spacing w:before="0" w:after="0"/>
            </w:pPr>
            <w:r>
              <w:t>Kevin Radlein</w:t>
            </w:r>
            <w:r w:rsidR="00057B8D">
              <w:t xml:space="preserve">        Nikki Mejia</w:t>
            </w:r>
          </w:p>
        </w:tc>
      </w:tr>
    </w:tbl>
    <w:p w14:paraId="49F6500E" w14:textId="12C93861" w:rsidR="00F80B5C" w:rsidRPr="006F5021" w:rsidRDefault="007565B0" w:rsidP="00C03313">
      <w:pPr>
        <w:ind w:left="0"/>
        <w:rPr>
          <w:rFonts w:asciiTheme="majorHAnsi" w:hAnsiTheme="majorHAnsi"/>
          <w:b/>
          <w:color w:val="00B0F0"/>
          <w:sz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u w:val="single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F80B5C" w14:paraId="524258F1" w14:textId="77777777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660"/>
              <w:gridCol w:w="2340"/>
              <w:gridCol w:w="1800"/>
            </w:tblGrid>
            <w:tr w:rsidR="00F80B5C" w14:paraId="37CC8F6E" w14:textId="77777777">
              <w:tc>
                <w:tcPr>
                  <w:tcW w:w="6660" w:type="dxa"/>
                </w:tcPr>
                <w:p w14:paraId="096A0DB8" w14:textId="77777777" w:rsidR="00F80B5C" w:rsidRDefault="007565B0">
                  <w:pPr>
                    <w:pStyle w:val="Heading3"/>
                    <w:spacing w:after="0"/>
                  </w:pPr>
                  <w:r w:rsidRPr="006F5021">
                    <w:t>Topic</w:t>
                  </w:r>
                </w:p>
              </w:tc>
              <w:tc>
                <w:tcPr>
                  <w:tcW w:w="2340" w:type="dxa"/>
                </w:tcPr>
                <w:p w14:paraId="449CFD26" w14:textId="77777777" w:rsidR="00F80B5C" w:rsidRPr="006F5021" w:rsidRDefault="007565B0">
                  <w:pPr>
                    <w:pStyle w:val="Heading3"/>
                    <w:spacing w:after="0"/>
                  </w:pPr>
                  <w:r w:rsidRPr="006F5021">
                    <w:t>Presenter</w:t>
                  </w:r>
                </w:p>
              </w:tc>
              <w:tc>
                <w:tcPr>
                  <w:tcW w:w="1800" w:type="dxa"/>
                </w:tcPr>
                <w:p w14:paraId="55A86236" w14:textId="77777777" w:rsidR="00F80B5C" w:rsidRPr="006F5021" w:rsidRDefault="006F5021">
                  <w:pPr>
                    <w:pStyle w:val="Heading3"/>
                    <w:spacing w:after="0"/>
                  </w:pPr>
                  <w:r>
                    <w:t>Time A</w:t>
                  </w:r>
                  <w:r w:rsidR="007565B0" w:rsidRPr="006F5021">
                    <w:t>llotted</w:t>
                  </w:r>
                </w:p>
              </w:tc>
            </w:tr>
          </w:tbl>
          <w:p w14:paraId="3DA73252" w14:textId="77777777" w:rsidR="00F80B5C" w:rsidRDefault="00F80B5C">
            <w:pPr>
              <w:pStyle w:val="Heading3"/>
              <w:spacing w:after="0"/>
            </w:pPr>
          </w:p>
        </w:tc>
      </w:tr>
      <w:tr w:rsidR="00F80B5C" w14:paraId="1ED00818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541"/>
              <w:gridCol w:w="6112"/>
              <w:gridCol w:w="2347"/>
              <w:gridCol w:w="1800"/>
            </w:tblGrid>
            <w:tr w:rsidR="00F80B5C" w14:paraId="0E8265CD" w14:textId="77777777"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565AF7A2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D121EB5A01DF40D7A0FD1D8D29E62AAD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14:paraId="7ADAD2C5" w14:textId="3FC4BD93" w:rsidR="00F80B5C" w:rsidRDefault="006F5021" w:rsidP="006F5021">
                      <w:pPr>
                        <w:spacing w:after="0"/>
                      </w:pPr>
                      <w:r>
                        <w:t>Welcome</w:t>
                      </w:r>
                      <w:r w:rsidR="00D21F45">
                        <w:t xml:space="preserve"> –</w:t>
                      </w:r>
                      <w:r w:rsidR="000E3B06">
                        <w:t xml:space="preserve"> Attendance - </w:t>
                      </w:r>
                    </w:p>
                  </w:tc>
                </w:sdtContent>
              </w:sdt>
              <w:sdt>
                <w:sdtPr>
                  <w:id w:val="416301333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14:paraId="37D4D65D" w14:textId="30366771" w:rsidR="00F80B5C" w:rsidRDefault="003A1326" w:rsidP="003A1326">
                      <w:pPr>
                        <w:spacing w:after="0"/>
                      </w:pPr>
                      <w:r>
                        <w:t>Candace Jones</w:t>
                      </w:r>
                    </w:p>
                  </w:tc>
                </w:sdtContent>
              </w:sdt>
              <w:sdt>
                <w:sdtPr>
                  <w:id w:val="478045287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7B307EEE" w14:textId="33C0870F" w:rsidR="00F80B5C" w:rsidRDefault="003A1326" w:rsidP="003A1326">
                      <w:pPr>
                        <w:spacing w:after="0"/>
                      </w:pPr>
                      <w:r>
                        <w:t>2:</w:t>
                      </w:r>
                      <w:r w:rsidR="00370446">
                        <w:t>50</w:t>
                      </w:r>
                      <w:r w:rsidR="00E42D36">
                        <w:t xml:space="preserve"> pm-</w:t>
                      </w:r>
                      <w:r>
                        <w:t>2:55 pm</w:t>
                      </w:r>
                    </w:p>
                  </w:tc>
                </w:sdtContent>
              </w:sdt>
            </w:tr>
            <w:tr w:rsidR="00F80B5C" w14:paraId="5FBFC390" w14:textId="77777777"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3B882E55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27545167"/>
                  <w:placeholder>
                    <w:docPart w:val="D121EB5A01DF40D7A0FD1D8D29E62AAD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14:paraId="726649F1" w14:textId="14A70438" w:rsidR="00F80B5C" w:rsidRDefault="003A1326" w:rsidP="00020834">
                      <w:pPr>
                        <w:spacing w:after="0"/>
                      </w:pPr>
                      <w:r>
                        <w:t>SAC</w:t>
                      </w:r>
                      <w:r w:rsidR="00370446">
                        <w:t xml:space="preserve"> </w:t>
                      </w:r>
                      <w:r>
                        <w:t>Roles</w:t>
                      </w:r>
                      <w:r w:rsidR="00D4598A">
                        <w:t xml:space="preserve"> and SAC votes</w:t>
                      </w:r>
                    </w:p>
                  </w:tc>
                </w:sdtContent>
              </w:sdt>
              <w:sdt>
                <w:sdtPr>
                  <w:id w:val="-1036039328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14:paraId="592FA54D" w14:textId="2105F455" w:rsidR="00F80B5C" w:rsidRDefault="003A1326" w:rsidP="006F5021">
                      <w:pPr>
                        <w:spacing w:after="0"/>
                      </w:pPr>
                      <w:r>
                        <w:t>Candace</w:t>
                      </w:r>
                      <w:r w:rsidR="00BD1901">
                        <w:t xml:space="preserve"> Jones</w:t>
                      </w:r>
                    </w:p>
                  </w:tc>
                </w:sdtContent>
              </w:sdt>
              <w:sdt>
                <w:sdtPr>
                  <w:id w:val="-179668635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13E55377" w14:textId="60FE30D3" w:rsidR="00F80B5C" w:rsidRDefault="003A1326" w:rsidP="00A0734B">
                      <w:pPr>
                        <w:spacing w:after="0"/>
                      </w:pPr>
                      <w:r>
                        <w:t>2:55</w:t>
                      </w:r>
                      <w:r w:rsidR="00E42D36">
                        <w:t xml:space="preserve"> </w:t>
                      </w:r>
                      <w:r>
                        <w:t xml:space="preserve">pm-3:05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  <w:tr w:rsidR="00F80B5C" w14:paraId="744F5209" w14:textId="77777777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1AEFDDAF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2" w:type="dxa"/>
                </w:tcPr>
                <w:p w14:paraId="7F184209" w14:textId="2D379D71" w:rsidR="00F80B5C" w:rsidRDefault="00020834" w:rsidP="00020834">
                  <w:pPr>
                    <w:spacing w:after="0"/>
                    <w:ind w:left="0"/>
                  </w:pPr>
                  <w:r>
                    <w:t xml:space="preserve"> </w:t>
                  </w:r>
                  <w:r w:rsidR="00D4598A">
                    <w:t xml:space="preserve">Title One </w:t>
                  </w:r>
                  <w:r w:rsidR="005F70B7">
                    <w:t>Final PFEP and Compact</w:t>
                  </w:r>
                </w:p>
              </w:tc>
              <w:sdt>
                <w:sdtPr>
                  <w:id w:val="-589615949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14:paraId="60AA4DB3" w14:textId="0FD47126" w:rsidR="00F80B5C" w:rsidRDefault="00727752" w:rsidP="003A1326">
                      <w:pPr>
                        <w:spacing w:after="0"/>
                      </w:pPr>
                      <w:r>
                        <w:t>Gina Loggins</w:t>
                      </w:r>
                    </w:p>
                  </w:tc>
                </w:sdtContent>
              </w:sdt>
              <w:sdt>
                <w:sdtPr>
                  <w:id w:val="733512956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0073C4BE" w14:textId="733C9938" w:rsidR="00F80B5C" w:rsidRDefault="003A1326" w:rsidP="00A0734B">
                      <w:pPr>
                        <w:spacing w:after="0"/>
                      </w:pPr>
                      <w:r>
                        <w:t>3:05</w:t>
                      </w:r>
                      <w:r w:rsidR="00E42D36">
                        <w:t xml:space="preserve"> pm-3:15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</w:tbl>
          <w:p w14:paraId="220B1923" w14:textId="77777777" w:rsidR="00F80B5C" w:rsidRDefault="00F80B5C">
            <w:pPr>
              <w:spacing w:after="0"/>
            </w:pPr>
          </w:p>
        </w:tc>
      </w:tr>
    </w:tbl>
    <w:p w14:paraId="3890D6E9" w14:textId="135895FA" w:rsidR="003A1326" w:rsidRDefault="00057B8D" w:rsidP="00E42D36">
      <w:pPr>
        <w:tabs>
          <w:tab w:val="left" w:pos="1155"/>
        </w:tabs>
      </w:pPr>
      <w:sdt>
        <w:sdtPr>
          <w:id w:val="-21744870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A1326">
            <w:rPr>
              <w:rFonts w:ascii="MS Gothic" w:eastAsia="MS Gothic" w:hAnsi="MS Gothic" w:hint="eastAsia"/>
            </w:rPr>
            <w:t>☐</w:t>
          </w:r>
        </w:sdtContent>
      </w:sdt>
      <w:r w:rsidR="003A1326">
        <w:t xml:space="preserve">      </w:t>
      </w:r>
      <w:r w:rsidR="00727752">
        <w:t>S</w:t>
      </w:r>
      <w:r w:rsidR="000E3B06">
        <w:t xml:space="preserve">chool Safety Protocols                 </w:t>
      </w:r>
      <w:r w:rsidR="00E42D36">
        <w:t xml:space="preserve">                                                    </w:t>
      </w:r>
      <w:r w:rsidR="00D4598A">
        <w:t xml:space="preserve">       </w:t>
      </w:r>
      <w:r w:rsidR="00727752">
        <w:t>Candace Jones</w:t>
      </w:r>
      <w:r w:rsidR="003A1326">
        <w:tab/>
        <w:t xml:space="preserve">        </w:t>
      </w:r>
      <w:r w:rsidR="00E42D36">
        <w:t>3:15 pm-3:</w:t>
      </w:r>
      <w:r w:rsidR="00727752">
        <w:t>45</w:t>
      </w:r>
      <w:r w:rsidR="00E42D36">
        <w:t xml:space="preserve"> </w:t>
      </w:r>
      <w:r w:rsidR="003A1326">
        <w:t>pm</w:t>
      </w:r>
    </w:p>
    <w:p w14:paraId="142A41E4" w14:textId="53011CB2" w:rsidR="00E42D36" w:rsidRDefault="00057B8D" w:rsidP="00EA7DA0">
      <w:pPr>
        <w:tabs>
          <w:tab w:val="left" w:pos="1155"/>
        </w:tabs>
      </w:pPr>
      <w:sdt>
        <w:sdtPr>
          <w:id w:val="132763723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A1326">
            <w:rPr>
              <w:rFonts w:ascii="MS Gothic" w:eastAsia="MS Gothic" w:hAnsi="MS Gothic" w:hint="eastAsia"/>
            </w:rPr>
            <w:t>☐</w:t>
          </w:r>
        </w:sdtContent>
      </w:sdt>
      <w:r w:rsidR="003A1326">
        <w:t xml:space="preserve">      </w:t>
      </w:r>
      <w:r w:rsidR="00727752">
        <w:t>Book Purchase Guidelines and input</w:t>
      </w:r>
      <w:r w:rsidR="00727752">
        <w:tab/>
      </w:r>
      <w:r w:rsidR="00727752">
        <w:tab/>
      </w:r>
      <w:r w:rsidR="00727752">
        <w:tab/>
      </w:r>
      <w:r w:rsidR="00727752">
        <w:tab/>
        <w:t xml:space="preserve">     Melissa Kirkland</w:t>
      </w:r>
      <w:r w:rsidR="00E42D36">
        <w:t xml:space="preserve">           </w:t>
      </w:r>
      <w:r w:rsidR="00E45E05">
        <w:t xml:space="preserve">   </w:t>
      </w:r>
      <w:r w:rsidR="00E42D36">
        <w:t>3:</w:t>
      </w:r>
      <w:r w:rsidR="00727752">
        <w:t>45</w:t>
      </w:r>
      <w:r w:rsidR="00E42D36">
        <w:t xml:space="preserve"> pm-3:</w:t>
      </w:r>
      <w:r w:rsidR="00727752">
        <w:t>55</w:t>
      </w:r>
      <w:r w:rsidR="00E42D36">
        <w:t xml:space="preserve"> pm</w:t>
      </w:r>
    </w:p>
    <w:p w14:paraId="1228086D" w14:textId="18510724" w:rsidR="00C03313" w:rsidRPr="0089339C" w:rsidRDefault="00E42D36" w:rsidP="0089339C">
      <w:pPr>
        <w:tabs>
          <w:tab w:val="left" w:pos="1155"/>
        </w:tabs>
      </w:pPr>
      <w:r>
        <w:t>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ALL</w:t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  <w:t xml:space="preserve">    </w:t>
      </w:r>
      <w:r w:rsidR="003A1326">
        <w:tab/>
      </w:r>
    </w:p>
    <w:p w14:paraId="1A555609" w14:textId="44A1E702" w:rsidR="00F80B5C" w:rsidRPr="006F5021" w:rsidRDefault="007565B0" w:rsidP="00A0734B">
      <w:pPr>
        <w:ind w:left="0"/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szCs w:val="24"/>
          <w:u w:val="single"/>
        </w:rPr>
        <w:t>Other Information</w:t>
      </w:r>
    </w:p>
    <w:p w14:paraId="56D269FD" w14:textId="1EDCE623" w:rsidR="00F80B5C" w:rsidRDefault="00A0734B">
      <w:r>
        <w:t>Upcoming School Events:</w:t>
      </w:r>
    </w:p>
    <w:p w14:paraId="3DC9BD3A" w14:textId="77777777" w:rsidR="0089339C" w:rsidRDefault="0089339C" w:rsidP="0089339C">
      <w:pPr>
        <w:sectPr w:rsidR="0089339C">
          <w:foot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16726A8" w14:textId="047FFB22" w:rsidR="000E3B06" w:rsidRDefault="000E3B06" w:rsidP="0089339C">
      <w:r>
        <w:t>10/16- Teacher Workday/Holiday for Students</w:t>
      </w:r>
    </w:p>
    <w:p w14:paraId="7051C428" w14:textId="28ADB3A3" w:rsidR="000E3B06" w:rsidRDefault="000E3B06" w:rsidP="0089339C">
      <w:r>
        <w:t>10/19 Trunk or Read</w:t>
      </w:r>
    </w:p>
    <w:p w14:paraId="359EBAF5" w14:textId="687FC959" w:rsidR="000E3B06" w:rsidRDefault="000E3B06" w:rsidP="0089339C">
      <w:r>
        <w:t>10/25- 1</w:t>
      </w:r>
      <w:r w:rsidRPr="000E3B06">
        <w:rPr>
          <w:vertAlign w:val="superscript"/>
        </w:rPr>
        <w:t>st</w:t>
      </w:r>
      <w:r>
        <w:t xml:space="preserve"> Quarter Awards</w:t>
      </w:r>
    </w:p>
    <w:p w14:paraId="2BBB27AE" w14:textId="6FB61CF2" w:rsidR="0089339C" w:rsidRPr="0089339C" w:rsidRDefault="000E3B06" w:rsidP="0089339C">
      <w:r>
        <w:t>10/25- Domino’s Spirit Night</w:t>
      </w:r>
    </w:p>
    <w:p w14:paraId="7F6D1F27" w14:textId="77777777" w:rsidR="0089339C" w:rsidRDefault="0089339C" w:rsidP="0089339C">
      <w:pPr>
        <w:ind w:left="0"/>
        <w:sectPr w:rsidR="0089339C" w:rsidSect="0089339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1B759792" w14:textId="0C71B737" w:rsidR="0089339C" w:rsidRDefault="000E3B06" w:rsidP="0089339C">
      <w:pPr>
        <w:ind w:left="0"/>
      </w:pPr>
      <w:r>
        <w:t xml:space="preserve"> 10/19 Report Cards Issued</w:t>
      </w:r>
      <w:r>
        <w:tab/>
      </w:r>
      <w:r>
        <w:tab/>
      </w:r>
      <w:r>
        <w:tab/>
      </w:r>
      <w:r>
        <w:tab/>
      </w:r>
      <w:r>
        <w:tab/>
        <w:t xml:space="preserve"> 10/26- Conference Night</w:t>
      </w:r>
    </w:p>
    <w:p w14:paraId="2DC346C1" w14:textId="018E5E60" w:rsidR="000E3B06" w:rsidRDefault="000E3B06" w:rsidP="0089339C">
      <w:pPr>
        <w:ind w:left="0"/>
      </w:pPr>
      <w:r>
        <w:t xml:space="preserve"> 10/23-10/27 Red Ribbon Week</w:t>
      </w:r>
      <w:r>
        <w:tab/>
      </w:r>
      <w:r>
        <w:tab/>
      </w:r>
      <w:r>
        <w:tab/>
      </w:r>
      <w:r>
        <w:tab/>
      </w:r>
      <w:r>
        <w:tab/>
        <w:t xml:space="preserve"> 11/9- Picture Retakes</w:t>
      </w:r>
    </w:p>
    <w:p w14:paraId="546F1C03" w14:textId="4A1CB970" w:rsidR="006D63D4" w:rsidRDefault="006D63D4" w:rsidP="006D63D4">
      <w:pPr>
        <w:pStyle w:val="NormalWeb"/>
        <w:spacing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SAC meetings are held once a month at 2:</w:t>
      </w:r>
      <w:r w:rsidR="00727752">
        <w:rPr>
          <w:rFonts w:ascii="Arial" w:hAnsi="Arial" w:cs="Arial"/>
          <w:color w:val="262626"/>
          <w:sz w:val="20"/>
          <w:szCs w:val="20"/>
        </w:rPr>
        <w:t>50</w:t>
      </w:r>
      <w:r>
        <w:rPr>
          <w:rFonts w:ascii="Arial" w:hAnsi="Arial" w:cs="Arial"/>
          <w:color w:val="262626"/>
          <w:sz w:val="20"/>
          <w:szCs w:val="20"/>
        </w:rPr>
        <w:t xml:space="preserve"> on Thursdays.  We will be meeting in the Media Center at Audubon Elementary School each month.  </w:t>
      </w:r>
    </w:p>
    <w:p w14:paraId="276309C6" w14:textId="77777777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62626"/>
          <w:sz w:val="20"/>
          <w:szCs w:val="20"/>
        </w:rPr>
        <w:sectPr w:rsidR="006D63D4" w:rsidSect="0089339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5928298" w14:textId="45B7575D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September 1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4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20A8E374" w14:textId="71B10174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October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12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A2A91A4" w14:textId="52DDC934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December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7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1E21F268" w14:textId="796E6AC2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January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11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175D519B" w14:textId="6A8A8EFE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February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8,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2106845" w14:textId="724E9B64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March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14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A7D0B69" w14:textId="0D18353E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April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11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69FE8D6" w14:textId="48459C66" w:rsidR="006D63D4" w:rsidRPr="006D63D4" w:rsidRDefault="006D63D4" w:rsidP="006D63D4">
      <w:pPr>
        <w:numPr>
          <w:ilvl w:val="0"/>
          <w:numId w:val="6"/>
        </w:numPr>
        <w:spacing w:before="100" w:beforeAutospacing="1" w:after="0"/>
        <w:rPr>
          <w:rFonts w:ascii="Arial" w:eastAsia="Times New Roman" w:hAnsi="Arial" w:cs="Arial"/>
          <w:color w:val="333333"/>
          <w:sz w:val="20"/>
          <w:szCs w:val="20"/>
        </w:rPr>
        <w:sectPr w:rsidR="006D63D4" w:rsidRPr="006D63D4" w:rsidSect="006D63D4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Thursday, May </w:t>
      </w:r>
      <w:r w:rsidR="00727752">
        <w:rPr>
          <w:rFonts w:ascii="Arial" w:eastAsia="Times New Roman" w:hAnsi="Arial" w:cs="Arial"/>
          <w:color w:val="333333"/>
          <w:sz w:val="20"/>
          <w:szCs w:val="20"/>
        </w:rPr>
        <w:t>9</w:t>
      </w:r>
      <w:r>
        <w:rPr>
          <w:rFonts w:ascii="Arial" w:eastAsia="Times New Roman" w:hAnsi="Arial" w:cs="Arial"/>
          <w:color w:val="333333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333333"/>
          <w:sz w:val="20"/>
          <w:szCs w:val="20"/>
        </w:rPr>
        <w:t>50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pm</w:t>
      </w:r>
    </w:p>
    <w:p w14:paraId="2907C549" w14:textId="77777777" w:rsidR="006D63D4" w:rsidRDefault="006D63D4" w:rsidP="006D63D4">
      <w:pPr>
        <w:ind w:left="0"/>
      </w:pPr>
    </w:p>
    <w:p w14:paraId="24AB4E30" w14:textId="5CE9569A" w:rsidR="00F80B5C" w:rsidRPr="006F5021" w:rsidRDefault="00A0734B" w:rsidP="006D63D4">
      <w:pPr>
        <w:ind w:left="0"/>
      </w:pPr>
      <w:r>
        <w:t xml:space="preserve">The next SAC Meeting is on </w:t>
      </w:r>
      <w:r w:rsidR="003A1326">
        <w:t xml:space="preserve">Thursday, </w:t>
      </w:r>
      <w:r w:rsidR="000E3B06">
        <w:t>December 7</w:t>
      </w:r>
      <w:r w:rsidR="000E3B06" w:rsidRPr="000E3B06">
        <w:rPr>
          <w:vertAlign w:val="superscript"/>
        </w:rPr>
        <w:t>th</w:t>
      </w:r>
      <w:r w:rsidR="004E6584">
        <w:t xml:space="preserve"> </w:t>
      </w:r>
      <w:r w:rsidR="003A1326">
        <w:t>at 2:</w:t>
      </w:r>
      <w:r w:rsidR="00D4598A">
        <w:t>50</w:t>
      </w:r>
      <w:r w:rsidR="003A1326">
        <w:t xml:space="preserve"> </w:t>
      </w:r>
      <w:r w:rsidR="00BD1901">
        <w:t>pm</w:t>
      </w:r>
    </w:p>
    <w:sectPr w:rsidR="00F80B5C" w:rsidRPr="006F5021" w:rsidSect="006D63D4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157C" w14:textId="77777777" w:rsidR="00692312" w:rsidRDefault="00692312">
      <w:r>
        <w:separator/>
      </w:r>
    </w:p>
  </w:endnote>
  <w:endnote w:type="continuationSeparator" w:id="0">
    <w:p w14:paraId="0A41DD5F" w14:textId="77777777" w:rsidR="00692312" w:rsidRDefault="0069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215E" w14:textId="77777777" w:rsidR="00F80B5C" w:rsidRDefault="007565B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73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6F3E" w14:textId="77777777" w:rsidR="00692312" w:rsidRDefault="00692312">
      <w:r>
        <w:separator/>
      </w:r>
    </w:p>
  </w:footnote>
  <w:footnote w:type="continuationSeparator" w:id="0">
    <w:p w14:paraId="63325159" w14:textId="77777777" w:rsidR="00692312" w:rsidRDefault="0069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658"/>
    <w:multiLevelType w:val="hybridMultilevel"/>
    <w:tmpl w:val="22069B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D8C4489"/>
    <w:multiLevelType w:val="hybridMultilevel"/>
    <w:tmpl w:val="F82444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37E644A"/>
    <w:multiLevelType w:val="multilevel"/>
    <w:tmpl w:val="8510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058B9"/>
    <w:multiLevelType w:val="hybridMultilevel"/>
    <w:tmpl w:val="0998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C1384"/>
    <w:multiLevelType w:val="hybridMultilevel"/>
    <w:tmpl w:val="A8FEAF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58E1B89"/>
    <w:multiLevelType w:val="hybridMultilevel"/>
    <w:tmpl w:val="24C6450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775635765">
    <w:abstractNumId w:val="0"/>
  </w:num>
  <w:num w:numId="2" w16cid:durableId="688607453">
    <w:abstractNumId w:val="1"/>
  </w:num>
  <w:num w:numId="3" w16cid:durableId="1930237977">
    <w:abstractNumId w:val="4"/>
  </w:num>
  <w:num w:numId="4" w16cid:durableId="362288086">
    <w:abstractNumId w:val="5"/>
  </w:num>
  <w:num w:numId="5" w16cid:durableId="198131589">
    <w:abstractNumId w:val="3"/>
  </w:num>
  <w:num w:numId="6" w16cid:durableId="678846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C0"/>
    <w:rsid w:val="00020834"/>
    <w:rsid w:val="000243A9"/>
    <w:rsid w:val="000539EF"/>
    <w:rsid w:val="00054A97"/>
    <w:rsid w:val="00057B8D"/>
    <w:rsid w:val="000A7D5F"/>
    <w:rsid w:val="000E3B06"/>
    <w:rsid w:val="00125DD8"/>
    <w:rsid w:val="0015217E"/>
    <w:rsid w:val="002A3639"/>
    <w:rsid w:val="00322401"/>
    <w:rsid w:val="00331FC7"/>
    <w:rsid w:val="00370446"/>
    <w:rsid w:val="003A1326"/>
    <w:rsid w:val="004410C0"/>
    <w:rsid w:val="00464C95"/>
    <w:rsid w:val="00491364"/>
    <w:rsid w:val="004A17C2"/>
    <w:rsid w:val="004E6584"/>
    <w:rsid w:val="00581118"/>
    <w:rsid w:val="005F70B7"/>
    <w:rsid w:val="006214DA"/>
    <w:rsid w:val="00692312"/>
    <w:rsid w:val="006B7E3D"/>
    <w:rsid w:val="006D63D4"/>
    <w:rsid w:val="006F5021"/>
    <w:rsid w:val="00727752"/>
    <w:rsid w:val="007565B0"/>
    <w:rsid w:val="0082217B"/>
    <w:rsid w:val="0089339C"/>
    <w:rsid w:val="008E3F20"/>
    <w:rsid w:val="009365E0"/>
    <w:rsid w:val="00A0734B"/>
    <w:rsid w:val="00B13A61"/>
    <w:rsid w:val="00B3048A"/>
    <w:rsid w:val="00BA42E3"/>
    <w:rsid w:val="00BC4184"/>
    <w:rsid w:val="00BD1901"/>
    <w:rsid w:val="00C03313"/>
    <w:rsid w:val="00C34062"/>
    <w:rsid w:val="00C5488D"/>
    <w:rsid w:val="00D0382C"/>
    <w:rsid w:val="00D21F45"/>
    <w:rsid w:val="00D4598A"/>
    <w:rsid w:val="00DC3816"/>
    <w:rsid w:val="00E42D36"/>
    <w:rsid w:val="00E45E05"/>
    <w:rsid w:val="00E73A57"/>
    <w:rsid w:val="00EA7DA0"/>
    <w:rsid w:val="00EF752A"/>
    <w:rsid w:val="00F80B5C"/>
    <w:rsid w:val="00FB7436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25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6F5021"/>
    <w:pPr>
      <w:spacing w:before="0" w:after="360"/>
      <w:outlineLvl w:val="0"/>
    </w:pPr>
    <w:rPr>
      <w:rFonts w:asciiTheme="majorHAnsi" w:eastAsiaTheme="majorEastAsia" w:hAnsiTheme="majorHAnsi" w:cstheme="majorBidi"/>
      <w:color w:val="00B0F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6F5021"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00B0F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6F5021"/>
    <w:pPr>
      <w:outlineLvl w:val="2"/>
    </w:pPr>
    <w:rPr>
      <w:rFonts w:asciiTheme="majorHAnsi" w:eastAsiaTheme="majorEastAsia" w:hAnsiTheme="majorHAnsi" w:cstheme="majorBidi"/>
      <w:color w:val="00B0F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F50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6F5021"/>
    <w:rPr>
      <w:i/>
      <w:iCs/>
      <w:color w:val="00B0F0"/>
    </w:rPr>
  </w:style>
  <w:style w:type="paragraph" w:styleId="Footer">
    <w:name w:val="footer"/>
    <w:basedOn w:val="Normal"/>
    <w:link w:val="FooterChar"/>
    <w:uiPriority w:val="1"/>
    <w:unhideWhenUsed/>
    <w:rsid w:val="006F5021"/>
    <w:pPr>
      <w:jc w:val="right"/>
    </w:pPr>
    <w:rPr>
      <w:color w:val="00B0F0"/>
    </w:rPr>
  </w:style>
  <w:style w:type="character" w:customStyle="1" w:styleId="FooterChar">
    <w:name w:val="Footer Char"/>
    <w:basedOn w:val="DefaultParagraphFont"/>
    <w:link w:val="Footer"/>
    <w:uiPriority w:val="1"/>
    <w:rsid w:val="006F5021"/>
    <w:rPr>
      <w:color w:val="00B0F0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021"/>
    <w:rPr>
      <w:rFonts w:asciiTheme="majorHAnsi" w:eastAsiaTheme="majorEastAsia" w:hAnsiTheme="majorHAnsi" w:cstheme="majorBidi"/>
      <w:i/>
      <w:iCs/>
      <w:color w:val="00B0F0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A073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4D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peland.allyssa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339D110544C938496FC2EAE4C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92AD-1923-4ABE-BAD1-F86F05ADB684}"/>
      </w:docPartPr>
      <w:docPartBody>
        <w:p w:rsidR="009D01CF" w:rsidRDefault="0097529E">
          <w:pPr>
            <w:pStyle w:val="7B2339D110544C938496FC2EAE4CDB43"/>
          </w:pPr>
          <w:r>
            <w:t>Team Meeting</w:t>
          </w:r>
        </w:p>
      </w:docPartBody>
    </w:docPart>
    <w:docPart>
      <w:docPartPr>
        <w:name w:val="2A8DA4B5A3064807AFBFCF83F450E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56BE-1239-41AC-AE08-B07F02D06047}"/>
      </w:docPartPr>
      <w:docPartBody>
        <w:p w:rsidR="009D01CF" w:rsidRDefault="0097529E">
          <w:pPr>
            <w:pStyle w:val="2A8DA4B5A3064807AFBFCF83F450E7D0"/>
          </w:pPr>
          <w:r>
            <w:t>[Date | time]</w:t>
          </w:r>
        </w:p>
      </w:docPartBody>
    </w:docPart>
    <w:docPart>
      <w:docPartPr>
        <w:name w:val="0E7E0B7B26A0478EA171939C2685F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55B6-6D7D-4AD7-8163-281C353C0A6F}"/>
      </w:docPartPr>
      <w:docPartBody>
        <w:p w:rsidR="009D01CF" w:rsidRDefault="0097529E">
          <w:pPr>
            <w:pStyle w:val="0E7E0B7B26A0478EA171939C2685FDEB"/>
          </w:pPr>
          <w:r>
            <w:t>[Location]</w:t>
          </w:r>
        </w:p>
      </w:docPartBody>
    </w:docPart>
    <w:docPart>
      <w:docPartPr>
        <w:name w:val="968C066E04E14707A10FAD3D46DD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D0CC-DEF0-425B-9FF1-4A90ED09E96E}"/>
      </w:docPartPr>
      <w:docPartBody>
        <w:p w:rsidR="009D01CF" w:rsidRDefault="0097529E">
          <w:pPr>
            <w:pStyle w:val="968C066E04E14707A10FAD3D46DD3D20"/>
          </w:pPr>
          <w:r>
            <w:t>[Meeting called by]</w:t>
          </w:r>
        </w:p>
      </w:docPartBody>
    </w:docPart>
    <w:docPart>
      <w:docPartPr>
        <w:name w:val="81ECD62A9FE84F9FA8935A92F70E8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E70F-EAEA-4C96-9027-20AEA3D441A8}"/>
      </w:docPartPr>
      <w:docPartBody>
        <w:p w:rsidR="009D01CF" w:rsidRDefault="0097529E">
          <w:pPr>
            <w:pStyle w:val="81ECD62A9FE84F9FA8935A92F70E8388"/>
          </w:pPr>
          <w:r>
            <w:t>[Type of meeting]</w:t>
          </w:r>
        </w:p>
      </w:docPartBody>
    </w:docPart>
    <w:docPart>
      <w:docPartPr>
        <w:name w:val="AD58FC1C7A354B55B62941394B38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CAE26-CB20-4EDA-A8E1-CF4D9486B766}"/>
      </w:docPartPr>
      <w:docPartBody>
        <w:p w:rsidR="009D01CF" w:rsidRDefault="0097529E">
          <w:pPr>
            <w:pStyle w:val="AD58FC1C7A354B55B62941394B382779"/>
          </w:pPr>
          <w:r>
            <w:t>[Facilitator]</w:t>
          </w:r>
        </w:p>
      </w:docPartBody>
    </w:docPart>
    <w:docPart>
      <w:docPartPr>
        <w:name w:val="546D245A9F574235B5C28EE93638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EB70-9E74-4B96-8D24-85E2AD4ED33E}"/>
      </w:docPartPr>
      <w:docPartBody>
        <w:p w:rsidR="009D01CF" w:rsidRDefault="0097529E">
          <w:pPr>
            <w:pStyle w:val="546D245A9F574235B5C28EE93638E033"/>
          </w:pPr>
          <w:r>
            <w:t>[Note taker]</w:t>
          </w:r>
        </w:p>
      </w:docPartBody>
    </w:docPart>
    <w:docPart>
      <w:docPartPr>
        <w:name w:val="D3B56E7F24324021A4AB84F51D35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9367-5E51-4877-BC37-783C9E5659C0}"/>
      </w:docPartPr>
      <w:docPartBody>
        <w:p w:rsidR="009D01CF" w:rsidRDefault="0097529E">
          <w:pPr>
            <w:pStyle w:val="D3B56E7F24324021A4AB84F51D351BF8"/>
          </w:pPr>
          <w:r>
            <w:t>[Timekeeper]</w:t>
          </w:r>
        </w:p>
      </w:docPartBody>
    </w:docPart>
    <w:docPart>
      <w:docPartPr>
        <w:name w:val="A8C8901D5D844EA290339CAE5CF6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8AC3-1F8C-4D60-997A-988DB8D4B46C}"/>
      </w:docPartPr>
      <w:docPartBody>
        <w:p w:rsidR="009D01CF" w:rsidRDefault="0097529E">
          <w:pPr>
            <w:pStyle w:val="A8C8901D5D844EA290339CAE5CF695D3"/>
          </w:pPr>
          <w:r>
            <w:t>[Please bring]</w:t>
          </w:r>
        </w:p>
      </w:docPartBody>
    </w:docPart>
    <w:docPart>
      <w:docPartPr>
        <w:name w:val="D121EB5A01DF40D7A0FD1D8D29E6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6EFB-6D7A-40E3-A06E-BC94C69A9258}"/>
      </w:docPartPr>
      <w:docPartBody>
        <w:p w:rsidR="009D01CF" w:rsidRDefault="0097529E">
          <w:pPr>
            <w:pStyle w:val="D121EB5A01DF40D7A0FD1D8D29E62AAD"/>
          </w:pPr>
          <w:r>
            <w:t>[Topic]</w:t>
          </w:r>
        </w:p>
      </w:docPartBody>
    </w:docPart>
    <w:docPart>
      <w:docPartPr>
        <w:name w:val="983BC81D7E084720A07900090642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3F4F-2165-4373-AE16-B48ADEDD7951}"/>
      </w:docPartPr>
      <w:docPartBody>
        <w:p w:rsidR="009D01CF" w:rsidRDefault="0097529E">
          <w:pPr>
            <w:pStyle w:val="983BC81D7E084720A079000906428C94"/>
          </w:pPr>
          <w:r>
            <w:t>[Presenter]</w:t>
          </w:r>
        </w:p>
      </w:docPartBody>
    </w:docPart>
    <w:docPart>
      <w:docPartPr>
        <w:name w:val="8C9C8E8B1B854CDDA0C3AF8F1B6B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4036-4DB6-40A1-BC8F-7EA43D015BAC}"/>
      </w:docPartPr>
      <w:docPartBody>
        <w:p w:rsidR="009D01CF" w:rsidRDefault="0097529E">
          <w:pPr>
            <w:pStyle w:val="8C9C8E8B1B854CDDA0C3AF8F1B6B4F68"/>
          </w:pPr>
          <w:r>
            <w:t>[Time]</w:t>
          </w:r>
        </w:p>
      </w:docPartBody>
    </w:docPart>
    <w:docPart>
      <w:docPartPr>
        <w:name w:val="D7D77008A544460E8709964765A4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4096-7FB0-4BC4-A627-F8834AD274A4}"/>
      </w:docPartPr>
      <w:docPartBody>
        <w:p w:rsidR="009D01CF" w:rsidRDefault="00F40231" w:rsidP="00F40231">
          <w:pPr>
            <w:pStyle w:val="D7D77008A544460E8709964765A46560"/>
          </w:pPr>
          <w:r>
            <w:t>Team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31"/>
    <w:rsid w:val="00421CAD"/>
    <w:rsid w:val="00561279"/>
    <w:rsid w:val="00614974"/>
    <w:rsid w:val="0097529E"/>
    <w:rsid w:val="009D01CF"/>
    <w:rsid w:val="00D6058E"/>
    <w:rsid w:val="00F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2339D110544C938496FC2EAE4CDB43">
    <w:name w:val="7B2339D110544C938496FC2EAE4CDB43"/>
  </w:style>
  <w:style w:type="paragraph" w:customStyle="1" w:styleId="2A8DA4B5A3064807AFBFCF83F450E7D0">
    <w:name w:val="2A8DA4B5A3064807AFBFCF83F450E7D0"/>
  </w:style>
  <w:style w:type="paragraph" w:customStyle="1" w:styleId="0E7E0B7B26A0478EA171939C2685FDEB">
    <w:name w:val="0E7E0B7B26A0478EA171939C2685FDEB"/>
  </w:style>
  <w:style w:type="paragraph" w:customStyle="1" w:styleId="968C066E04E14707A10FAD3D46DD3D20">
    <w:name w:val="968C066E04E14707A10FAD3D46DD3D20"/>
  </w:style>
  <w:style w:type="paragraph" w:customStyle="1" w:styleId="81ECD62A9FE84F9FA8935A92F70E8388">
    <w:name w:val="81ECD62A9FE84F9FA8935A92F70E8388"/>
  </w:style>
  <w:style w:type="paragraph" w:customStyle="1" w:styleId="AD58FC1C7A354B55B62941394B382779">
    <w:name w:val="AD58FC1C7A354B55B62941394B382779"/>
  </w:style>
  <w:style w:type="paragraph" w:customStyle="1" w:styleId="546D245A9F574235B5C28EE93638E033">
    <w:name w:val="546D245A9F574235B5C28EE93638E033"/>
  </w:style>
  <w:style w:type="paragraph" w:customStyle="1" w:styleId="D3B56E7F24324021A4AB84F51D351BF8">
    <w:name w:val="D3B56E7F24324021A4AB84F51D351BF8"/>
  </w:style>
  <w:style w:type="paragraph" w:customStyle="1" w:styleId="A8C8901D5D844EA290339CAE5CF695D3">
    <w:name w:val="A8C8901D5D844EA290339CAE5CF695D3"/>
  </w:style>
  <w:style w:type="paragraph" w:customStyle="1" w:styleId="D121EB5A01DF40D7A0FD1D8D29E62AAD">
    <w:name w:val="D121EB5A01DF40D7A0FD1D8D29E62AAD"/>
  </w:style>
  <w:style w:type="paragraph" w:customStyle="1" w:styleId="983BC81D7E084720A079000906428C94">
    <w:name w:val="983BC81D7E084720A079000906428C94"/>
  </w:style>
  <w:style w:type="paragraph" w:customStyle="1" w:styleId="8C9C8E8B1B854CDDA0C3AF8F1B6B4F68">
    <w:name w:val="8C9C8E8B1B854CDDA0C3AF8F1B6B4F68"/>
  </w:style>
  <w:style w:type="paragraph" w:customStyle="1" w:styleId="D7D77008A544460E8709964765A46560">
    <w:name w:val="D7D77008A544460E8709964765A46560"/>
    <w:rsid w:val="00F40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D476D18-8DE7-4B31-82D3-E1E564D5D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(informal).dotx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2023-10-11T20:50:00Z</dcterms:created>
  <dcterms:modified xsi:type="dcterms:W3CDTF">2023-10-11T20:53:00Z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