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/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EndPr/>
          <w:sdtContent>
            <w:p w14:paraId="21E42E3B" w14:textId="60B5DA49" w:rsidR="004410C0" w:rsidRPr="00B3048A" w:rsidRDefault="003A1326" w:rsidP="004410C0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  <w:p w14:paraId="49CE6519" w14:textId="77777777" w:rsidR="00F80B5C" w:rsidRPr="004410C0" w:rsidRDefault="000F6EC8" w:rsidP="004410C0"/>
      </w:sdtContent>
    </w:sdt>
    <w:p w14:paraId="0E095DDB" w14:textId="78177828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3-12-07T14:5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B0EAD">
            <w:t>12/7/2023 2:50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EndPr/>
        <w:sdtContent>
          <w:r w:rsidR="004E6584">
            <w:t>Audubon Media Center</w:t>
          </w:r>
        </w:sdtContent>
      </w:sdt>
    </w:p>
    <w:tbl>
      <w:tblPr>
        <w:tblW w:w="5209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455"/>
        <w:gridCol w:w="5786"/>
      </w:tblGrid>
      <w:tr w:rsidR="00F80B5C" w14:paraId="1AA32F32" w14:textId="77777777" w:rsidTr="006D63D4">
        <w:trPr>
          <w:trHeight w:val="2312"/>
        </w:trPr>
        <w:tc>
          <w:tcPr>
            <w:tcW w:w="5455" w:type="dxa"/>
            <w:tcBorders>
              <w:right w:val="single" w:sz="8" w:space="0" w:color="A5B592" w:themeColor="accent1"/>
            </w:tcBorders>
          </w:tcPr>
          <w:tbl>
            <w:tblPr>
              <w:tblW w:w="5393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26"/>
              <w:gridCol w:w="2967"/>
            </w:tblGrid>
            <w:tr w:rsidR="00F80B5C" w14:paraId="48EB6325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12E8399B" w14:textId="72B86805" w:rsidR="00F80B5C" w:rsidRDefault="00AB0EAD" w:rsidP="004E6584">
                      <w:pPr>
                        <w:spacing w:before="0" w:after="0"/>
                      </w:pPr>
                      <w:r>
                        <w:t>December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C03313">
              <w:trPr>
                <w:trHeight w:val="352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EndPr/>
                <w:sdtContent>
                  <w:tc>
                    <w:tcPr>
                      <w:tcW w:w="2967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C03313">
              <w:trPr>
                <w:trHeight w:val="380"/>
              </w:trPr>
              <w:tc>
                <w:tcPr>
                  <w:tcW w:w="2426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67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EndPr/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786" w:type="dxa"/>
            <w:tcBorders>
              <w:left w:val="single" w:sz="8" w:space="0" w:color="A5B592" w:themeColor="accent1"/>
            </w:tcBorders>
          </w:tcPr>
          <w:p w14:paraId="31DA3154" w14:textId="4E9AE6D0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EndPr/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7E2D2F93" w14:textId="77777777" w:rsidR="004E6584" w:rsidRDefault="00322401" w:rsidP="00727752">
            <w:pPr>
              <w:spacing w:before="0" w:after="0"/>
            </w:pPr>
            <w:r>
              <w:t>Candace Jones       Melissa Kirkland     Wendy Dunegan</w:t>
            </w:r>
          </w:p>
          <w:p w14:paraId="4839C855" w14:textId="77777777" w:rsidR="00322401" w:rsidRDefault="00322401" w:rsidP="00727752">
            <w:pPr>
              <w:spacing w:before="0" w:after="0"/>
            </w:pPr>
            <w:r>
              <w:t>Gina Loggins         Ted Howley              Jennifer Lenderman</w:t>
            </w:r>
          </w:p>
          <w:p w14:paraId="03FA9DAD" w14:textId="4E065D21" w:rsidR="00322401" w:rsidRDefault="00322401" w:rsidP="00727752">
            <w:pPr>
              <w:spacing w:before="0" w:after="0"/>
            </w:pPr>
            <w:r>
              <w:t>Lisa McKee            Ron Patchell             Stephanie Nickerson</w:t>
            </w:r>
          </w:p>
          <w:p w14:paraId="42519EDF" w14:textId="41DC34DD" w:rsidR="00322401" w:rsidRDefault="00322401" w:rsidP="00727752">
            <w:pPr>
              <w:spacing w:before="0" w:after="0"/>
            </w:pPr>
            <w:r>
              <w:t>Melissa Killen        Tiki Marta Fiol         Russell Edester</w:t>
            </w:r>
          </w:p>
          <w:p w14:paraId="5C63C449" w14:textId="1FFD96D9" w:rsidR="00322401" w:rsidRPr="00C03313" w:rsidRDefault="00322401" w:rsidP="00727752">
            <w:pPr>
              <w:spacing w:before="0" w:after="0"/>
            </w:pPr>
            <w:r>
              <w:t>Kevin Radlein</w:t>
            </w:r>
            <w:r w:rsidR="00057B8D">
              <w:t xml:space="preserve">        Nikki Mejia</w:t>
            </w: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390"/>
              <w:gridCol w:w="2610"/>
              <w:gridCol w:w="1800"/>
            </w:tblGrid>
            <w:tr w:rsidR="00F80B5C" w14:paraId="37CC8F6E" w14:textId="77777777" w:rsidTr="003643C2">
              <w:tc>
                <w:tcPr>
                  <w:tcW w:w="639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61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5849"/>
              <w:gridCol w:w="2610"/>
              <w:gridCol w:w="1800"/>
            </w:tblGrid>
            <w:tr w:rsidR="00F80B5C" w14:paraId="0E8265CD" w14:textId="77777777" w:rsidTr="003643C2">
              <w:trPr>
                <w:trHeight w:val="468"/>
              </w:trPr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565AF7A2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5849" w:type="dxa"/>
                    </w:tcPr>
                    <w:p w14:paraId="7ADAD2C5" w14:textId="76B1B0E1" w:rsidR="00F80B5C" w:rsidRDefault="006F5021" w:rsidP="006F5021">
                      <w:pPr>
                        <w:spacing w:after="0"/>
                      </w:pPr>
                      <w:r>
                        <w:t>Welcome</w:t>
                      </w:r>
                      <w:r w:rsidR="00D21F45">
                        <w:t xml:space="preserve"> –</w:t>
                      </w:r>
                      <w:r w:rsidR="000E3B06">
                        <w:t xml:space="preserve"> Attendance </w:t>
                      </w:r>
                      <w:r w:rsidR="001E4032">
                        <w:t>Sign-in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610" w:type="dxa"/>
                    </w:tcPr>
                    <w:p w14:paraId="37D4D65D" w14:textId="47620ACF" w:rsidR="00F80B5C" w:rsidRDefault="003643C2" w:rsidP="003A1326">
                      <w:pPr>
                        <w:spacing w:after="0"/>
                      </w:pPr>
                      <w:r>
                        <w:t>Gina Loggins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 w:rsidTr="003643C2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3B882E55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27545167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5849" w:type="dxa"/>
                    </w:tcPr>
                    <w:p w14:paraId="726649F1" w14:textId="1759B152" w:rsidR="00F80B5C" w:rsidRDefault="00AB0EAD" w:rsidP="00020834">
                      <w:pPr>
                        <w:spacing w:after="0"/>
                      </w:pPr>
                      <w:r>
                        <w:t>School Improvement Plan</w:t>
                      </w:r>
                      <w:r w:rsidR="001E4032">
                        <w:t xml:space="preserve"> Board Approved</w:t>
                      </w:r>
                    </w:p>
                  </w:tc>
                </w:sdtContent>
              </w:sdt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610" w:type="dxa"/>
                    </w:tcPr>
                    <w:p w14:paraId="592FA54D" w14:textId="7E67FE28" w:rsidR="00F80B5C" w:rsidRDefault="003643C2" w:rsidP="006F5021">
                      <w:pPr>
                        <w:spacing w:after="0"/>
                      </w:pPr>
                      <w:r>
                        <w:t>Jaime Slentz/Gina Loggins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13E55377" w14:textId="60FE30D3" w:rsidR="00F80B5C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 xml:space="preserve">pm-3:05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F80B5C" w14:paraId="744F5209" w14:textId="77777777" w:rsidTr="003643C2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1AEFDDAF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849" w:type="dxa"/>
                </w:tcPr>
                <w:p w14:paraId="7F184209" w14:textId="694C1903" w:rsidR="00F80B5C" w:rsidRDefault="00020834" w:rsidP="00020834">
                  <w:pPr>
                    <w:spacing w:after="0"/>
                    <w:ind w:left="0"/>
                  </w:pPr>
                  <w:r>
                    <w:t xml:space="preserve"> </w:t>
                  </w:r>
                  <w:r w:rsidR="00AB0EAD">
                    <w:t>Family Math Night – feedback and input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610" w:type="dxa"/>
                    </w:tcPr>
                    <w:p w14:paraId="60AA4DB3" w14:textId="0FD47126" w:rsidR="00F80B5C" w:rsidRDefault="00727752" w:rsidP="003A1326">
                      <w:pPr>
                        <w:spacing w:after="0"/>
                      </w:pPr>
                      <w:r>
                        <w:t>Gina Loggins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0073C4BE" w14:textId="733C9938" w:rsidR="00F80B5C" w:rsidRDefault="003A1326" w:rsidP="00A0734B">
                      <w:pPr>
                        <w:spacing w:after="0"/>
                      </w:pPr>
                      <w:r>
                        <w:t>3:05</w:t>
                      </w:r>
                      <w:r w:rsidR="00E42D36">
                        <w:t xml:space="preserve"> pm-3:15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AB0EAD" w14:paraId="50F00BE5" w14:textId="77777777" w:rsidTr="003643C2">
              <w:sdt>
                <w:sdtPr>
                  <w:id w:val="202165126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69A650F7" w14:textId="52C27D1B" w:rsidR="00AB0EAD" w:rsidRDefault="00AB0EAD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849" w:type="dxa"/>
                </w:tcPr>
                <w:p w14:paraId="2C7D09D2" w14:textId="734CCC1A" w:rsidR="00AB0EAD" w:rsidRDefault="00AB0EAD" w:rsidP="00020834">
                  <w:pPr>
                    <w:spacing w:after="0"/>
                    <w:ind w:left="0"/>
                  </w:pPr>
                  <w:r>
                    <w:t xml:space="preserve"> Book Purchase Guidelines and input</w:t>
                  </w:r>
                </w:p>
              </w:tc>
              <w:tc>
                <w:tcPr>
                  <w:tcW w:w="2610" w:type="dxa"/>
                </w:tcPr>
                <w:p w14:paraId="53EE7AF4" w14:textId="5B6951D5" w:rsidR="00AB0EAD" w:rsidRDefault="00AB0EAD" w:rsidP="003A1326">
                  <w:pPr>
                    <w:spacing w:after="0"/>
                  </w:pPr>
                  <w:r>
                    <w:t>Melissa Kirkland</w:t>
                  </w:r>
                </w:p>
              </w:tc>
              <w:tc>
                <w:tcPr>
                  <w:tcW w:w="1800" w:type="dxa"/>
                </w:tcPr>
                <w:p w14:paraId="7EEFCF48" w14:textId="6052E0AF" w:rsidR="00AB0EAD" w:rsidRDefault="00AB0EAD" w:rsidP="00A0734B">
                  <w:pPr>
                    <w:spacing w:after="0"/>
                  </w:pPr>
                  <w:r>
                    <w:t>3:15 pm-3:20 pm</w:t>
                  </w:r>
                </w:p>
              </w:tc>
            </w:tr>
            <w:tr w:rsidR="00AB0EAD" w14:paraId="7E437E56" w14:textId="77777777" w:rsidTr="003643C2">
              <w:tc>
                <w:tcPr>
                  <w:tcW w:w="541" w:type="dxa"/>
                </w:tcPr>
                <w:p w14:paraId="24052B15" w14:textId="77777777" w:rsidR="00AB0EAD" w:rsidRDefault="00AB0EAD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755284C4" w14:textId="77777777" w:rsidR="00AB0EAD" w:rsidRDefault="00AB0EAD" w:rsidP="00020834">
                  <w:pPr>
                    <w:spacing w:after="0"/>
                    <w:ind w:left="0"/>
                  </w:pPr>
                </w:p>
              </w:tc>
              <w:tc>
                <w:tcPr>
                  <w:tcW w:w="2610" w:type="dxa"/>
                </w:tcPr>
                <w:p w14:paraId="79BC3F9F" w14:textId="77777777" w:rsidR="00AB0EAD" w:rsidRDefault="00AB0EAD" w:rsidP="003A1326">
                  <w:pPr>
                    <w:spacing w:after="0"/>
                  </w:pPr>
                </w:p>
              </w:tc>
              <w:tc>
                <w:tcPr>
                  <w:tcW w:w="1800" w:type="dxa"/>
                </w:tcPr>
                <w:p w14:paraId="45E1B0AC" w14:textId="77777777" w:rsidR="00AB0EAD" w:rsidRDefault="00AB0EAD" w:rsidP="00A0734B">
                  <w:pPr>
                    <w:spacing w:after="0"/>
                  </w:pPr>
                </w:p>
              </w:tc>
            </w:tr>
            <w:tr w:rsidR="00AB0EAD" w14:paraId="204FD699" w14:textId="77777777" w:rsidTr="003643C2">
              <w:tc>
                <w:tcPr>
                  <w:tcW w:w="541" w:type="dxa"/>
                </w:tcPr>
                <w:p w14:paraId="7E52B0DC" w14:textId="77777777" w:rsidR="00AB0EAD" w:rsidRDefault="00AB0EAD">
                  <w:pPr>
                    <w:spacing w:after="0"/>
                  </w:pPr>
                </w:p>
              </w:tc>
              <w:tc>
                <w:tcPr>
                  <w:tcW w:w="5849" w:type="dxa"/>
                </w:tcPr>
                <w:p w14:paraId="4557DF6F" w14:textId="5E31F014" w:rsidR="00AB0EAD" w:rsidRDefault="00AB0EAD" w:rsidP="00020834">
                  <w:pPr>
                    <w:spacing w:after="0"/>
                    <w:ind w:left="0"/>
                  </w:pPr>
                  <w:r>
                    <w:t>Questions</w:t>
                  </w:r>
                </w:p>
              </w:tc>
              <w:tc>
                <w:tcPr>
                  <w:tcW w:w="2610" w:type="dxa"/>
                </w:tcPr>
                <w:p w14:paraId="5723745F" w14:textId="19CD03B8" w:rsidR="00AB0EAD" w:rsidRDefault="00AB0EAD" w:rsidP="003A1326">
                  <w:pPr>
                    <w:spacing w:after="0"/>
                  </w:pPr>
                  <w:r>
                    <w:t>ALL</w:t>
                  </w:r>
                </w:p>
              </w:tc>
              <w:tc>
                <w:tcPr>
                  <w:tcW w:w="1800" w:type="dxa"/>
                </w:tcPr>
                <w:p w14:paraId="0634528E" w14:textId="003FF305" w:rsidR="00AB0EAD" w:rsidRDefault="00AB0EAD" w:rsidP="00A0734B">
                  <w:pPr>
                    <w:spacing w:after="0"/>
                  </w:pPr>
                  <w:r>
                    <w:t>3:20 pm-3:30 pm</w:t>
                  </w:r>
                </w:p>
              </w:tc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142A41E4" w14:textId="321845FB" w:rsidR="00E42D36" w:rsidRDefault="003A1326" w:rsidP="00EA7DA0">
      <w:pPr>
        <w:tabs>
          <w:tab w:val="left" w:pos="1155"/>
        </w:tabs>
      </w:pPr>
      <w:r>
        <w:t xml:space="preserve">      </w:t>
      </w:r>
      <w:r w:rsidR="00727752">
        <w:tab/>
      </w:r>
      <w:r w:rsidR="00727752">
        <w:tab/>
      </w:r>
      <w:r w:rsidR="00727752">
        <w:tab/>
      </w:r>
      <w:r w:rsidR="00727752">
        <w:tab/>
      </w:r>
    </w:p>
    <w:p w14:paraId="1228086D" w14:textId="257B4BF8" w:rsidR="00C03313" w:rsidRPr="0089339C" w:rsidRDefault="00E42D36" w:rsidP="0089339C">
      <w:pPr>
        <w:tabs>
          <w:tab w:val="left" w:pos="115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4F26C5B" w14:textId="77777777" w:rsidR="003643C2" w:rsidRDefault="001E4032" w:rsidP="003643C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12/</w:t>
      </w:r>
      <w:r w:rsidR="003643C2">
        <w:rPr>
          <w:rFonts w:ascii="Arial" w:hAnsi="Arial" w:cs="Arial"/>
          <w:color w:val="262626"/>
          <w:sz w:val="20"/>
          <w:szCs w:val="20"/>
        </w:rPr>
        <w:t>0</w:t>
      </w:r>
      <w:r>
        <w:rPr>
          <w:rFonts w:ascii="Arial" w:hAnsi="Arial" w:cs="Arial"/>
          <w:color w:val="262626"/>
          <w:sz w:val="20"/>
          <w:szCs w:val="20"/>
        </w:rPr>
        <w:t xml:space="preserve">5 </w:t>
      </w:r>
      <w:r w:rsidR="003643C2">
        <w:rPr>
          <w:rFonts w:ascii="Arial" w:hAnsi="Arial" w:cs="Arial"/>
          <w:color w:val="262626"/>
          <w:sz w:val="20"/>
          <w:szCs w:val="20"/>
        </w:rPr>
        <w:t xml:space="preserve">– 12/6 </w:t>
      </w:r>
      <w:r>
        <w:rPr>
          <w:rFonts w:ascii="Arial" w:hAnsi="Arial" w:cs="Arial"/>
          <w:color w:val="262626"/>
          <w:sz w:val="20"/>
          <w:szCs w:val="20"/>
        </w:rPr>
        <w:t>– K-2 FAST testing</w:t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 w:rsidR="003643C2">
        <w:rPr>
          <w:rFonts w:ascii="Arial" w:hAnsi="Arial" w:cs="Arial"/>
          <w:color w:val="262626"/>
          <w:sz w:val="20"/>
          <w:szCs w:val="20"/>
        </w:rPr>
        <w:tab/>
      </w:r>
      <w:r w:rsidR="003643C2">
        <w:rPr>
          <w:rFonts w:ascii="Arial" w:hAnsi="Arial" w:cs="Arial"/>
          <w:color w:val="262626"/>
          <w:sz w:val="20"/>
          <w:szCs w:val="20"/>
        </w:rPr>
        <w:tab/>
      </w:r>
      <w:r w:rsidR="003643C2">
        <w:rPr>
          <w:rFonts w:ascii="Arial" w:hAnsi="Arial" w:cs="Arial"/>
          <w:color w:val="262626"/>
          <w:sz w:val="20"/>
          <w:szCs w:val="20"/>
        </w:rPr>
        <w:tab/>
      </w:r>
      <w:r w:rsidR="003643C2">
        <w:rPr>
          <w:rFonts w:ascii="Arial" w:hAnsi="Arial" w:cs="Arial"/>
          <w:color w:val="262626"/>
          <w:sz w:val="20"/>
          <w:szCs w:val="20"/>
        </w:rPr>
        <w:tab/>
      </w:r>
      <w:r w:rsidR="003643C2">
        <w:rPr>
          <w:rFonts w:ascii="Arial" w:hAnsi="Arial" w:cs="Arial"/>
          <w:color w:val="262626"/>
          <w:sz w:val="20"/>
          <w:szCs w:val="20"/>
        </w:rPr>
        <w:t>12/18 – 12/22 Winter Spirit Week</w:t>
      </w:r>
    </w:p>
    <w:p w14:paraId="32E23063" w14:textId="2053BCE9" w:rsidR="003643C2" w:rsidRDefault="003643C2" w:rsidP="003643C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12/7 -    Winter Concert</w:t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  <w:t>12/20 – 12/22 – Early Release Days</w:t>
      </w:r>
    </w:p>
    <w:p w14:paraId="6BDAD54C" w14:textId="3C98CE81" w:rsidR="003643C2" w:rsidRDefault="003643C2" w:rsidP="003643C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12/11 – 12/15 Holiday Shop</w:t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ab/>
      </w:r>
      <w:r>
        <w:rPr>
          <w:rFonts w:ascii="Arial" w:hAnsi="Arial" w:cs="Arial"/>
          <w:color w:val="262626"/>
          <w:sz w:val="20"/>
          <w:szCs w:val="20"/>
        </w:rPr>
        <w:t>12/21 – Frosty Bow</w:t>
      </w:r>
      <w:r w:rsidR="000F6EC8">
        <w:rPr>
          <w:rFonts w:ascii="Arial" w:hAnsi="Arial" w:cs="Arial"/>
          <w:color w:val="262626"/>
          <w:sz w:val="20"/>
          <w:szCs w:val="20"/>
        </w:rPr>
        <w:t>l</w:t>
      </w:r>
    </w:p>
    <w:p w14:paraId="5F170D0F" w14:textId="632B1BEE" w:rsidR="003643C2" w:rsidRDefault="003643C2" w:rsidP="003643C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12/14 – Holiday Luncheon (K, 2, 3 and 6)</w:t>
      </w:r>
    </w:p>
    <w:p w14:paraId="05A2974F" w14:textId="43DBCB2D" w:rsidR="003643C2" w:rsidRDefault="003643C2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12/15 – Holiday Luncheon (PreK, 1, 4, and 5)</w:t>
      </w:r>
    </w:p>
    <w:p w14:paraId="07270F36" w14:textId="77777777" w:rsidR="001E4032" w:rsidRDefault="001E4032" w:rsidP="001E4032">
      <w:pPr>
        <w:pStyle w:val="NormalWeb"/>
        <w:spacing w:before="0" w:beforeAutospacing="0" w:after="0" w:afterAutospacing="0"/>
        <w:rPr>
          <w:rFonts w:ascii="Arial" w:hAnsi="Arial" w:cs="Arial"/>
          <w:color w:val="262626"/>
          <w:sz w:val="20"/>
          <w:szCs w:val="20"/>
        </w:rPr>
      </w:pPr>
    </w:p>
    <w:p w14:paraId="546F1C03" w14:textId="323D802F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>SAC meetings are held once a month at 2:</w:t>
      </w:r>
      <w:r w:rsidR="00727752">
        <w:rPr>
          <w:rFonts w:ascii="Arial" w:hAnsi="Arial" w:cs="Arial"/>
          <w:color w:val="262626"/>
          <w:sz w:val="20"/>
          <w:szCs w:val="20"/>
        </w:rPr>
        <w:t>50</w:t>
      </w:r>
      <w:r>
        <w:rPr>
          <w:rFonts w:ascii="Arial" w:hAnsi="Arial" w:cs="Arial"/>
          <w:color w:val="262626"/>
          <w:sz w:val="20"/>
          <w:szCs w:val="20"/>
        </w:rPr>
        <w:t xml:space="preserve">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45B7575D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71B1017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October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12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52DDC93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December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7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96E6AC2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75D519B" w14:textId="6A8A8EF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February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8,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724E9B64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14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0D18353E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727752">
        <w:rPr>
          <w:rFonts w:ascii="Arial" w:eastAsia="Times New Roman" w:hAnsi="Arial" w:cs="Arial"/>
          <w:color w:val="262626"/>
          <w:sz w:val="20"/>
          <w:szCs w:val="20"/>
        </w:rPr>
        <w:t>11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48459C66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727752">
        <w:rPr>
          <w:rFonts w:ascii="Arial" w:eastAsia="Times New Roman" w:hAnsi="Arial" w:cs="Arial"/>
          <w:color w:val="333333"/>
          <w:sz w:val="20"/>
          <w:szCs w:val="20"/>
        </w:rPr>
        <w:t>9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2907C549" w14:textId="77777777" w:rsidR="006D63D4" w:rsidRDefault="006D63D4" w:rsidP="006D63D4">
      <w:pPr>
        <w:ind w:left="0"/>
      </w:pPr>
    </w:p>
    <w:p w14:paraId="24AB4E30" w14:textId="7E92D6FE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 xml:space="preserve">Thursday, </w:t>
      </w:r>
      <w:r w:rsidR="00AB0EAD">
        <w:t>January 11</w:t>
      </w:r>
      <w:r w:rsidR="00AB0EAD" w:rsidRPr="00AB0EAD">
        <w:rPr>
          <w:vertAlign w:val="superscript"/>
        </w:rPr>
        <w:t>th</w:t>
      </w:r>
      <w:r w:rsidR="004E6584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157C" w14:textId="77777777" w:rsidR="00692312" w:rsidRDefault="00692312">
      <w:r>
        <w:separator/>
      </w:r>
    </w:p>
  </w:endnote>
  <w:endnote w:type="continuationSeparator" w:id="0">
    <w:p w14:paraId="0A41DD5F" w14:textId="77777777" w:rsidR="00692312" w:rsidRDefault="0069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6F3E" w14:textId="77777777" w:rsidR="00692312" w:rsidRDefault="00692312">
      <w:r>
        <w:separator/>
      </w:r>
    </w:p>
  </w:footnote>
  <w:footnote w:type="continuationSeparator" w:id="0">
    <w:p w14:paraId="63325159" w14:textId="77777777" w:rsidR="00692312" w:rsidRDefault="0069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4"/>
  </w:num>
  <w:num w:numId="4" w16cid:durableId="362288086">
    <w:abstractNumId w:val="5"/>
  </w:num>
  <w:num w:numId="5" w16cid:durableId="198131589">
    <w:abstractNumId w:val="3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57B8D"/>
    <w:rsid w:val="000A7D5F"/>
    <w:rsid w:val="000E3B06"/>
    <w:rsid w:val="000F6EC8"/>
    <w:rsid w:val="00125DD8"/>
    <w:rsid w:val="0015217E"/>
    <w:rsid w:val="001E4032"/>
    <w:rsid w:val="002A3639"/>
    <w:rsid w:val="00322401"/>
    <w:rsid w:val="00331FC7"/>
    <w:rsid w:val="003643C2"/>
    <w:rsid w:val="00370446"/>
    <w:rsid w:val="003A1326"/>
    <w:rsid w:val="004410C0"/>
    <w:rsid w:val="00464C95"/>
    <w:rsid w:val="00491364"/>
    <w:rsid w:val="004A17C2"/>
    <w:rsid w:val="004E6584"/>
    <w:rsid w:val="00581118"/>
    <w:rsid w:val="00592BB7"/>
    <w:rsid w:val="005F70B7"/>
    <w:rsid w:val="006214DA"/>
    <w:rsid w:val="00692312"/>
    <w:rsid w:val="006B7E3D"/>
    <w:rsid w:val="006D63D4"/>
    <w:rsid w:val="006F5021"/>
    <w:rsid w:val="00727752"/>
    <w:rsid w:val="007565B0"/>
    <w:rsid w:val="0082217B"/>
    <w:rsid w:val="0089339C"/>
    <w:rsid w:val="008E3F20"/>
    <w:rsid w:val="009365E0"/>
    <w:rsid w:val="00A0734B"/>
    <w:rsid w:val="00AB0EAD"/>
    <w:rsid w:val="00B13A61"/>
    <w:rsid w:val="00B3048A"/>
    <w:rsid w:val="00BA42E3"/>
    <w:rsid w:val="00BC4184"/>
    <w:rsid w:val="00BD1901"/>
    <w:rsid w:val="00C03313"/>
    <w:rsid w:val="00C34062"/>
    <w:rsid w:val="00C5488D"/>
    <w:rsid w:val="00D0382C"/>
    <w:rsid w:val="00D21F45"/>
    <w:rsid w:val="00D4598A"/>
    <w:rsid w:val="00DC3816"/>
    <w:rsid w:val="00E42D36"/>
    <w:rsid w:val="00E45E05"/>
    <w:rsid w:val="00E73A57"/>
    <w:rsid w:val="00EA7DA0"/>
    <w:rsid w:val="00EF752A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61279"/>
    <w:rsid w:val="00614974"/>
    <w:rsid w:val="0097529E"/>
    <w:rsid w:val="009D01CF"/>
    <w:rsid w:val="00D6058E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2023-11-27T22:06:00Z</dcterms:created>
  <dcterms:modified xsi:type="dcterms:W3CDTF">2023-11-30T22:09:00Z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