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381209846"/>
        <w:placeholder>
          <w:docPart w:val="7B2339D110544C938496FC2EAE4CDB43"/>
        </w:placeholder>
        <w15:appearance w15:val="hidden"/>
      </w:sdtPr>
      <w:sdtEndPr/>
      <w:sdtContent>
        <w:p w14:paraId="04ED6263" w14:textId="3C455FF2" w:rsidR="004410C0" w:rsidRPr="00B3048A" w:rsidRDefault="004410C0" w:rsidP="004410C0">
          <w:pPr>
            <w:pStyle w:val="Heading1"/>
            <w:spacing w:after="0"/>
            <w:rPr>
              <w:sz w:val="56"/>
            </w:rPr>
          </w:pPr>
          <w:r w:rsidRPr="00B3048A">
            <w:rPr>
              <w:sz w:val="56"/>
            </w:rPr>
            <w:t>School Advisory Council</w:t>
          </w:r>
          <w:r w:rsidR="00C5488D">
            <w:rPr>
              <w:sz w:val="56"/>
            </w:rPr>
            <w:t xml:space="preserve"> </w:t>
          </w:r>
          <w:r w:rsidR="000A7D5F">
            <w:rPr>
              <w:sz w:val="56"/>
            </w:rPr>
            <w:t>Meeting</w:t>
          </w:r>
        </w:p>
        <w:sdt>
          <w:sdtPr>
            <w:rPr>
              <w:sz w:val="56"/>
            </w:rPr>
            <w:id w:val="-615522018"/>
            <w:placeholder>
              <w:docPart w:val="D7D77008A544460E8709964765A46560"/>
            </w:placeholder>
            <w15:appearance w15:val="hidden"/>
          </w:sdtPr>
          <w:sdtEndPr/>
          <w:sdtContent>
            <w:p w14:paraId="21E42E3B" w14:textId="60B5DA49" w:rsidR="004410C0" w:rsidRPr="00B3048A" w:rsidRDefault="003A1326" w:rsidP="004410C0">
              <w:pPr>
                <w:pStyle w:val="Heading1"/>
                <w:spacing w:after="0"/>
                <w:rPr>
                  <w:sz w:val="56"/>
                </w:rPr>
              </w:pPr>
              <w:r>
                <w:rPr>
                  <w:sz w:val="56"/>
                </w:rPr>
                <w:t>Audubon</w:t>
              </w:r>
              <w:r w:rsidR="000A7D5F">
                <w:rPr>
                  <w:sz w:val="56"/>
                </w:rPr>
                <w:t xml:space="preserve"> Elementary</w:t>
              </w:r>
            </w:p>
          </w:sdtContent>
        </w:sdt>
        <w:p w14:paraId="49CE6519" w14:textId="77777777" w:rsidR="00F80B5C" w:rsidRPr="004410C0" w:rsidRDefault="002637C3" w:rsidP="004410C0"/>
      </w:sdtContent>
    </w:sdt>
    <w:p w14:paraId="0E095DDB" w14:textId="493A68B3" w:rsidR="00F80B5C" w:rsidRDefault="007565B0" w:rsidP="006F5021">
      <w:pPr>
        <w:pBdr>
          <w:top w:val="single" w:sz="4" w:space="18" w:color="444D26" w:themeColor="text2"/>
        </w:pBdr>
        <w:spacing w:after="240"/>
        <w:jc w:val="right"/>
      </w:pPr>
      <w:r w:rsidRPr="004410C0">
        <w:rPr>
          <w:rStyle w:val="IntenseEmphasis"/>
        </w:rPr>
        <w:t xml:space="preserve">Date | </w:t>
      </w:r>
      <w:r w:rsidR="004410C0">
        <w:rPr>
          <w:rStyle w:val="IntenseEmphasis"/>
        </w:rPr>
        <w:t xml:space="preserve">Time </w:t>
      </w:r>
      <w:sdt>
        <w:sdtPr>
          <w:id w:val="705675763"/>
          <w:placeholder>
            <w:docPart w:val="2A8DA4B5A3064807AFBFCF83F450E7D0"/>
          </w:placeholder>
          <w:date w:fullDate="2023-12-08T14:5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473C06">
            <w:t>12/</w:t>
          </w:r>
          <w:r w:rsidR="002637C3">
            <w:t>8</w:t>
          </w:r>
          <w:r w:rsidR="00473C06">
            <w:t>/2023 2:50 PM</w:t>
          </w:r>
        </w:sdtContent>
      </w:sdt>
      <w:r>
        <w:t xml:space="preserve">| </w:t>
      </w:r>
      <w:r w:rsidRPr="004410C0">
        <w:rPr>
          <w:rStyle w:val="IntenseEmphasis"/>
        </w:rPr>
        <w:t>Location</w:t>
      </w:r>
      <w:r>
        <w:t xml:space="preserve"> </w:t>
      </w:r>
      <w:sdt>
        <w:sdtPr>
          <w:id w:val="465398058"/>
          <w:placeholder>
            <w:docPart w:val="0E7E0B7B26A0478EA171939C2685FDEB"/>
          </w:placeholder>
          <w15:appearance w15:val="hidden"/>
        </w:sdtPr>
        <w:sdtEndPr/>
        <w:sdtContent>
          <w:r w:rsidR="004E6584">
            <w:t>Audubon Media Center</w:t>
          </w:r>
        </w:sdtContent>
      </w:sdt>
    </w:p>
    <w:tbl>
      <w:tblPr>
        <w:tblW w:w="5209" w:type="pct"/>
        <w:tblBorders>
          <w:left w:val="single" w:sz="8" w:space="0" w:color="A5B592" w:themeColor="accen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participants"/>
      </w:tblPr>
      <w:tblGrid>
        <w:gridCol w:w="5455"/>
        <w:gridCol w:w="5786"/>
      </w:tblGrid>
      <w:tr w:rsidR="00F80B5C" w14:paraId="1AA32F32" w14:textId="77777777" w:rsidTr="006D63D4">
        <w:trPr>
          <w:trHeight w:val="2312"/>
        </w:trPr>
        <w:tc>
          <w:tcPr>
            <w:tcW w:w="5455" w:type="dxa"/>
            <w:tcBorders>
              <w:right w:val="single" w:sz="8" w:space="0" w:color="A5B592" w:themeColor="accent1"/>
            </w:tcBorders>
          </w:tcPr>
          <w:tbl>
            <w:tblPr>
              <w:tblW w:w="5393" w:type="dxa"/>
              <w:tblInd w:w="1" w:type="dxa"/>
              <w:tblBorders>
                <w:left w:val="single" w:sz="4" w:space="0" w:color="F3A447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Meeting participants 1"/>
            </w:tblPr>
            <w:tblGrid>
              <w:gridCol w:w="2426"/>
              <w:gridCol w:w="2967"/>
            </w:tblGrid>
            <w:tr w:rsidR="00F80B5C" w14:paraId="48EB6325" w14:textId="77777777" w:rsidTr="00C03313">
              <w:trPr>
                <w:trHeight w:val="380"/>
              </w:trPr>
              <w:tc>
                <w:tcPr>
                  <w:tcW w:w="2426" w:type="dxa"/>
                  <w:tcBorders>
                    <w:left w:val="nil"/>
                  </w:tcBorders>
                </w:tcPr>
                <w:p w14:paraId="18625202" w14:textId="77777777" w:rsidR="00F80B5C" w:rsidRPr="004410C0" w:rsidRDefault="007565B0" w:rsidP="004E6584">
                  <w:pPr>
                    <w:pStyle w:val="Heading3"/>
                    <w:spacing w:before="0" w:after="0"/>
                  </w:pPr>
                  <w:r w:rsidRPr="004410C0">
                    <w:t>Meeting called by</w:t>
                  </w:r>
                </w:p>
              </w:tc>
              <w:sdt>
                <w:sdtPr>
                  <w:id w:val="882985375"/>
                  <w:placeholder>
                    <w:docPart w:val="968C066E04E14707A10FAD3D46DD3D20"/>
                  </w:placeholder>
                  <w15:appearance w15:val="hidden"/>
                </w:sdtPr>
                <w:sdtEndPr/>
                <w:sdtContent>
                  <w:tc>
                    <w:tcPr>
                      <w:tcW w:w="2967" w:type="dxa"/>
                      <w:tcBorders>
                        <w:right w:val="nil"/>
                      </w:tcBorders>
                    </w:tcPr>
                    <w:p w14:paraId="0EF0DA17" w14:textId="21B257D5" w:rsidR="00F80B5C" w:rsidRDefault="003A1326" w:rsidP="004E6584">
                      <w:pPr>
                        <w:spacing w:before="0" w:after="0"/>
                      </w:pPr>
                      <w:r>
                        <w:t>Candace Jones</w:t>
                      </w:r>
                    </w:p>
                  </w:tc>
                </w:sdtContent>
              </w:sdt>
            </w:tr>
            <w:tr w:rsidR="00F80B5C" w14:paraId="71F6A960" w14:textId="77777777" w:rsidTr="00C03313">
              <w:trPr>
                <w:trHeight w:val="380"/>
              </w:trPr>
              <w:tc>
                <w:tcPr>
                  <w:tcW w:w="2426" w:type="dxa"/>
                  <w:tcBorders>
                    <w:left w:val="nil"/>
                  </w:tcBorders>
                </w:tcPr>
                <w:p w14:paraId="09476487" w14:textId="77777777" w:rsidR="00F80B5C" w:rsidRPr="004410C0" w:rsidRDefault="007565B0" w:rsidP="004E6584">
                  <w:pPr>
                    <w:pStyle w:val="Heading3"/>
                    <w:spacing w:before="0" w:after="0"/>
                  </w:pPr>
                  <w:r w:rsidRPr="004410C0">
                    <w:t>Type of meeting</w:t>
                  </w:r>
                </w:p>
              </w:tc>
              <w:sdt>
                <w:sdtPr>
                  <w:id w:val="-1539655202"/>
                  <w:placeholder>
                    <w:docPart w:val="81ECD62A9FE84F9FA8935A92F70E8388"/>
                  </w:placeholder>
                  <w15:appearance w15:val="hidden"/>
                </w:sdtPr>
                <w:sdtEndPr/>
                <w:sdtContent>
                  <w:tc>
                    <w:tcPr>
                      <w:tcW w:w="2967" w:type="dxa"/>
                      <w:tcBorders>
                        <w:right w:val="nil"/>
                      </w:tcBorders>
                    </w:tcPr>
                    <w:p w14:paraId="12E8399B" w14:textId="73E555CC" w:rsidR="00F80B5C" w:rsidRDefault="00473C06" w:rsidP="004E6584">
                      <w:pPr>
                        <w:spacing w:before="0" w:after="0"/>
                      </w:pPr>
                      <w:r>
                        <w:t>February</w:t>
                      </w:r>
                      <w:r w:rsidR="000A7D5F">
                        <w:t xml:space="preserve"> SAC</w:t>
                      </w:r>
                    </w:p>
                  </w:tc>
                </w:sdtContent>
              </w:sdt>
            </w:tr>
            <w:tr w:rsidR="00F80B5C" w14:paraId="1599E556" w14:textId="77777777" w:rsidTr="00C03313">
              <w:trPr>
                <w:trHeight w:val="352"/>
              </w:trPr>
              <w:tc>
                <w:tcPr>
                  <w:tcW w:w="2426" w:type="dxa"/>
                  <w:tcBorders>
                    <w:left w:val="nil"/>
                  </w:tcBorders>
                </w:tcPr>
                <w:p w14:paraId="1ECCBF50" w14:textId="77777777" w:rsidR="00F80B5C" w:rsidRPr="004410C0" w:rsidRDefault="007565B0" w:rsidP="004E6584">
                  <w:pPr>
                    <w:pStyle w:val="Heading3"/>
                    <w:spacing w:before="0" w:after="0"/>
                  </w:pPr>
                  <w:r w:rsidRPr="004410C0">
                    <w:t>Facilitator</w:t>
                  </w:r>
                </w:p>
              </w:tc>
              <w:sdt>
                <w:sdtPr>
                  <w:id w:val="-582762193"/>
                  <w:placeholder>
                    <w:docPart w:val="AD58FC1C7A354B55B62941394B382779"/>
                  </w:placeholder>
                  <w15:appearance w15:val="hidden"/>
                </w:sdtPr>
                <w:sdtEndPr/>
                <w:sdtContent>
                  <w:tc>
                    <w:tcPr>
                      <w:tcW w:w="2967" w:type="dxa"/>
                      <w:tcBorders>
                        <w:right w:val="nil"/>
                      </w:tcBorders>
                    </w:tcPr>
                    <w:p w14:paraId="2FD42838" w14:textId="77777777" w:rsidR="006F5021" w:rsidRDefault="006F5021" w:rsidP="004E6584">
                      <w:pPr>
                        <w:spacing w:before="0" w:after="0"/>
                        <w:rPr>
                          <w:sz w:val="6"/>
                          <w:szCs w:val="6"/>
                        </w:rPr>
                      </w:pPr>
                    </w:p>
                    <w:p w14:paraId="1FA4F00D" w14:textId="79A11531" w:rsidR="00F80B5C" w:rsidRDefault="006F5021" w:rsidP="004E6584">
                      <w:pPr>
                        <w:spacing w:before="0" w:after="0"/>
                        <w:ind w:left="0"/>
                      </w:pPr>
                      <w:r>
                        <w:rPr>
                          <w:sz w:val="6"/>
                          <w:szCs w:val="6"/>
                        </w:rPr>
                        <w:t xml:space="preserve">   </w:t>
                      </w:r>
                      <w:r w:rsidR="000243A9">
                        <w:t>Gina Loggins/C</w:t>
                      </w:r>
                      <w:r w:rsidR="003A1326">
                        <w:t>andace Jones</w:t>
                      </w:r>
                    </w:p>
                  </w:tc>
                </w:sdtContent>
              </w:sdt>
            </w:tr>
            <w:tr w:rsidR="00F80B5C" w14:paraId="7BC68B8D" w14:textId="77777777" w:rsidTr="00C03313">
              <w:trPr>
                <w:trHeight w:val="380"/>
              </w:trPr>
              <w:tc>
                <w:tcPr>
                  <w:tcW w:w="2426" w:type="dxa"/>
                  <w:tcBorders>
                    <w:left w:val="nil"/>
                  </w:tcBorders>
                </w:tcPr>
                <w:p w14:paraId="4BFFDA13" w14:textId="77777777" w:rsidR="00F80B5C" w:rsidRPr="004410C0" w:rsidRDefault="007565B0" w:rsidP="004E6584">
                  <w:pPr>
                    <w:pStyle w:val="Heading3"/>
                    <w:spacing w:before="0" w:after="0"/>
                  </w:pPr>
                  <w:r w:rsidRPr="004410C0">
                    <w:t>Note taker</w:t>
                  </w:r>
                </w:p>
              </w:tc>
              <w:sdt>
                <w:sdtPr>
                  <w:id w:val="-2138095640"/>
                  <w:placeholder>
                    <w:docPart w:val="546D245A9F574235B5C28EE93638E033"/>
                  </w:placeholder>
                  <w15:appearance w15:val="hidden"/>
                </w:sdtPr>
                <w:sdtEndPr/>
                <w:sdtContent>
                  <w:tc>
                    <w:tcPr>
                      <w:tcW w:w="2967" w:type="dxa"/>
                      <w:tcBorders>
                        <w:right w:val="nil"/>
                      </w:tcBorders>
                    </w:tcPr>
                    <w:p w14:paraId="315DEFD5" w14:textId="77790B34" w:rsidR="00F80B5C" w:rsidRDefault="000243A9" w:rsidP="004E6584">
                      <w:pPr>
                        <w:spacing w:before="0" w:after="0"/>
                      </w:pPr>
                      <w:r>
                        <w:t>Melissa Kirkland</w:t>
                      </w:r>
                    </w:p>
                  </w:tc>
                </w:sdtContent>
              </w:sdt>
            </w:tr>
            <w:tr w:rsidR="00F80B5C" w14:paraId="50C3E24C" w14:textId="77777777" w:rsidTr="00C03313">
              <w:trPr>
                <w:trHeight w:val="380"/>
              </w:trPr>
              <w:tc>
                <w:tcPr>
                  <w:tcW w:w="2426" w:type="dxa"/>
                  <w:tcBorders>
                    <w:left w:val="nil"/>
                  </w:tcBorders>
                </w:tcPr>
                <w:p w14:paraId="0AE4A3E0" w14:textId="79AFCEBC" w:rsidR="00F80B5C" w:rsidRPr="004410C0" w:rsidRDefault="00F80B5C" w:rsidP="004E6584">
                  <w:pPr>
                    <w:pStyle w:val="Heading3"/>
                    <w:spacing w:before="0" w:after="0"/>
                  </w:pPr>
                </w:p>
              </w:tc>
              <w:tc>
                <w:tcPr>
                  <w:tcW w:w="2967" w:type="dxa"/>
                  <w:tcBorders>
                    <w:right w:val="nil"/>
                  </w:tcBorders>
                </w:tcPr>
                <w:sdt>
                  <w:sdtPr>
                    <w:id w:val="-90628238"/>
                    <w:placeholder>
                      <w:docPart w:val="D3B56E7F24324021A4AB84F51D351BF8"/>
                    </w:placeholder>
                    <w:showingPlcHdr/>
                    <w15:appearance w15:val="hidden"/>
                  </w:sdtPr>
                  <w:sdtEndPr/>
                  <w:sdtContent>
                    <w:p w14:paraId="006F8166" w14:textId="1E0676E3" w:rsidR="00F80B5C" w:rsidRDefault="000243A9" w:rsidP="004E6584">
                      <w:pPr>
                        <w:spacing w:before="0" w:after="0"/>
                      </w:pPr>
                      <w:r>
                        <w:t>[Timekeeper]</w:t>
                      </w:r>
                    </w:p>
                  </w:sdtContent>
                </w:sdt>
              </w:tc>
            </w:tr>
          </w:tbl>
          <w:p w14:paraId="05CD58F4" w14:textId="77777777" w:rsidR="00F80B5C" w:rsidRDefault="00F80B5C" w:rsidP="004E6584">
            <w:pPr>
              <w:spacing w:before="0" w:after="0"/>
            </w:pPr>
          </w:p>
        </w:tc>
        <w:tc>
          <w:tcPr>
            <w:tcW w:w="5786" w:type="dxa"/>
            <w:tcBorders>
              <w:left w:val="single" w:sz="8" w:space="0" w:color="A5B592" w:themeColor="accent1"/>
            </w:tcBorders>
          </w:tcPr>
          <w:p w14:paraId="31DA3154" w14:textId="4E9AE6D0" w:rsidR="00C03313" w:rsidRDefault="004410C0" w:rsidP="004E6584">
            <w:pPr>
              <w:spacing w:before="0" w:after="0"/>
            </w:pPr>
            <w:r w:rsidRPr="004410C0">
              <w:rPr>
                <w:color w:val="00B0F0"/>
              </w:rPr>
              <w:t>Attendees:</w:t>
            </w:r>
            <w:sdt>
              <w:sdtPr>
                <w:id w:val="-1976213528"/>
                <w:placeholder>
                  <w:docPart w:val="A8C8901D5D844EA290339CAE5CF695D3"/>
                </w:placeholder>
                <w15:appearance w15:val="hidden"/>
              </w:sdtPr>
              <w:sdtEndPr/>
              <w:sdtContent>
                <w:r>
                  <w:t xml:space="preserve"> </w:t>
                </w:r>
                <w:r w:rsidR="000A7D5F">
                  <w:t>School Advisory Council Members</w:t>
                </w:r>
              </w:sdtContent>
            </w:sdt>
          </w:p>
          <w:p w14:paraId="7E2D2F93" w14:textId="77777777" w:rsidR="004E6584" w:rsidRDefault="00322401" w:rsidP="00727752">
            <w:pPr>
              <w:spacing w:before="0" w:after="0"/>
            </w:pPr>
            <w:r>
              <w:t>Candace Jones       Melissa Kirkland     Wendy Dunegan</w:t>
            </w:r>
          </w:p>
          <w:p w14:paraId="4839C855" w14:textId="77777777" w:rsidR="00322401" w:rsidRDefault="00322401" w:rsidP="00727752">
            <w:pPr>
              <w:spacing w:before="0" w:after="0"/>
            </w:pPr>
            <w:r>
              <w:t>Gina Loggins         Ted Howley              Jennifer Lenderman</w:t>
            </w:r>
          </w:p>
          <w:p w14:paraId="03FA9DAD" w14:textId="4E065D21" w:rsidR="00322401" w:rsidRDefault="00322401" w:rsidP="00727752">
            <w:pPr>
              <w:spacing w:before="0" w:after="0"/>
            </w:pPr>
            <w:r>
              <w:t>Lisa McKee            Ron Patchell             Stephanie Nickerson</w:t>
            </w:r>
          </w:p>
          <w:p w14:paraId="42519EDF" w14:textId="41DC34DD" w:rsidR="00322401" w:rsidRDefault="00322401" w:rsidP="00727752">
            <w:pPr>
              <w:spacing w:before="0" w:after="0"/>
            </w:pPr>
            <w:r>
              <w:t>Melissa Killen        Tiki Marta Fiol         Russell Edester</w:t>
            </w:r>
          </w:p>
          <w:p w14:paraId="5C63C449" w14:textId="1FFD96D9" w:rsidR="00322401" w:rsidRPr="00C03313" w:rsidRDefault="00322401" w:rsidP="00727752">
            <w:pPr>
              <w:spacing w:before="0" w:after="0"/>
            </w:pPr>
            <w:r>
              <w:t>Kevin Radlein</w:t>
            </w:r>
            <w:r w:rsidR="00057B8D">
              <w:t xml:space="preserve">        Nikki Mejia</w:t>
            </w:r>
          </w:p>
        </w:tc>
      </w:tr>
    </w:tbl>
    <w:p w14:paraId="49F6500E" w14:textId="12C93861" w:rsidR="00F80B5C" w:rsidRPr="006F5021" w:rsidRDefault="007565B0" w:rsidP="00C03313">
      <w:pPr>
        <w:ind w:left="0"/>
        <w:rPr>
          <w:rFonts w:asciiTheme="majorHAnsi" w:hAnsiTheme="majorHAnsi"/>
          <w:b/>
          <w:color w:val="00B0F0"/>
          <w:sz w:val="24"/>
          <w:u w:val="single"/>
        </w:rPr>
      </w:pPr>
      <w:r w:rsidRPr="006F5021">
        <w:rPr>
          <w:rFonts w:asciiTheme="majorHAnsi" w:hAnsiTheme="majorHAnsi"/>
          <w:b/>
          <w:color w:val="00B0F0"/>
          <w:sz w:val="24"/>
          <w:u w:val="single"/>
        </w:rPr>
        <w:t>Agenda Items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genda table"/>
      </w:tblPr>
      <w:tblGrid>
        <w:gridCol w:w="10800"/>
      </w:tblGrid>
      <w:tr w:rsidR="00F80B5C" w14:paraId="524258F1" w14:textId="77777777">
        <w:trPr>
          <w:tblHeader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title"/>
            </w:tblPr>
            <w:tblGrid>
              <w:gridCol w:w="6390"/>
              <w:gridCol w:w="2610"/>
              <w:gridCol w:w="1800"/>
            </w:tblGrid>
            <w:tr w:rsidR="00F80B5C" w14:paraId="37CC8F6E" w14:textId="77777777" w:rsidTr="003643C2">
              <w:tc>
                <w:tcPr>
                  <w:tcW w:w="6390" w:type="dxa"/>
                </w:tcPr>
                <w:p w14:paraId="096A0DB8" w14:textId="77777777" w:rsidR="00F80B5C" w:rsidRDefault="007565B0">
                  <w:pPr>
                    <w:pStyle w:val="Heading3"/>
                    <w:spacing w:after="0"/>
                  </w:pPr>
                  <w:r w:rsidRPr="006F5021">
                    <w:t>Topic</w:t>
                  </w:r>
                </w:p>
              </w:tc>
              <w:tc>
                <w:tcPr>
                  <w:tcW w:w="2610" w:type="dxa"/>
                </w:tcPr>
                <w:p w14:paraId="449CFD26" w14:textId="77777777" w:rsidR="00F80B5C" w:rsidRPr="006F5021" w:rsidRDefault="007565B0">
                  <w:pPr>
                    <w:pStyle w:val="Heading3"/>
                    <w:spacing w:after="0"/>
                  </w:pPr>
                  <w:r w:rsidRPr="006F5021">
                    <w:t>Presenter</w:t>
                  </w:r>
                </w:p>
              </w:tc>
              <w:tc>
                <w:tcPr>
                  <w:tcW w:w="1800" w:type="dxa"/>
                </w:tcPr>
                <w:p w14:paraId="55A86236" w14:textId="77777777" w:rsidR="00F80B5C" w:rsidRPr="006F5021" w:rsidRDefault="006F5021">
                  <w:pPr>
                    <w:pStyle w:val="Heading3"/>
                    <w:spacing w:after="0"/>
                  </w:pPr>
                  <w:r>
                    <w:t>Time A</w:t>
                  </w:r>
                  <w:r w:rsidR="007565B0" w:rsidRPr="006F5021">
                    <w:t>llotted</w:t>
                  </w:r>
                </w:p>
              </w:tc>
            </w:tr>
          </w:tbl>
          <w:p w14:paraId="3DA73252" w14:textId="77777777" w:rsidR="00F80B5C" w:rsidRDefault="00F80B5C">
            <w:pPr>
              <w:pStyle w:val="Heading3"/>
              <w:spacing w:after="0"/>
            </w:pPr>
          </w:p>
        </w:tc>
      </w:tr>
      <w:tr w:rsidR="00F80B5C" w14:paraId="1ED00818" w14:textId="77777777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items"/>
            </w:tblPr>
            <w:tblGrid>
              <w:gridCol w:w="541"/>
              <w:gridCol w:w="5849"/>
              <w:gridCol w:w="2610"/>
              <w:gridCol w:w="1800"/>
            </w:tblGrid>
            <w:tr w:rsidR="00F80B5C" w14:paraId="0E8265CD" w14:textId="77777777" w:rsidTr="003643C2">
              <w:trPr>
                <w:trHeight w:val="468"/>
              </w:trPr>
              <w:tc>
                <w:tcPr>
                  <w:tcW w:w="541" w:type="dxa"/>
                </w:tcPr>
                <w:p w14:paraId="565AF7A2" w14:textId="6C89A20B" w:rsidR="00F80B5C" w:rsidRDefault="00F80B5C">
                  <w:pPr>
                    <w:spacing w:after="0"/>
                  </w:pPr>
                </w:p>
              </w:tc>
              <w:sdt>
                <w:sdtPr>
                  <w:id w:val="2061053076"/>
                  <w:placeholder>
                    <w:docPart w:val="D121EB5A01DF40D7A0FD1D8D29E62AAD"/>
                  </w:placeholder>
                  <w15:appearance w15:val="hidden"/>
                </w:sdtPr>
                <w:sdtEndPr/>
                <w:sdtContent>
                  <w:tc>
                    <w:tcPr>
                      <w:tcW w:w="5849" w:type="dxa"/>
                    </w:tcPr>
                    <w:p w14:paraId="7ADAD2C5" w14:textId="76B1B0E1" w:rsidR="00F80B5C" w:rsidRDefault="006F5021" w:rsidP="009B4150">
                      <w:pPr>
                        <w:spacing w:after="0"/>
                        <w:ind w:left="0"/>
                      </w:pPr>
                      <w:r>
                        <w:t>Welcome</w:t>
                      </w:r>
                      <w:r w:rsidR="00D21F45">
                        <w:t xml:space="preserve"> –</w:t>
                      </w:r>
                      <w:r w:rsidR="000E3B06">
                        <w:t xml:space="preserve"> Attendance </w:t>
                      </w:r>
                      <w:r w:rsidR="001E4032">
                        <w:t>Sign-in</w:t>
                      </w:r>
                    </w:p>
                  </w:tc>
                </w:sdtContent>
              </w:sdt>
              <w:sdt>
                <w:sdtPr>
                  <w:id w:val="416301333"/>
                  <w:placeholder>
                    <w:docPart w:val="983BC81D7E084720A079000906428C94"/>
                  </w:placeholder>
                  <w15:appearance w15:val="hidden"/>
                </w:sdtPr>
                <w:sdtEndPr/>
                <w:sdtContent>
                  <w:tc>
                    <w:tcPr>
                      <w:tcW w:w="2610" w:type="dxa"/>
                    </w:tcPr>
                    <w:p w14:paraId="37D4D65D" w14:textId="47620ACF" w:rsidR="00F80B5C" w:rsidRDefault="003643C2" w:rsidP="003A1326">
                      <w:pPr>
                        <w:spacing w:after="0"/>
                      </w:pPr>
                      <w:r>
                        <w:t>Gina Loggins</w:t>
                      </w:r>
                    </w:p>
                  </w:tc>
                </w:sdtContent>
              </w:sdt>
              <w:sdt>
                <w:sdtPr>
                  <w:id w:val="478045287"/>
                  <w:placeholder>
                    <w:docPart w:val="8C9C8E8B1B854CDDA0C3AF8F1B6B4F68"/>
                  </w:placeholder>
                  <w15:appearance w15:val="hidden"/>
                </w:sdtPr>
                <w:sdtEndPr/>
                <w:sdtContent>
                  <w:tc>
                    <w:tcPr>
                      <w:tcW w:w="1800" w:type="dxa"/>
                    </w:tcPr>
                    <w:p w14:paraId="7B307EEE" w14:textId="33C0870F" w:rsidR="00F80B5C" w:rsidRDefault="003A1326" w:rsidP="003A1326">
                      <w:pPr>
                        <w:spacing w:after="0"/>
                      </w:pPr>
                      <w:r>
                        <w:t>2:</w:t>
                      </w:r>
                      <w:r w:rsidR="00370446">
                        <w:t>50</w:t>
                      </w:r>
                      <w:r w:rsidR="00E42D36">
                        <w:t xml:space="preserve"> pm-</w:t>
                      </w:r>
                      <w:r>
                        <w:t>2:55 pm</w:t>
                      </w:r>
                    </w:p>
                  </w:tc>
                </w:sdtContent>
              </w:sdt>
            </w:tr>
            <w:tr w:rsidR="00F80B5C" w14:paraId="5FBFC390" w14:textId="77777777" w:rsidTr="003643C2">
              <w:tc>
                <w:tcPr>
                  <w:tcW w:w="541" w:type="dxa"/>
                </w:tcPr>
                <w:p w14:paraId="3B882E55" w14:textId="6C620412" w:rsidR="00F80B5C" w:rsidRDefault="00F80B5C">
                  <w:pPr>
                    <w:spacing w:after="0"/>
                  </w:pPr>
                </w:p>
              </w:tc>
              <w:sdt>
                <w:sdtPr>
                  <w:id w:val="-227545167"/>
                  <w:placeholder>
                    <w:docPart w:val="D121EB5A01DF40D7A0FD1D8D29E62AAD"/>
                  </w:placeholder>
                  <w15:appearance w15:val="hidden"/>
                </w:sdtPr>
                <w:sdtEndPr/>
                <w:sdtContent>
                  <w:tc>
                    <w:tcPr>
                      <w:tcW w:w="5849" w:type="dxa"/>
                    </w:tcPr>
                    <w:p w14:paraId="723B68C7" w14:textId="77777777" w:rsidR="00473C06" w:rsidRDefault="00473C06" w:rsidP="009B4150">
                      <w:pPr>
                        <w:spacing w:after="0"/>
                        <w:ind w:left="0"/>
                      </w:pPr>
                      <w:r>
                        <w:t>Updated Data from Progress Monitoring 2</w:t>
                      </w:r>
                    </w:p>
                    <w:p w14:paraId="726649F1" w14:textId="3364C856" w:rsidR="00F80B5C" w:rsidRDefault="00473C06" w:rsidP="009B4150">
                      <w:pPr>
                        <w:spacing w:after="0"/>
                        <w:ind w:left="0"/>
                      </w:pPr>
                      <w:r>
                        <w:t xml:space="preserve">Mid-Year Review </w:t>
                      </w:r>
                      <w:r w:rsidR="009B4150">
                        <w:t>Title 1 - SIP</w:t>
                      </w:r>
                    </w:p>
                  </w:tc>
                </w:sdtContent>
              </w:sdt>
              <w:sdt>
                <w:sdtPr>
                  <w:id w:val="-1036039328"/>
                  <w:placeholder>
                    <w:docPart w:val="983BC81D7E084720A079000906428C94"/>
                  </w:placeholder>
                  <w15:appearance w15:val="hidden"/>
                </w:sdtPr>
                <w:sdtEndPr/>
                <w:sdtContent>
                  <w:tc>
                    <w:tcPr>
                      <w:tcW w:w="2610" w:type="dxa"/>
                    </w:tcPr>
                    <w:p w14:paraId="0082A430" w14:textId="77777777" w:rsidR="009B4150" w:rsidRDefault="009B4150" w:rsidP="006F5021">
                      <w:pPr>
                        <w:spacing w:after="0"/>
                      </w:pPr>
                      <w:r>
                        <w:t>Candace Jones</w:t>
                      </w:r>
                    </w:p>
                    <w:p w14:paraId="592FA54D" w14:textId="60495A09" w:rsidR="00F80B5C" w:rsidRDefault="009B4150" w:rsidP="006F5021">
                      <w:pPr>
                        <w:spacing w:after="0"/>
                      </w:pPr>
                      <w:r>
                        <w:t>Gina Loggins</w:t>
                      </w:r>
                    </w:p>
                  </w:tc>
                </w:sdtContent>
              </w:sdt>
              <w:sdt>
                <w:sdtPr>
                  <w:id w:val="-179668635"/>
                  <w:placeholder>
                    <w:docPart w:val="8C9C8E8B1B854CDDA0C3AF8F1B6B4F68"/>
                  </w:placeholder>
                  <w15:appearance w15:val="hidden"/>
                </w:sdtPr>
                <w:sdtEndPr/>
                <w:sdtContent>
                  <w:tc>
                    <w:tcPr>
                      <w:tcW w:w="1800" w:type="dxa"/>
                    </w:tcPr>
                    <w:p w14:paraId="1EC38319" w14:textId="77777777" w:rsidR="009B4150" w:rsidRDefault="003A1326" w:rsidP="00A0734B">
                      <w:pPr>
                        <w:spacing w:after="0"/>
                      </w:pPr>
                      <w:r>
                        <w:t>2:55</w:t>
                      </w:r>
                      <w:r w:rsidR="00E42D36">
                        <w:t xml:space="preserve"> </w:t>
                      </w:r>
                      <w:r>
                        <w:t xml:space="preserve">pm-3:05 </w:t>
                      </w:r>
                      <w:r w:rsidR="00BD1901">
                        <w:t>pm</w:t>
                      </w:r>
                    </w:p>
                    <w:p w14:paraId="13E55377" w14:textId="58FA5793" w:rsidR="00F80B5C" w:rsidRDefault="009B4150" w:rsidP="00A0734B">
                      <w:pPr>
                        <w:spacing w:after="0"/>
                      </w:pPr>
                      <w:r>
                        <w:t>3:05 pm – 3:15 pm</w:t>
                      </w:r>
                    </w:p>
                  </w:tc>
                </w:sdtContent>
              </w:sdt>
            </w:tr>
            <w:tr w:rsidR="00F80B5C" w14:paraId="744F5209" w14:textId="77777777" w:rsidTr="003643C2">
              <w:tc>
                <w:tcPr>
                  <w:tcW w:w="541" w:type="dxa"/>
                </w:tcPr>
                <w:p w14:paraId="1AEFDDAF" w14:textId="2F08A559" w:rsidR="00F80B5C" w:rsidRDefault="00F80B5C">
                  <w:pPr>
                    <w:spacing w:after="0"/>
                  </w:pPr>
                </w:p>
              </w:tc>
              <w:tc>
                <w:tcPr>
                  <w:tcW w:w="5849" w:type="dxa"/>
                </w:tcPr>
                <w:p w14:paraId="7F184209" w14:textId="61C1E9A3" w:rsidR="00473C06" w:rsidRDefault="00473C06" w:rsidP="00473C06">
                  <w:pPr>
                    <w:spacing w:after="0"/>
                    <w:ind w:left="0"/>
                  </w:pPr>
                  <w:r>
                    <w:t>Literacy Night – feedback – One School One Book</w:t>
                  </w:r>
                </w:p>
              </w:tc>
              <w:sdt>
                <w:sdtPr>
                  <w:id w:val="-589615949"/>
                  <w:placeholder>
                    <w:docPart w:val="983BC81D7E084720A079000906428C94"/>
                  </w:placeholder>
                  <w15:appearance w15:val="hidden"/>
                </w:sdtPr>
                <w:sdtEndPr/>
                <w:sdtContent>
                  <w:tc>
                    <w:tcPr>
                      <w:tcW w:w="2610" w:type="dxa"/>
                    </w:tcPr>
                    <w:p w14:paraId="60AA4DB3" w14:textId="091C43A9" w:rsidR="00F80B5C" w:rsidRDefault="009B4150" w:rsidP="003A1326">
                      <w:pPr>
                        <w:spacing w:after="0"/>
                      </w:pPr>
                      <w:r>
                        <w:t>Wendy Dunegan</w:t>
                      </w:r>
                    </w:p>
                  </w:tc>
                </w:sdtContent>
              </w:sdt>
              <w:sdt>
                <w:sdtPr>
                  <w:id w:val="733512956"/>
                  <w:placeholder>
                    <w:docPart w:val="8C9C8E8B1B854CDDA0C3AF8F1B6B4F68"/>
                  </w:placeholder>
                  <w15:appearance w15:val="hidden"/>
                </w:sdtPr>
                <w:sdtEndPr/>
                <w:sdtContent>
                  <w:tc>
                    <w:tcPr>
                      <w:tcW w:w="1800" w:type="dxa"/>
                    </w:tcPr>
                    <w:p w14:paraId="0073C4BE" w14:textId="3A568267" w:rsidR="00F80B5C" w:rsidRDefault="003A1326" w:rsidP="00A0734B">
                      <w:pPr>
                        <w:spacing w:after="0"/>
                      </w:pPr>
                      <w:r>
                        <w:t>3:</w:t>
                      </w:r>
                      <w:r w:rsidR="009B4150">
                        <w:t>1</w:t>
                      </w:r>
                      <w:r>
                        <w:t>5</w:t>
                      </w:r>
                      <w:r w:rsidR="00E42D36">
                        <w:t xml:space="preserve"> pm-3:</w:t>
                      </w:r>
                      <w:r w:rsidR="009B4150">
                        <w:t>20</w:t>
                      </w:r>
                      <w:r w:rsidR="00E42D36">
                        <w:t xml:space="preserve"> </w:t>
                      </w:r>
                      <w:r w:rsidR="00BD1901">
                        <w:t>pm</w:t>
                      </w:r>
                    </w:p>
                  </w:tc>
                </w:sdtContent>
              </w:sdt>
            </w:tr>
            <w:tr w:rsidR="00AB0EAD" w14:paraId="50F00BE5" w14:textId="77777777" w:rsidTr="003643C2">
              <w:tc>
                <w:tcPr>
                  <w:tcW w:w="541" w:type="dxa"/>
                </w:tcPr>
                <w:p w14:paraId="69A650F7" w14:textId="02D5D387" w:rsidR="00AB0EAD" w:rsidRDefault="00AB0EAD">
                  <w:pPr>
                    <w:spacing w:after="0"/>
                  </w:pPr>
                </w:p>
              </w:tc>
              <w:tc>
                <w:tcPr>
                  <w:tcW w:w="5849" w:type="dxa"/>
                </w:tcPr>
                <w:p w14:paraId="2C7D09D2" w14:textId="662C2BFA" w:rsidR="00AB0EAD" w:rsidRDefault="00AB0EAD" w:rsidP="00020834">
                  <w:pPr>
                    <w:spacing w:after="0"/>
                    <w:ind w:left="0"/>
                  </w:pPr>
                  <w:r>
                    <w:t>Book Purchase Guidelines and input</w:t>
                  </w:r>
                </w:p>
              </w:tc>
              <w:tc>
                <w:tcPr>
                  <w:tcW w:w="2610" w:type="dxa"/>
                </w:tcPr>
                <w:p w14:paraId="53EE7AF4" w14:textId="5B6951D5" w:rsidR="00AB0EAD" w:rsidRDefault="00AB0EAD" w:rsidP="003A1326">
                  <w:pPr>
                    <w:spacing w:after="0"/>
                  </w:pPr>
                  <w:r>
                    <w:t>Melissa Kirkland</w:t>
                  </w:r>
                </w:p>
              </w:tc>
              <w:tc>
                <w:tcPr>
                  <w:tcW w:w="1800" w:type="dxa"/>
                </w:tcPr>
                <w:p w14:paraId="7EEFCF48" w14:textId="64D3824F" w:rsidR="00AB0EAD" w:rsidRDefault="00AB0EAD" w:rsidP="00A0734B">
                  <w:pPr>
                    <w:spacing w:after="0"/>
                  </w:pPr>
                  <w:r>
                    <w:t>3:</w:t>
                  </w:r>
                  <w:r w:rsidR="009B4150">
                    <w:t>20</w:t>
                  </w:r>
                  <w:r>
                    <w:t xml:space="preserve"> pm-3:</w:t>
                  </w:r>
                  <w:r w:rsidR="009B4150">
                    <w:t>3</w:t>
                  </w:r>
                  <w:r>
                    <w:t>0 pm</w:t>
                  </w:r>
                </w:p>
              </w:tc>
            </w:tr>
            <w:tr w:rsidR="00AB0EAD" w14:paraId="7E437E56" w14:textId="77777777" w:rsidTr="003643C2">
              <w:tc>
                <w:tcPr>
                  <w:tcW w:w="541" w:type="dxa"/>
                </w:tcPr>
                <w:p w14:paraId="24052B15" w14:textId="77777777" w:rsidR="00AB0EAD" w:rsidRDefault="00AB0EAD">
                  <w:pPr>
                    <w:spacing w:after="0"/>
                  </w:pPr>
                </w:p>
              </w:tc>
              <w:tc>
                <w:tcPr>
                  <w:tcW w:w="5849" w:type="dxa"/>
                </w:tcPr>
                <w:p w14:paraId="755284C4" w14:textId="77777777" w:rsidR="00AB0EAD" w:rsidRDefault="00AB0EAD" w:rsidP="00020834">
                  <w:pPr>
                    <w:spacing w:after="0"/>
                    <w:ind w:left="0"/>
                  </w:pPr>
                </w:p>
              </w:tc>
              <w:tc>
                <w:tcPr>
                  <w:tcW w:w="2610" w:type="dxa"/>
                </w:tcPr>
                <w:p w14:paraId="79BC3F9F" w14:textId="77777777" w:rsidR="00AB0EAD" w:rsidRDefault="00AB0EAD" w:rsidP="003A1326">
                  <w:pPr>
                    <w:spacing w:after="0"/>
                  </w:pPr>
                </w:p>
              </w:tc>
              <w:tc>
                <w:tcPr>
                  <w:tcW w:w="1800" w:type="dxa"/>
                </w:tcPr>
                <w:p w14:paraId="45E1B0AC" w14:textId="77777777" w:rsidR="00AB0EAD" w:rsidRDefault="00AB0EAD" w:rsidP="00A0734B">
                  <w:pPr>
                    <w:spacing w:after="0"/>
                  </w:pPr>
                </w:p>
              </w:tc>
            </w:tr>
            <w:tr w:rsidR="00AB0EAD" w14:paraId="204FD699" w14:textId="77777777" w:rsidTr="003643C2">
              <w:tc>
                <w:tcPr>
                  <w:tcW w:w="541" w:type="dxa"/>
                </w:tcPr>
                <w:p w14:paraId="7E52B0DC" w14:textId="77777777" w:rsidR="00AB0EAD" w:rsidRDefault="00AB0EAD">
                  <w:pPr>
                    <w:spacing w:after="0"/>
                  </w:pPr>
                </w:p>
              </w:tc>
              <w:tc>
                <w:tcPr>
                  <w:tcW w:w="5849" w:type="dxa"/>
                </w:tcPr>
                <w:p w14:paraId="4557DF6F" w14:textId="5E31F014" w:rsidR="00AB0EAD" w:rsidRDefault="00AB0EAD" w:rsidP="00020834">
                  <w:pPr>
                    <w:spacing w:after="0"/>
                    <w:ind w:left="0"/>
                  </w:pPr>
                  <w:r>
                    <w:t>Questions</w:t>
                  </w:r>
                </w:p>
              </w:tc>
              <w:tc>
                <w:tcPr>
                  <w:tcW w:w="2610" w:type="dxa"/>
                </w:tcPr>
                <w:p w14:paraId="5723745F" w14:textId="19CD03B8" w:rsidR="00AB0EAD" w:rsidRDefault="00AB0EAD" w:rsidP="003A1326">
                  <w:pPr>
                    <w:spacing w:after="0"/>
                  </w:pPr>
                  <w:r>
                    <w:t>ALL</w:t>
                  </w:r>
                </w:p>
              </w:tc>
              <w:tc>
                <w:tcPr>
                  <w:tcW w:w="1800" w:type="dxa"/>
                </w:tcPr>
                <w:p w14:paraId="0634528E" w14:textId="6559B0AA" w:rsidR="00AB0EAD" w:rsidRDefault="00AB0EAD" w:rsidP="00A0734B">
                  <w:pPr>
                    <w:spacing w:after="0"/>
                  </w:pPr>
                  <w:r>
                    <w:t>3:</w:t>
                  </w:r>
                  <w:r w:rsidR="009B4150">
                    <w:t>3</w:t>
                  </w:r>
                  <w:r>
                    <w:t>0 pm-3:</w:t>
                  </w:r>
                  <w:r w:rsidR="009B4150">
                    <w:t>4</w:t>
                  </w:r>
                  <w:r>
                    <w:t>0 pm</w:t>
                  </w:r>
                </w:p>
              </w:tc>
            </w:tr>
          </w:tbl>
          <w:p w14:paraId="220B1923" w14:textId="77777777" w:rsidR="00F80B5C" w:rsidRDefault="00F80B5C">
            <w:pPr>
              <w:spacing w:after="0"/>
            </w:pPr>
          </w:p>
        </w:tc>
      </w:tr>
    </w:tbl>
    <w:p w14:paraId="1228086D" w14:textId="3B62CAA4" w:rsidR="00C03313" w:rsidRPr="0089339C" w:rsidRDefault="003A1326" w:rsidP="002637C3">
      <w:pPr>
        <w:tabs>
          <w:tab w:val="left" w:pos="1155"/>
        </w:tabs>
      </w:pPr>
      <w:r>
        <w:t xml:space="preserve">      </w:t>
      </w:r>
      <w:r w:rsidR="00727752">
        <w:tab/>
      </w:r>
      <w:r w:rsidR="00727752">
        <w:tab/>
      </w:r>
      <w:r w:rsidR="00727752">
        <w:tab/>
      </w:r>
      <w:r w:rsidR="00727752">
        <w:tab/>
      </w:r>
      <w:r w:rsidR="00E42D36">
        <w:tab/>
      </w:r>
      <w:r w:rsidR="00E42D36">
        <w:tab/>
      </w:r>
      <w:r w:rsidR="00E42D36">
        <w:tab/>
      </w:r>
      <w:r w:rsidR="00E42D36">
        <w:tab/>
      </w:r>
      <w:r w:rsidR="00E42D36">
        <w:tab/>
      </w:r>
      <w:r w:rsidR="00E42D36">
        <w:tab/>
      </w:r>
      <w:r w:rsidR="00E42D36">
        <w:tab/>
      </w:r>
      <w:r w:rsidR="00E42D3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</w:p>
    <w:p w14:paraId="1A555609" w14:textId="44A1E702" w:rsidR="00F80B5C" w:rsidRPr="006F5021" w:rsidRDefault="007565B0" w:rsidP="00A0734B">
      <w:pPr>
        <w:ind w:left="0"/>
        <w:rPr>
          <w:rFonts w:asciiTheme="majorHAnsi" w:hAnsiTheme="majorHAnsi"/>
          <w:b/>
          <w:color w:val="00B0F0"/>
          <w:sz w:val="24"/>
          <w:szCs w:val="24"/>
          <w:u w:val="single"/>
        </w:rPr>
      </w:pPr>
      <w:r w:rsidRPr="006F5021">
        <w:rPr>
          <w:rFonts w:asciiTheme="majorHAnsi" w:hAnsiTheme="majorHAnsi"/>
          <w:b/>
          <w:color w:val="00B0F0"/>
          <w:sz w:val="24"/>
          <w:szCs w:val="24"/>
          <w:u w:val="single"/>
        </w:rPr>
        <w:t>Other Information</w:t>
      </w:r>
    </w:p>
    <w:p w14:paraId="56D269FD" w14:textId="1EDCE623" w:rsidR="00F80B5C" w:rsidRDefault="00A0734B">
      <w:r>
        <w:t>Upcoming School Events:</w:t>
      </w:r>
    </w:p>
    <w:p w14:paraId="3DC9BD3A" w14:textId="77777777" w:rsidR="0089339C" w:rsidRDefault="0089339C" w:rsidP="0089339C">
      <w:pPr>
        <w:sectPr w:rsidR="0089339C">
          <w:footerReference w:type="default" r:id="rId9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05A2974F" w14:textId="16257802" w:rsidR="003643C2" w:rsidRDefault="002637C3" w:rsidP="001E4032">
      <w:pPr>
        <w:pStyle w:val="NormalWeb"/>
        <w:spacing w:before="0" w:beforeAutospacing="0" w:after="0" w:afterAutospacing="0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>2/6/24    4</w:t>
      </w:r>
      <w:r w:rsidRPr="002637C3">
        <w:rPr>
          <w:rFonts w:ascii="Arial" w:hAnsi="Arial" w:cs="Arial"/>
          <w:color w:val="262626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262626"/>
          <w:sz w:val="20"/>
          <w:szCs w:val="20"/>
        </w:rPr>
        <w:t xml:space="preserve"> Grade St. Augustine Field trip 5</w:t>
      </w:r>
      <w:r w:rsidRPr="002637C3">
        <w:rPr>
          <w:rFonts w:ascii="Arial" w:hAnsi="Arial" w:cs="Arial"/>
          <w:color w:val="262626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262626"/>
          <w:sz w:val="20"/>
          <w:szCs w:val="20"/>
        </w:rPr>
        <w:t xml:space="preserve"> Grade BCSO                    2/22/24 District Science/Art Fair</w:t>
      </w:r>
    </w:p>
    <w:p w14:paraId="2DA125F2" w14:textId="1C93355C" w:rsidR="002637C3" w:rsidRDefault="002637C3" w:rsidP="001E4032">
      <w:pPr>
        <w:pStyle w:val="NormalWeb"/>
        <w:spacing w:before="0" w:beforeAutospacing="0" w:after="0" w:afterAutospacing="0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>2/7/</w:t>
      </w:r>
      <w:proofErr w:type="gramStart"/>
      <w:r>
        <w:rPr>
          <w:rFonts w:ascii="Arial" w:hAnsi="Arial" w:cs="Arial"/>
          <w:color w:val="262626"/>
          <w:sz w:val="20"/>
          <w:szCs w:val="20"/>
        </w:rPr>
        <w:t>24  &amp;</w:t>
      </w:r>
      <w:proofErr w:type="gramEnd"/>
      <w:r>
        <w:rPr>
          <w:rFonts w:ascii="Arial" w:hAnsi="Arial" w:cs="Arial"/>
          <w:color w:val="262626"/>
          <w:sz w:val="20"/>
          <w:szCs w:val="20"/>
        </w:rPr>
        <w:t xml:space="preserve">  2/15/24   5</w:t>
      </w:r>
      <w:r w:rsidRPr="002637C3">
        <w:rPr>
          <w:rFonts w:ascii="Arial" w:hAnsi="Arial" w:cs="Arial"/>
          <w:color w:val="262626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262626"/>
          <w:sz w:val="20"/>
          <w:szCs w:val="20"/>
        </w:rPr>
        <w:t xml:space="preserve"> Grade </w:t>
      </w:r>
      <w:proofErr w:type="spellStart"/>
      <w:r>
        <w:rPr>
          <w:rFonts w:ascii="Arial" w:hAnsi="Arial" w:cs="Arial"/>
          <w:color w:val="262626"/>
          <w:sz w:val="20"/>
          <w:szCs w:val="20"/>
        </w:rPr>
        <w:t>Starbase</w:t>
      </w:r>
      <w:proofErr w:type="spellEnd"/>
      <w:r>
        <w:rPr>
          <w:rFonts w:ascii="Arial" w:hAnsi="Arial" w:cs="Arial"/>
          <w:color w:val="262626"/>
          <w:sz w:val="20"/>
          <w:szCs w:val="20"/>
        </w:rPr>
        <w:t xml:space="preserve"> Field Trip</w:t>
      </w:r>
      <w:r>
        <w:rPr>
          <w:rFonts w:ascii="Arial" w:hAnsi="Arial" w:cs="Arial"/>
          <w:color w:val="262626"/>
          <w:sz w:val="20"/>
          <w:szCs w:val="20"/>
        </w:rPr>
        <w:tab/>
      </w:r>
      <w:r>
        <w:rPr>
          <w:rFonts w:ascii="Arial" w:hAnsi="Arial" w:cs="Arial"/>
          <w:color w:val="262626"/>
          <w:sz w:val="20"/>
          <w:szCs w:val="20"/>
        </w:rPr>
        <w:tab/>
        <w:t xml:space="preserve">          2/22/24 Kid’s Heart Challenge</w:t>
      </w:r>
    </w:p>
    <w:p w14:paraId="2F63B74D" w14:textId="563E48B5" w:rsidR="002637C3" w:rsidRDefault="002637C3" w:rsidP="001E4032">
      <w:pPr>
        <w:pStyle w:val="NormalWeb"/>
        <w:spacing w:before="0" w:beforeAutospacing="0" w:after="0" w:afterAutospacing="0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>2/7/24 Dominos Spirit Night</w:t>
      </w:r>
      <w:r>
        <w:rPr>
          <w:rFonts w:ascii="Arial" w:hAnsi="Arial" w:cs="Arial"/>
          <w:color w:val="262626"/>
          <w:sz w:val="20"/>
          <w:szCs w:val="20"/>
        </w:rPr>
        <w:tab/>
      </w:r>
      <w:r>
        <w:rPr>
          <w:rFonts w:ascii="Arial" w:hAnsi="Arial" w:cs="Arial"/>
          <w:color w:val="262626"/>
          <w:sz w:val="20"/>
          <w:szCs w:val="20"/>
        </w:rPr>
        <w:tab/>
      </w:r>
      <w:r>
        <w:rPr>
          <w:rFonts w:ascii="Arial" w:hAnsi="Arial" w:cs="Arial"/>
          <w:color w:val="262626"/>
          <w:sz w:val="20"/>
          <w:szCs w:val="20"/>
        </w:rPr>
        <w:tab/>
      </w:r>
      <w:r>
        <w:rPr>
          <w:rFonts w:ascii="Arial" w:hAnsi="Arial" w:cs="Arial"/>
          <w:color w:val="262626"/>
          <w:sz w:val="20"/>
          <w:szCs w:val="20"/>
        </w:rPr>
        <w:tab/>
      </w:r>
      <w:r>
        <w:rPr>
          <w:rFonts w:ascii="Arial" w:hAnsi="Arial" w:cs="Arial"/>
          <w:color w:val="262626"/>
          <w:sz w:val="20"/>
          <w:szCs w:val="20"/>
        </w:rPr>
        <w:tab/>
        <w:t xml:space="preserve">          2/23/24 Sweetheart Dance</w:t>
      </w:r>
    </w:p>
    <w:p w14:paraId="1F0D4258" w14:textId="209A409D" w:rsidR="002637C3" w:rsidRDefault="002637C3" w:rsidP="001E4032">
      <w:pPr>
        <w:pStyle w:val="NormalWeb"/>
        <w:spacing w:before="0" w:beforeAutospacing="0" w:after="0" w:afterAutospacing="0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>2/19/24 No School for Students</w:t>
      </w:r>
      <w:r>
        <w:rPr>
          <w:rFonts w:ascii="Arial" w:hAnsi="Arial" w:cs="Arial"/>
          <w:color w:val="262626"/>
          <w:sz w:val="20"/>
          <w:szCs w:val="20"/>
        </w:rPr>
        <w:tab/>
      </w:r>
      <w:r>
        <w:rPr>
          <w:rFonts w:ascii="Arial" w:hAnsi="Arial" w:cs="Arial"/>
          <w:color w:val="262626"/>
          <w:sz w:val="20"/>
          <w:szCs w:val="20"/>
        </w:rPr>
        <w:tab/>
      </w:r>
      <w:r>
        <w:rPr>
          <w:rFonts w:ascii="Arial" w:hAnsi="Arial" w:cs="Arial"/>
          <w:color w:val="262626"/>
          <w:sz w:val="20"/>
          <w:szCs w:val="20"/>
        </w:rPr>
        <w:tab/>
      </w:r>
      <w:r>
        <w:rPr>
          <w:rFonts w:ascii="Arial" w:hAnsi="Arial" w:cs="Arial"/>
          <w:color w:val="262626"/>
          <w:sz w:val="20"/>
          <w:szCs w:val="20"/>
        </w:rPr>
        <w:tab/>
      </w:r>
      <w:r>
        <w:rPr>
          <w:rFonts w:ascii="Arial" w:hAnsi="Arial" w:cs="Arial"/>
          <w:color w:val="262626"/>
          <w:sz w:val="20"/>
          <w:szCs w:val="20"/>
        </w:rPr>
        <w:tab/>
        <w:t xml:space="preserve">          3/13/24 STEAM Night</w:t>
      </w:r>
    </w:p>
    <w:p w14:paraId="5F0C0D12" w14:textId="35702594" w:rsidR="002637C3" w:rsidRDefault="002637C3" w:rsidP="001E4032">
      <w:pPr>
        <w:pStyle w:val="NormalWeb"/>
        <w:spacing w:before="0" w:beforeAutospacing="0" w:after="0" w:afterAutospacing="0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>2/20/24 – 2/23/24 Kindness Week</w:t>
      </w:r>
      <w:r>
        <w:rPr>
          <w:rFonts w:ascii="Arial" w:hAnsi="Arial" w:cs="Arial"/>
          <w:color w:val="262626"/>
          <w:sz w:val="20"/>
          <w:szCs w:val="20"/>
        </w:rPr>
        <w:tab/>
      </w:r>
      <w:r>
        <w:rPr>
          <w:rFonts w:ascii="Arial" w:hAnsi="Arial" w:cs="Arial"/>
          <w:color w:val="262626"/>
          <w:sz w:val="20"/>
          <w:szCs w:val="20"/>
        </w:rPr>
        <w:tab/>
      </w:r>
      <w:r>
        <w:rPr>
          <w:rFonts w:ascii="Arial" w:hAnsi="Arial" w:cs="Arial"/>
          <w:color w:val="262626"/>
          <w:sz w:val="20"/>
          <w:szCs w:val="20"/>
        </w:rPr>
        <w:tab/>
      </w:r>
      <w:r>
        <w:rPr>
          <w:rFonts w:ascii="Arial" w:hAnsi="Arial" w:cs="Arial"/>
          <w:color w:val="262626"/>
          <w:sz w:val="20"/>
          <w:szCs w:val="20"/>
        </w:rPr>
        <w:tab/>
        <w:t xml:space="preserve">          3/15/24 No School for Students</w:t>
      </w:r>
    </w:p>
    <w:p w14:paraId="07270F36" w14:textId="5EC15EE8" w:rsidR="001E4032" w:rsidRDefault="002637C3" w:rsidP="001E4032">
      <w:pPr>
        <w:pStyle w:val="NormalWeb"/>
        <w:spacing w:before="0" w:beforeAutospacing="0" w:after="0" w:afterAutospacing="0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 xml:space="preserve">                                                            3/25/24 – 3/29/24 Spring Break</w:t>
      </w:r>
    </w:p>
    <w:p w14:paraId="546F1C03" w14:textId="323D802F" w:rsidR="006D63D4" w:rsidRDefault="006D63D4" w:rsidP="006D63D4">
      <w:pPr>
        <w:pStyle w:val="NormalWeb"/>
        <w:spacing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>SAC meetings are held once a month at 2:</w:t>
      </w:r>
      <w:r w:rsidR="00727752">
        <w:rPr>
          <w:rFonts w:ascii="Arial" w:hAnsi="Arial" w:cs="Arial"/>
          <w:color w:val="262626"/>
          <w:sz w:val="20"/>
          <w:szCs w:val="20"/>
        </w:rPr>
        <w:t>50</w:t>
      </w:r>
      <w:r>
        <w:rPr>
          <w:rFonts w:ascii="Arial" w:hAnsi="Arial" w:cs="Arial"/>
          <w:color w:val="262626"/>
          <w:sz w:val="20"/>
          <w:szCs w:val="20"/>
        </w:rPr>
        <w:t xml:space="preserve"> on Thursdays.  We will be meeting in the Media Center at Audubon Elementary School each month.  </w:t>
      </w:r>
    </w:p>
    <w:p w14:paraId="276309C6" w14:textId="77777777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262626"/>
          <w:sz w:val="20"/>
          <w:szCs w:val="20"/>
        </w:rPr>
        <w:sectPr w:rsidR="006D63D4" w:rsidSect="0089339C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5928298" w14:textId="45B7575D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>Thursday, September 1</w:t>
      </w:r>
      <w:r w:rsidR="00727752">
        <w:rPr>
          <w:rFonts w:ascii="Arial" w:eastAsia="Times New Roman" w:hAnsi="Arial" w:cs="Arial"/>
          <w:color w:val="262626"/>
          <w:sz w:val="20"/>
          <w:szCs w:val="20"/>
        </w:rPr>
        <w:t>4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20A8E374" w14:textId="71B10174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 xml:space="preserve">Thursday, October </w:t>
      </w:r>
      <w:r w:rsidR="00727752">
        <w:rPr>
          <w:rFonts w:ascii="Arial" w:eastAsia="Times New Roman" w:hAnsi="Arial" w:cs="Arial"/>
          <w:color w:val="262626"/>
          <w:sz w:val="20"/>
          <w:szCs w:val="20"/>
        </w:rPr>
        <w:t>12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0A2A91A4" w14:textId="52DDC934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 xml:space="preserve">Thursday, </w:t>
      </w:r>
      <w:r w:rsidR="00727752">
        <w:rPr>
          <w:rFonts w:ascii="Arial" w:eastAsia="Times New Roman" w:hAnsi="Arial" w:cs="Arial"/>
          <w:color w:val="262626"/>
          <w:sz w:val="20"/>
          <w:szCs w:val="20"/>
        </w:rPr>
        <w:t>December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r w:rsidR="00727752">
        <w:rPr>
          <w:rFonts w:ascii="Arial" w:eastAsia="Times New Roman" w:hAnsi="Arial" w:cs="Arial"/>
          <w:color w:val="262626"/>
          <w:sz w:val="20"/>
          <w:szCs w:val="20"/>
        </w:rPr>
        <w:t>7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1E21F268" w14:textId="73A24D9C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 xml:space="preserve">Thursday, January </w:t>
      </w:r>
      <w:r w:rsidR="00727752">
        <w:rPr>
          <w:rFonts w:ascii="Arial" w:eastAsia="Times New Roman" w:hAnsi="Arial" w:cs="Arial"/>
          <w:color w:val="262626"/>
          <w:sz w:val="20"/>
          <w:szCs w:val="20"/>
        </w:rPr>
        <w:t>11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  <w:r w:rsidR="002637C3">
        <w:rPr>
          <w:rFonts w:ascii="Arial" w:eastAsia="Times New Roman" w:hAnsi="Arial" w:cs="Arial"/>
          <w:color w:val="262626"/>
          <w:sz w:val="20"/>
          <w:szCs w:val="20"/>
        </w:rPr>
        <w:t>(cancelled)</w:t>
      </w:r>
    </w:p>
    <w:p w14:paraId="175D519B" w14:textId="6A8A8EFE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 xml:space="preserve">Thursday, February </w:t>
      </w:r>
      <w:r w:rsidR="00727752">
        <w:rPr>
          <w:rFonts w:ascii="Arial" w:eastAsia="Times New Roman" w:hAnsi="Arial" w:cs="Arial"/>
          <w:color w:val="262626"/>
          <w:sz w:val="20"/>
          <w:szCs w:val="20"/>
        </w:rPr>
        <w:t>8,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72106845" w14:textId="724E9B64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 xml:space="preserve">Thursday, March </w:t>
      </w:r>
      <w:r w:rsidR="00727752">
        <w:rPr>
          <w:rFonts w:ascii="Arial" w:eastAsia="Times New Roman" w:hAnsi="Arial" w:cs="Arial"/>
          <w:color w:val="262626"/>
          <w:sz w:val="20"/>
          <w:szCs w:val="20"/>
        </w:rPr>
        <w:t>14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7A7D0B69" w14:textId="0D18353E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 xml:space="preserve">Thursday, April </w:t>
      </w:r>
      <w:r w:rsidR="00727752">
        <w:rPr>
          <w:rFonts w:ascii="Arial" w:eastAsia="Times New Roman" w:hAnsi="Arial" w:cs="Arial"/>
          <w:color w:val="262626"/>
          <w:sz w:val="20"/>
          <w:szCs w:val="20"/>
        </w:rPr>
        <w:t>11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069FE8D6" w14:textId="48459C66" w:rsidR="006D63D4" w:rsidRPr="006D63D4" w:rsidRDefault="006D63D4" w:rsidP="006D63D4">
      <w:pPr>
        <w:numPr>
          <w:ilvl w:val="0"/>
          <w:numId w:val="6"/>
        </w:numPr>
        <w:spacing w:before="100" w:beforeAutospacing="1" w:after="0"/>
        <w:rPr>
          <w:rFonts w:ascii="Arial" w:eastAsia="Times New Roman" w:hAnsi="Arial" w:cs="Arial"/>
          <w:color w:val="333333"/>
          <w:sz w:val="20"/>
          <w:szCs w:val="20"/>
        </w:rPr>
        <w:sectPr w:rsidR="006D63D4" w:rsidRPr="006D63D4" w:rsidSect="006D63D4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Thursday, May </w:t>
      </w:r>
      <w:r w:rsidR="00727752">
        <w:rPr>
          <w:rFonts w:ascii="Arial" w:eastAsia="Times New Roman" w:hAnsi="Arial" w:cs="Arial"/>
          <w:color w:val="333333"/>
          <w:sz w:val="20"/>
          <w:szCs w:val="20"/>
        </w:rPr>
        <w:t>9</w:t>
      </w:r>
      <w:r>
        <w:rPr>
          <w:rFonts w:ascii="Arial" w:eastAsia="Times New Roman" w:hAnsi="Arial" w:cs="Arial"/>
          <w:color w:val="333333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333333"/>
          <w:sz w:val="20"/>
          <w:szCs w:val="20"/>
        </w:rPr>
        <w:t>50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pm</w:t>
      </w:r>
    </w:p>
    <w:p w14:paraId="2907C549" w14:textId="77777777" w:rsidR="006D63D4" w:rsidRDefault="006D63D4" w:rsidP="006D63D4">
      <w:pPr>
        <w:ind w:left="0"/>
      </w:pPr>
    </w:p>
    <w:p w14:paraId="24AB4E30" w14:textId="33E00D6F" w:rsidR="00F80B5C" w:rsidRPr="006F5021" w:rsidRDefault="00A0734B" w:rsidP="006D63D4">
      <w:pPr>
        <w:ind w:left="0"/>
      </w:pPr>
      <w:r>
        <w:t xml:space="preserve">The next SAC Meeting is on </w:t>
      </w:r>
      <w:r w:rsidR="003A1326">
        <w:t xml:space="preserve">Thursday, </w:t>
      </w:r>
      <w:r w:rsidR="002637C3">
        <w:t xml:space="preserve">March 14, </w:t>
      </w:r>
      <w:proofErr w:type="gramStart"/>
      <w:r w:rsidR="002637C3">
        <w:t>2024</w:t>
      </w:r>
      <w:proofErr w:type="gramEnd"/>
      <w:r w:rsidR="004E6584">
        <w:t xml:space="preserve"> </w:t>
      </w:r>
      <w:r w:rsidR="003A1326">
        <w:t>at 2:</w:t>
      </w:r>
      <w:r w:rsidR="00D4598A">
        <w:t>50</w:t>
      </w:r>
      <w:r w:rsidR="003A1326">
        <w:t xml:space="preserve"> </w:t>
      </w:r>
      <w:r w:rsidR="00BD1901">
        <w:t>pm</w:t>
      </w:r>
    </w:p>
    <w:sectPr w:rsidR="00F80B5C" w:rsidRPr="006F5021" w:rsidSect="006D63D4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5157C" w14:textId="77777777" w:rsidR="00692312" w:rsidRDefault="00692312">
      <w:r>
        <w:separator/>
      </w:r>
    </w:p>
  </w:endnote>
  <w:endnote w:type="continuationSeparator" w:id="0">
    <w:p w14:paraId="0A41DD5F" w14:textId="77777777" w:rsidR="00692312" w:rsidRDefault="0069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0215E" w14:textId="77777777" w:rsidR="00F80B5C" w:rsidRDefault="007565B0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0734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26F3E" w14:textId="77777777" w:rsidR="00692312" w:rsidRDefault="00692312">
      <w:r>
        <w:separator/>
      </w:r>
    </w:p>
  </w:footnote>
  <w:footnote w:type="continuationSeparator" w:id="0">
    <w:p w14:paraId="63325159" w14:textId="77777777" w:rsidR="00692312" w:rsidRDefault="00692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658"/>
    <w:multiLevelType w:val="hybridMultilevel"/>
    <w:tmpl w:val="22069BD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1D8C4489"/>
    <w:multiLevelType w:val="hybridMultilevel"/>
    <w:tmpl w:val="F82444F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237E644A"/>
    <w:multiLevelType w:val="multilevel"/>
    <w:tmpl w:val="8510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37719F"/>
    <w:multiLevelType w:val="hybridMultilevel"/>
    <w:tmpl w:val="916E9952"/>
    <w:lvl w:ilvl="0" w:tplc="97B47086">
      <w:start w:val="1"/>
      <w:numFmt w:val="bullet"/>
      <w:lvlText w:val="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562058B9"/>
    <w:multiLevelType w:val="hybridMultilevel"/>
    <w:tmpl w:val="09988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B298B"/>
    <w:multiLevelType w:val="hybridMultilevel"/>
    <w:tmpl w:val="CC0217C6"/>
    <w:lvl w:ilvl="0" w:tplc="97B470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C1384"/>
    <w:multiLevelType w:val="hybridMultilevel"/>
    <w:tmpl w:val="A8FEAF6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758E1B89"/>
    <w:multiLevelType w:val="hybridMultilevel"/>
    <w:tmpl w:val="24C6450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775635765">
    <w:abstractNumId w:val="0"/>
  </w:num>
  <w:num w:numId="2" w16cid:durableId="688607453">
    <w:abstractNumId w:val="1"/>
  </w:num>
  <w:num w:numId="3" w16cid:durableId="1930237977">
    <w:abstractNumId w:val="6"/>
  </w:num>
  <w:num w:numId="4" w16cid:durableId="362288086">
    <w:abstractNumId w:val="7"/>
  </w:num>
  <w:num w:numId="5" w16cid:durableId="198131589">
    <w:abstractNumId w:val="4"/>
  </w:num>
  <w:num w:numId="6" w16cid:durableId="6788469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7325768">
    <w:abstractNumId w:val="5"/>
  </w:num>
  <w:num w:numId="8" w16cid:durableId="695352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0C0"/>
    <w:rsid w:val="00020834"/>
    <w:rsid w:val="000243A9"/>
    <w:rsid w:val="000539EF"/>
    <w:rsid w:val="00054A97"/>
    <w:rsid w:val="00057B8D"/>
    <w:rsid w:val="000A7D5F"/>
    <w:rsid w:val="000E3B06"/>
    <w:rsid w:val="000F6EC8"/>
    <w:rsid w:val="00125DD8"/>
    <w:rsid w:val="0015217E"/>
    <w:rsid w:val="001E4032"/>
    <w:rsid w:val="002637C3"/>
    <w:rsid w:val="002A3639"/>
    <w:rsid w:val="00322401"/>
    <w:rsid w:val="00331FC7"/>
    <w:rsid w:val="003643C2"/>
    <w:rsid w:val="00370446"/>
    <w:rsid w:val="003A1326"/>
    <w:rsid w:val="004410C0"/>
    <w:rsid w:val="00464C95"/>
    <w:rsid w:val="00473C06"/>
    <w:rsid w:val="00491364"/>
    <w:rsid w:val="004A17C2"/>
    <w:rsid w:val="004E6584"/>
    <w:rsid w:val="00581118"/>
    <w:rsid w:val="00592BB7"/>
    <w:rsid w:val="005F70B7"/>
    <w:rsid w:val="006214DA"/>
    <w:rsid w:val="00692312"/>
    <w:rsid w:val="006B7E3D"/>
    <w:rsid w:val="006D63D4"/>
    <w:rsid w:val="006F5021"/>
    <w:rsid w:val="00727752"/>
    <w:rsid w:val="007565B0"/>
    <w:rsid w:val="0082217B"/>
    <w:rsid w:val="0089339C"/>
    <w:rsid w:val="008E3F20"/>
    <w:rsid w:val="009365E0"/>
    <w:rsid w:val="009B4150"/>
    <w:rsid w:val="00A0734B"/>
    <w:rsid w:val="00AB0EAD"/>
    <w:rsid w:val="00B13A61"/>
    <w:rsid w:val="00B3048A"/>
    <w:rsid w:val="00BA42E3"/>
    <w:rsid w:val="00BC4184"/>
    <w:rsid w:val="00BD1901"/>
    <w:rsid w:val="00C03313"/>
    <w:rsid w:val="00C34062"/>
    <w:rsid w:val="00C5488D"/>
    <w:rsid w:val="00D0382C"/>
    <w:rsid w:val="00D21F45"/>
    <w:rsid w:val="00D4598A"/>
    <w:rsid w:val="00DC3816"/>
    <w:rsid w:val="00E42D36"/>
    <w:rsid w:val="00E45E05"/>
    <w:rsid w:val="00E73A57"/>
    <w:rsid w:val="00EA7DA0"/>
    <w:rsid w:val="00EF752A"/>
    <w:rsid w:val="00F80B5C"/>
    <w:rsid w:val="00FB7436"/>
    <w:rsid w:val="00FD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625B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6F5021"/>
    <w:pPr>
      <w:spacing w:before="0" w:after="360"/>
      <w:outlineLvl w:val="0"/>
    </w:pPr>
    <w:rPr>
      <w:rFonts w:asciiTheme="majorHAnsi" w:eastAsiaTheme="majorEastAsia" w:hAnsiTheme="majorHAnsi" w:cstheme="majorBidi"/>
      <w:color w:val="00B0F0"/>
      <w:sz w:val="72"/>
      <w:szCs w:val="72"/>
    </w:rPr>
  </w:style>
  <w:style w:type="paragraph" w:styleId="Heading2">
    <w:name w:val="heading 2"/>
    <w:basedOn w:val="Normal"/>
    <w:next w:val="Normal"/>
    <w:unhideWhenUsed/>
    <w:qFormat/>
    <w:rsid w:val="006F5021"/>
    <w:pPr>
      <w:pBdr>
        <w:top w:val="single" w:sz="4" w:space="1" w:color="E7BC29" w:themeColor="accent3"/>
        <w:bottom w:val="single" w:sz="12" w:space="1" w:color="E7BC29" w:themeColor="accent3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00B0F0"/>
      <w:sz w:val="24"/>
      <w:szCs w:val="24"/>
    </w:rPr>
  </w:style>
  <w:style w:type="paragraph" w:styleId="Heading3">
    <w:name w:val="heading 3"/>
    <w:basedOn w:val="Normal"/>
    <w:next w:val="Normal"/>
    <w:unhideWhenUsed/>
    <w:qFormat/>
    <w:rsid w:val="006F5021"/>
    <w:pPr>
      <w:outlineLvl w:val="2"/>
    </w:pPr>
    <w:rPr>
      <w:rFonts w:asciiTheme="majorHAnsi" w:eastAsiaTheme="majorEastAsia" w:hAnsiTheme="majorHAnsi" w:cstheme="majorBidi"/>
      <w:color w:val="00B0F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6F50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B0F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sid w:val="006F5021"/>
    <w:rPr>
      <w:i/>
      <w:iCs/>
      <w:color w:val="00B0F0"/>
    </w:rPr>
  </w:style>
  <w:style w:type="paragraph" w:styleId="Footer">
    <w:name w:val="footer"/>
    <w:basedOn w:val="Normal"/>
    <w:link w:val="FooterChar"/>
    <w:uiPriority w:val="1"/>
    <w:unhideWhenUsed/>
    <w:rsid w:val="006F5021"/>
    <w:pPr>
      <w:jc w:val="right"/>
    </w:pPr>
    <w:rPr>
      <w:color w:val="00B0F0"/>
    </w:rPr>
  </w:style>
  <w:style w:type="character" w:customStyle="1" w:styleId="FooterChar">
    <w:name w:val="Footer Char"/>
    <w:basedOn w:val="DefaultParagraphFont"/>
    <w:link w:val="Footer"/>
    <w:uiPriority w:val="1"/>
    <w:rsid w:val="006F5021"/>
    <w:rPr>
      <w:color w:val="00B0F0"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5021"/>
    <w:rPr>
      <w:rFonts w:asciiTheme="majorHAnsi" w:eastAsiaTheme="majorEastAsia" w:hAnsiTheme="majorHAnsi" w:cstheme="majorBidi"/>
      <w:i/>
      <w:iCs/>
      <w:color w:val="00B0F0"/>
      <w:sz w:val="21"/>
      <w:szCs w:val="21"/>
    </w:rPr>
  </w:style>
  <w:style w:type="paragraph" w:styleId="ListParagraph">
    <w:name w:val="List Paragraph"/>
    <w:basedOn w:val="Normal"/>
    <w:uiPriority w:val="34"/>
    <w:unhideWhenUsed/>
    <w:qFormat/>
    <w:rsid w:val="00A073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214D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peland.allyssa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2339D110544C938496FC2EAE4CD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692AD-1923-4ABE-BAD1-F86F05ADB684}"/>
      </w:docPartPr>
      <w:docPartBody>
        <w:p w:rsidR="009D01CF" w:rsidRDefault="0097529E">
          <w:pPr>
            <w:pStyle w:val="7B2339D110544C938496FC2EAE4CDB43"/>
          </w:pPr>
          <w:r>
            <w:t>Team Meeting</w:t>
          </w:r>
        </w:p>
      </w:docPartBody>
    </w:docPart>
    <w:docPart>
      <w:docPartPr>
        <w:name w:val="2A8DA4B5A3064807AFBFCF83F450E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E56BE-1239-41AC-AE08-B07F02D06047}"/>
      </w:docPartPr>
      <w:docPartBody>
        <w:p w:rsidR="009D01CF" w:rsidRDefault="0097529E">
          <w:pPr>
            <w:pStyle w:val="2A8DA4B5A3064807AFBFCF83F450E7D0"/>
          </w:pPr>
          <w:r>
            <w:t>[Date | time]</w:t>
          </w:r>
        </w:p>
      </w:docPartBody>
    </w:docPart>
    <w:docPart>
      <w:docPartPr>
        <w:name w:val="0E7E0B7B26A0478EA171939C2685F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155B6-6D7D-4AD7-8163-281C353C0A6F}"/>
      </w:docPartPr>
      <w:docPartBody>
        <w:p w:rsidR="009D01CF" w:rsidRDefault="0097529E">
          <w:pPr>
            <w:pStyle w:val="0E7E0B7B26A0478EA171939C2685FDEB"/>
          </w:pPr>
          <w:r>
            <w:t>[Location]</w:t>
          </w:r>
        </w:p>
      </w:docPartBody>
    </w:docPart>
    <w:docPart>
      <w:docPartPr>
        <w:name w:val="968C066E04E14707A10FAD3D46DD3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AD0CC-DEF0-425B-9FF1-4A90ED09E96E}"/>
      </w:docPartPr>
      <w:docPartBody>
        <w:p w:rsidR="009D01CF" w:rsidRDefault="0097529E">
          <w:pPr>
            <w:pStyle w:val="968C066E04E14707A10FAD3D46DD3D20"/>
          </w:pPr>
          <w:r>
            <w:t>[Meeting called by]</w:t>
          </w:r>
        </w:p>
      </w:docPartBody>
    </w:docPart>
    <w:docPart>
      <w:docPartPr>
        <w:name w:val="81ECD62A9FE84F9FA8935A92F70E8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4E70F-EAEA-4C96-9027-20AEA3D441A8}"/>
      </w:docPartPr>
      <w:docPartBody>
        <w:p w:rsidR="009D01CF" w:rsidRDefault="0097529E">
          <w:pPr>
            <w:pStyle w:val="81ECD62A9FE84F9FA8935A92F70E8388"/>
          </w:pPr>
          <w:r>
            <w:t>[Type of meeting]</w:t>
          </w:r>
        </w:p>
      </w:docPartBody>
    </w:docPart>
    <w:docPart>
      <w:docPartPr>
        <w:name w:val="AD58FC1C7A354B55B62941394B382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CAE26-CB20-4EDA-A8E1-CF4D9486B766}"/>
      </w:docPartPr>
      <w:docPartBody>
        <w:p w:rsidR="009D01CF" w:rsidRDefault="0097529E">
          <w:pPr>
            <w:pStyle w:val="AD58FC1C7A354B55B62941394B382779"/>
          </w:pPr>
          <w:r>
            <w:t>[Facilitator]</w:t>
          </w:r>
        </w:p>
      </w:docPartBody>
    </w:docPart>
    <w:docPart>
      <w:docPartPr>
        <w:name w:val="546D245A9F574235B5C28EE93638E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3EB70-9E74-4B96-8D24-85E2AD4ED33E}"/>
      </w:docPartPr>
      <w:docPartBody>
        <w:p w:rsidR="009D01CF" w:rsidRDefault="0097529E">
          <w:pPr>
            <w:pStyle w:val="546D245A9F574235B5C28EE93638E033"/>
          </w:pPr>
          <w:r>
            <w:t>[Note taker]</w:t>
          </w:r>
        </w:p>
      </w:docPartBody>
    </w:docPart>
    <w:docPart>
      <w:docPartPr>
        <w:name w:val="D3B56E7F24324021A4AB84F51D351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F9367-5E51-4877-BC37-783C9E5659C0}"/>
      </w:docPartPr>
      <w:docPartBody>
        <w:p w:rsidR="009D01CF" w:rsidRDefault="0097529E">
          <w:pPr>
            <w:pStyle w:val="D3B56E7F24324021A4AB84F51D351BF8"/>
          </w:pPr>
          <w:r>
            <w:t>[Timekeeper]</w:t>
          </w:r>
        </w:p>
      </w:docPartBody>
    </w:docPart>
    <w:docPart>
      <w:docPartPr>
        <w:name w:val="A8C8901D5D844EA290339CAE5CF69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B8AC3-1F8C-4D60-997A-988DB8D4B46C}"/>
      </w:docPartPr>
      <w:docPartBody>
        <w:p w:rsidR="009D01CF" w:rsidRDefault="0097529E">
          <w:pPr>
            <w:pStyle w:val="A8C8901D5D844EA290339CAE5CF695D3"/>
          </w:pPr>
          <w:r>
            <w:t>[Please bring]</w:t>
          </w:r>
        </w:p>
      </w:docPartBody>
    </w:docPart>
    <w:docPart>
      <w:docPartPr>
        <w:name w:val="D121EB5A01DF40D7A0FD1D8D29E62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46EFB-6D7A-40E3-A06E-BC94C69A9258}"/>
      </w:docPartPr>
      <w:docPartBody>
        <w:p w:rsidR="009D01CF" w:rsidRDefault="0097529E">
          <w:pPr>
            <w:pStyle w:val="D121EB5A01DF40D7A0FD1D8D29E62AAD"/>
          </w:pPr>
          <w:r>
            <w:t>[Topic]</w:t>
          </w:r>
        </w:p>
      </w:docPartBody>
    </w:docPart>
    <w:docPart>
      <w:docPartPr>
        <w:name w:val="983BC81D7E084720A079000906428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A3F4F-2165-4373-AE16-B48ADEDD7951}"/>
      </w:docPartPr>
      <w:docPartBody>
        <w:p w:rsidR="009D01CF" w:rsidRDefault="0097529E">
          <w:pPr>
            <w:pStyle w:val="983BC81D7E084720A079000906428C94"/>
          </w:pPr>
          <w:r>
            <w:t>[Presenter]</w:t>
          </w:r>
        </w:p>
      </w:docPartBody>
    </w:docPart>
    <w:docPart>
      <w:docPartPr>
        <w:name w:val="8C9C8E8B1B854CDDA0C3AF8F1B6B4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04036-4DB6-40A1-BC8F-7EA43D015BAC}"/>
      </w:docPartPr>
      <w:docPartBody>
        <w:p w:rsidR="009D01CF" w:rsidRDefault="0097529E">
          <w:pPr>
            <w:pStyle w:val="8C9C8E8B1B854CDDA0C3AF8F1B6B4F68"/>
          </w:pPr>
          <w:r>
            <w:t>[Time]</w:t>
          </w:r>
        </w:p>
      </w:docPartBody>
    </w:docPart>
    <w:docPart>
      <w:docPartPr>
        <w:name w:val="D7D77008A544460E8709964765A46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94096-7FB0-4BC4-A627-F8834AD274A4}"/>
      </w:docPartPr>
      <w:docPartBody>
        <w:p w:rsidR="009D01CF" w:rsidRDefault="00F40231" w:rsidP="00F40231">
          <w:pPr>
            <w:pStyle w:val="D7D77008A544460E8709964765A46560"/>
          </w:pPr>
          <w:r>
            <w:t>Team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231"/>
    <w:rsid w:val="00421CAD"/>
    <w:rsid w:val="00561279"/>
    <w:rsid w:val="00614974"/>
    <w:rsid w:val="0097529E"/>
    <w:rsid w:val="009D01CF"/>
    <w:rsid w:val="00D6058E"/>
    <w:rsid w:val="00F4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2339D110544C938496FC2EAE4CDB43">
    <w:name w:val="7B2339D110544C938496FC2EAE4CDB43"/>
  </w:style>
  <w:style w:type="paragraph" w:customStyle="1" w:styleId="2A8DA4B5A3064807AFBFCF83F450E7D0">
    <w:name w:val="2A8DA4B5A3064807AFBFCF83F450E7D0"/>
  </w:style>
  <w:style w:type="paragraph" w:customStyle="1" w:styleId="0E7E0B7B26A0478EA171939C2685FDEB">
    <w:name w:val="0E7E0B7B26A0478EA171939C2685FDEB"/>
  </w:style>
  <w:style w:type="paragraph" w:customStyle="1" w:styleId="968C066E04E14707A10FAD3D46DD3D20">
    <w:name w:val="968C066E04E14707A10FAD3D46DD3D20"/>
  </w:style>
  <w:style w:type="paragraph" w:customStyle="1" w:styleId="81ECD62A9FE84F9FA8935A92F70E8388">
    <w:name w:val="81ECD62A9FE84F9FA8935A92F70E8388"/>
  </w:style>
  <w:style w:type="paragraph" w:customStyle="1" w:styleId="AD58FC1C7A354B55B62941394B382779">
    <w:name w:val="AD58FC1C7A354B55B62941394B382779"/>
  </w:style>
  <w:style w:type="paragraph" w:customStyle="1" w:styleId="546D245A9F574235B5C28EE93638E033">
    <w:name w:val="546D245A9F574235B5C28EE93638E033"/>
  </w:style>
  <w:style w:type="paragraph" w:customStyle="1" w:styleId="D3B56E7F24324021A4AB84F51D351BF8">
    <w:name w:val="D3B56E7F24324021A4AB84F51D351BF8"/>
  </w:style>
  <w:style w:type="paragraph" w:customStyle="1" w:styleId="A8C8901D5D844EA290339CAE5CF695D3">
    <w:name w:val="A8C8901D5D844EA290339CAE5CF695D3"/>
  </w:style>
  <w:style w:type="paragraph" w:customStyle="1" w:styleId="D121EB5A01DF40D7A0FD1D8D29E62AAD">
    <w:name w:val="D121EB5A01DF40D7A0FD1D8D29E62AAD"/>
  </w:style>
  <w:style w:type="paragraph" w:customStyle="1" w:styleId="983BC81D7E084720A079000906428C94">
    <w:name w:val="983BC81D7E084720A079000906428C94"/>
  </w:style>
  <w:style w:type="paragraph" w:customStyle="1" w:styleId="8C9C8E8B1B854CDDA0C3AF8F1B6B4F68">
    <w:name w:val="8C9C8E8B1B854CDDA0C3AF8F1B6B4F68"/>
  </w:style>
  <w:style w:type="paragraph" w:customStyle="1" w:styleId="D7D77008A544460E8709964765A46560">
    <w:name w:val="D7D77008A544460E8709964765A46560"/>
    <w:rsid w:val="00F402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D476D18-8DE7-4B31-82D3-E1E564D5DF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(informal).dotx</Template>
  <TotalTime>0</TotalTime>
  <Pages>1</Pages>
  <Words>363</Words>
  <Characters>1718</Characters>
  <Application>Microsoft Office Word</Application>
  <DocSecurity>0</DocSecurity>
  <Lines>31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2024-02-05T22:20:00Z</dcterms:created>
  <dcterms:modified xsi:type="dcterms:W3CDTF">2024-02-05T22:20:00Z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TC034630729991</vt:lpwstr>
  </property>
</Properties>
</file>