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381209846"/>
        <w:placeholder>
          <w:docPart w:val="7B2339D110544C938496FC2EAE4CDB43"/>
        </w:placeholder>
        <w15:appearance w15:val="hidden"/>
      </w:sdtPr>
      <w:sdtEndPr>
        <w:rPr>
          <w:rFonts w:asciiTheme="majorHAnsi" w:eastAsiaTheme="majorEastAsia" w:hAnsiTheme="majorHAnsi" w:cstheme="majorBidi"/>
          <w:color w:val="00B0F0"/>
          <w:sz w:val="72"/>
          <w:szCs w:val="72"/>
        </w:rPr>
      </w:sdtEndPr>
      <w:sdtContent>
        <w:p w14:paraId="04ED6263" w14:textId="3C455FF2" w:rsidR="004410C0" w:rsidRPr="00B3048A" w:rsidRDefault="004410C0" w:rsidP="004410C0">
          <w:pPr>
            <w:pStyle w:val="Heading1"/>
            <w:spacing w:after="0"/>
            <w:rPr>
              <w:sz w:val="56"/>
            </w:rPr>
          </w:pPr>
          <w:r w:rsidRPr="00B3048A">
            <w:rPr>
              <w:sz w:val="56"/>
            </w:rPr>
            <w:t>School Advisory Council</w:t>
          </w:r>
          <w:r w:rsidR="00C5488D">
            <w:rPr>
              <w:sz w:val="56"/>
            </w:rPr>
            <w:t xml:space="preserve"> </w:t>
          </w:r>
          <w:r w:rsidR="000A7D5F">
            <w:rPr>
              <w:sz w:val="56"/>
            </w:rPr>
            <w:t>Meeting</w:t>
          </w:r>
        </w:p>
        <w:sdt>
          <w:sdtPr>
            <w:rPr>
              <w:sz w:val="56"/>
            </w:rPr>
            <w:id w:val="-615522018"/>
            <w:placeholder>
              <w:docPart w:val="D7D77008A544460E8709964765A46560"/>
            </w:placeholder>
            <w15:appearance w15:val="hidden"/>
          </w:sdtPr>
          <w:sdtContent>
            <w:p w14:paraId="49CE6519" w14:textId="0C084460" w:rsidR="00F80B5C" w:rsidRPr="00381BD6" w:rsidRDefault="003A1326" w:rsidP="00381BD6">
              <w:pPr>
                <w:pStyle w:val="Heading1"/>
                <w:spacing w:after="0"/>
                <w:rPr>
                  <w:sz w:val="56"/>
                </w:rPr>
              </w:pPr>
              <w:r>
                <w:rPr>
                  <w:sz w:val="56"/>
                </w:rPr>
                <w:t>Audubon</w:t>
              </w:r>
              <w:r w:rsidR="000A7D5F">
                <w:rPr>
                  <w:sz w:val="56"/>
                </w:rPr>
                <w:t xml:space="preserve"> Elementary</w:t>
              </w:r>
            </w:p>
          </w:sdtContent>
        </w:sdt>
      </w:sdtContent>
    </w:sdt>
    <w:p w14:paraId="0E095DDB" w14:textId="18846919" w:rsidR="00F80B5C" w:rsidRDefault="007565B0" w:rsidP="006F5021">
      <w:pPr>
        <w:pBdr>
          <w:top w:val="single" w:sz="4" w:space="18" w:color="444D26" w:themeColor="text2"/>
        </w:pBdr>
        <w:spacing w:after="240"/>
        <w:jc w:val="right"/>
      </w:pPr>
      <w:r w:rsidRPr="004410C0">
        <w:rPr>
          <w:rStyle w:val="IntenseEmphasis"/>
        </w:rPr>
        <w:t xml:space="preserve">Date | </w:t>
      </w:r>
      <w:r w:rsidR="004410C0">
        <w:rPr>
          <w:rStyle w:val="IntenseEmphasis"/>
        </w:rPr>
        <w:t xml:space="preserve">Time </w:t>
      </w:r>
      <w:sdt>
        <w:sdtPr>
          <w:id w:val="705675763"/>
          <w:placeholder>
            <w:docPart w:val="2A8DA4B5A3064807AFBFCF83F450E7D0"/>
          </w:placeholder>
          <w:date w:fullDate="2023-02-16T14:50:00Z">
            <w:dateFormat w:val="M/d/yyyy h:mm am/pm"/>
            <w:lid w:val="en-US"/>
            <w:storeMappedDataAs w:val="dateTime"/>
            <w:calendar w:val="gregorian"/>
          </w:date>
        </w:sdtPr>
        <w:sdtContent>
          <w:r w:rsidR="00CC386C">
            <w:t>2/16/2023 2:50 PM</w:t>
          </w:r>
        </w:sdtContent>
      </w:sdt>
      <w:r>
        <w:t xml:space="preserve">| </w:t>
      </w:r>
      <w:r w:rsidRPr="004410C0"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0E7E0B7B26A0478EA171939C2685FDEB"/>
          </w:placeholder>
          <w15:appearance w15:val="hidden"/>
        </w:sdtPr>
        <w:sdtContent>
          <w:r w:rsidR="004E6584">
            <w:t>Audubon Media Center</w:t>
          </w:r>
        </w:sdtContent>
      </w:sdt>
    </w:p>
    <w:tbl>
      <w:tblPr>
        <w:tblW w:w="5265" w:type="pct"/>
        <w:tblBorders>
          <w:left w:val="single" w:sz="8" w:space="0" w:color="A5B592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5514"/>
        <w:gridCol w:w="5848"/>
      </w:tblGrid>
      <w:tr w:rsidR="00F80B5C" w14:paraId="1AA32F32" w14:textId="77777777" w:rsidTr="00381BD6">
        <w:trPr>
          <w:trHeight w:val="565"/>
        </w:trPr>
        <w:tc>
          <w:tcPr>
            <w:tcW w:w="5514" w:type="dxa"/>
            <w:tcBorders>
              <w:right w:val="single" w:sz="8" w:space="0" w:color="A5B592" w:themeColor="accent1"/>
            </w:tcBorders>
          </w:tcPr>
          <w:tbl>
            <w:tblPr>
              <w:tblW w:w="5450" w:type="dxa"/>
              <w:tblInd w:w="1" w:type="dxa"/>
              <w:tblBorders>
                <w:left w:val="single" w:sz="4" w:space="0" w:color="F3A447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2451"/>
              <w:gridCol w:w="2999"/>
            </w:tblGrid>
            <w:tr w:rsidR="00F80B5C" w14:paraId="48EB6325" w14:textId="77777777" w:rsidTr="00381BD6">
              <w:trPr>
                <w:trHeight w:val="92"/>
              </w:trPr>
              <w:tc>
                <w:tcPr>
                  <w:tcW w:w="2451" w:type="dxa"/>
                  <w:tcBorders>
                    <w:left w:val="nil"/>
                  </w:tcBorders>
                </w:tcPr>
                <w:p w14:paraId="18625202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968C066E04E14707A10FAD3D46DD3D20"/>
                  </w:placeholder>
                  <w15:appearance w15:val="hidden"/>
                </w:sdtPr>
                <w:sdtContent>
                  <w:tc>
                    <w:tcPr>
                      <w:tcW w:w="2999" w:type="dxa"/>
                      <w:tcBorders>
                        <w:right w:val="nil"/>
                      </w:tcBorders>
                    </w:tcPr>
                    <w:p w14:paraId="0EF0DA17" w14:textId="21B257D5" w:rsidR="00F80B5C" w:rsidRDefault="003A1326" w:rsidP="004E6584">
                      <w:pPr>
                        <w:spacing w:before="0" w:after="0"/>
                      </w:pPr>
                      <w:r>
                        <w:t>Candace Jones</w:t>
                      </w:r>
                    </w:p>
                  </w:tc>
                </w:sdtContent>
              </w:sdt>
            </w:tr>
            <w:tr w:rsidR="00F80B5C" w14:paraId="71F6A960" w14:textId="77777777" w:rsidTr="00381BD6">
              <w:trPr>
                <w:trHeight w:val="92"/>
              </w:trPr>
              <w:tc>
                <w:tcPr>
                  <w:tcW w:w="2451" w:type="dxa"/>
                  <w:tcBorders>
                    <w:left w:val="nil"/>
                  </w:tcBorders>
                </w:tcPr>
                <w:p w14:paraId="09476487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Type of meeting</w:t>
                  </w:r>
                </w:p>
              </w:tc>
              <w:sdt>
                <w:sdtPr>
                  <w:id w:val="-1539655202"/>
                  <w:placeholder>
                    <w:docPart w:val="81ECD62A9FE84F9FA8935A92F70E8388"/>
                  </w:placeholder>
                  <w15:appearance w15:val="hidden"/>
                </w:sdtPr>
                <w:sdtContent>
                  <w:tc>
                    <w:tcPr>
                      <w:tcW w:w="2999" w:type="dxa"/>
                      <w:tcBorders>
                        <w:right w:val="nil"/>
                      </w:tcBorders>
                    </w:tcPr>
                    <w:p w14:paraId="12E8399B" w14:textId="0E42D53D" w:rsidR="00F80B5C" w:rsidRDefault="00EB7A08" w:rsidP="004E6584">
                      <w:pPr>
                        <w:spacing w:before="0" w:after="0"/>
                      </w:pPr>
                      <w:r>
                        <w:t>February</w:t>
                      </w:r>
                      <w:r w:rsidR="000A7D5F">
                        <w:t xml:space="preserve"> SAC</w:t>
                      </w:r>
                    </w:p>
                  </w:tc>
                </w:sdtContent>
              </w:sdt>
            </w:tr>
            <w:tr w:rsidR="00F80B5C" w14:paraId="1599E556" w14:textId="77777777" w:rsidTr="00381BD6">
              <w:trPr>
                <w:trHeight w:val="85"/>
              </w:trPr>
              <w:tc>
                <w:tcPr>
                  <w:tcW w:w="2451" w:type="dxa"/>
                  <w:tcBorders>
                    <w:left w:val="nil"/>
                  </w:tcBorders>
                </w:tcPr>
                <w:p w14:paraId="1ECCBF50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Facilitator</w:t>
                  </w:r>
                </w:p>
              </w:tc>
              <w:sdt>
                <w:sdtPr>
                  <w:id w:val="-582762193"/>
                  <w:placeholder>
                    <w:docPart w:val="AD58FC1C7A354B55B62941394B382779"/>
                  </w:placeholder>
                  <w15:appearance w15:val="hidden"/>
                </w:sdtPr>
                <w:sdtContent>
                  <w:tc>
                    <w:tcPr>
                      <w:tcW w:w="2999" w:type="dxa"/>
                      <w:tcBorders>
                        <w:right w:val="nil"/>
                      </w:tcBorders>
                    </w:tcPr>
                    <w:p w14:paraId="2FD42838" w14:textId="77777777" w:rsidR="006F5021" w:rsidRDefault="006F5021" w:rsidP="004E6584">
                      <w:pPr>
                        <w:spacing w:before="0" w:after="0"/>
                        <w:rPr>
                          <w:sz w:val="6"/>
                          <w:szCs w:val="6"/>
                        </w:rPr>
                      </w:pPr>
                    </w:p>
                    <w:p w14:paraId="1FA4F00D" w14:textId="79A11531" w:rsidR="00F80B5C" w:rsidRDefault="006F5021" w:rsidP="004E6584">
                      <w:pPr>
                        <w:spacing w:before="0" w:after="0"/>
                        <w:ind w:left="0"/>
                      </w:pPr>
                      <w:r>
                        <w:rPr>
                          <w:sz w:val="6"/>
                          <w:szCs w:val="6"/>
                        </w:rPr>
                        <w:t xml:space="preserve">   </w:t>
                      </w:r>
                      <w:r w:rsidR="000243A9">
                        <w:t>Gina Loggins/C</w:t>
                      </w:r>
                      <w:r w:rsidR="003A1326">
                        <w:t>andace Jones</w:t>
                      </w:r>
                    </w:p>
                  </w:tc>
                </w:sdtContent>
              </w:sdt>
            </w:tr>
            <w:tr w:rsidR="00F80B5C" w14:paraId="7BC68B8D" w14:textId="77777777" w:rsidTr="00381BD6">
              <w:trPr>
                <w:trHeight w:val="92"/>
              </w:trPr>
              <w:tc>
                <w:tcPr>
                  <w:tcW w:w="2451" w:type="dxa"/>
                  <w:tcBorders>
                    <w:left w:val="nil"/>
                  </w:tcBorders>
                </w:tcPr>
                <w:p w14:paraId="4BFFDA13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Note taker</w:t>
                  </w:r>
                </w:p>
              </w:tc>
              <w:sdt>
                <w:sdtPr>
                  <w:id w:val="-2138095640"/>
                  <w:placeholder>
                    <w:docPart w:val="546D245A9F574235B5C28EE93638E033"/>
                  </w:placeholder>
                  <w15:appearance w15:val="hidden"/>
                </w:sdtPr>
                <w:sdtContent>
                  <w:tc>
                    <w:tcPr>
                      <w:tcW w:w="2999" w:type="dxa"/>
                      <w:tcBorders>
                        <w:right w:val="nil"/>
                      </w:tcBorders>
                    </w:tcPr>
                    <w:p w14:paraId="315DEFD5" w14:textId="77790B34" w:rsidR="00F80B5C" w:rsidRDefault="000243A9" w:rsidP="004E6584">
                      <w:pPr>
                        <w:spacing w:before="0" w:after="0"/>
                      </w:pPr>
                      <w:r>
                        <w:t>Melissa Kirkland</w:t>
                      </w:r>
                    </w:p>
                  </w:tc>
                </w:sdtContent>
              </w:sdt>
            </w:tr>
            <w:tr w:rsidR="00F80B5C" w14:paraId="50C3E24C" w14:textId="77777777" w:rsidTr="00381BD6">
              <w:trPr>
                <w:trHeight w:val="92"/>
              </w:trPr>
              <w:tc>
                <w:tcPr>
                  <w:tcW w:w="2451" w:type="dxa"/>
                  <w:tcBorders>
                    <w:left w:val="nil"/>
                  </w:tcBorders>
                </w:tcPr>
                <w:p w14:paraId="0AE4A3E0" w14:textId="79AFCEBC" w:rsidR="00F80B5C" w:rsidRPr="004410C0" w:rsidRDefault="00F80B5C" w:rsidP="004E6584">
                  <w:pPr>
                    <w:pStyle w:val="Heading3"/>
                    <w:spacing w:before="0" w:after="0"/>
                  </w:pPr>
                </w:p>
              </w:tc>
              <w:tc>
                <w:tcPr>
                  <w:tcW w:w="2999" w:type="dxa"/>
                  <w:tcBorders>
                    <w:right w:val="nil"/>
                  </w:tcBorders>
                </w:tcPr>
                <w:sdt>
                  <w:sdtPr>
                    <w:id w:val="-90628238"/>
                    <w:placeholder>
                      <w:docPart w:val="D3B56E7F24324021A4AB84F51D351BF8"/>
                    </w:placeholder>
                    <w:showingPlcHdr/>
                    <w15:appearance w15:val="hidden"/>
                  </w:sdtPr>
                  <w:sdtContent>
                    <w:p w14:paraId="006F8166" w14:textId="1E0676E3" w:rsidR="00F80B5C" w:rsidRDefault="000243A9" w:rsidP="004E6584">
                      <w:pPr>
                        <w:spacing w:before="0" w:after="0"/>
                      </w:pPr>
                      <w:r>
                        <w:t>[Timekeeper]</w:t>
                      </w:r>
                    </w:p>
                  </w:sdtContent>
                </w:sdt>
              </w:tc>
            </w:tr>
          </w:tbl>
          <w:p w14:paraId="05CD58F4" w14:textId="77777777" w:rsidR="00F80B5C" w:rsidRDefault="00F80B5C" w:rsidP="004E6584">
            <w:pPr>
              <w:spacing w:before="0" w:after="0"/>
            </w:pPr>
          </w:p>
        </w:tc>
        <w:tc>
          <w:tcPr>
            <w:tcW w:w="5847" w:type="dxa"/>
            <w:tcBorders>
              <w:left w:val="single" w:sz="8" w:space="0" w:color="A5B592" w:themeColor="accent1"/>
            </w:tcBorders>
          </w:tcPr>
          <w:p w14:paraId="31DA3154" w14:textId="09033DBA" w:rsidR="00C03313" w:rsidRDefault="004410C0" w:rsidP="004E6584">
            <w:pPr>
              <w:spacing w:before="0" w:after="0"/>
            </w:pPr>
            <w:r w:rsidRPr="004410C0">
              <w:rPr>
                <w:color w:val="00B0F0"/>
              </w:rPr>
              <w:t>Attendees:</w:t>
            </w:r>
            <w:sdt>
              <w:sdtPr>
                <w:id w:val="-1976213528"/>
                <w:placeholder>
                  <w:docPart w:val="A8C8901D5D844EA290339CAE5CF695D3"/>
                </w:placeholder>
                <w15:appearance w15:val="hidden"/>
              </w:sdtPr>
              <w:sdtContent>
                <w:r>
                  <w:t xml:space="preserve"> </w:t>
                </w:r>
                <w:r w:rsidR="000A7D5F">
                  <w:t>School Advisory Council Members</w:t>
                </w:r>
              </w:sdtContent>
            </w:sdt>
          </w:p>
          <w:p w14:paraId="42D3096D" w14:textId="0790B9A7" w:rsidR="00C03313" w:rsidRDefault="00C03313" w:rsidP="004E6584">
            <w:pPr>
              <w:spacing w:before="0" w:after="0"/>
            </w:pPr>
            <w:r>
              <w:t>Candace Jones</w:t>
            </w:r>
            <w:r w:rsidR="00E42D36">
              <w:t xml:space="preserve">          </w:t>
            </w:r>
            <w:r>
              <w:t xml:space="preserve">Gina Loggins           </w:t>
            </w:r>
            <w:r w:rsidR="00D21F45">
              <w:t xml:space="preserve">  </w:t>
            </w:r>
            <w:r>
              <w:t xml:space="preserve"> </w:t>
            </w:r>
            <w:r w:rsidR="000243A9">
              <w:t xml:space="preserve"> </w:t>
            </w:r>
            <w:r>
              <w:t xml:space="preserve"> </w:t>
            </w:r>
            <w:r w:rsidR="00D21F45">
              <w:t xml:space="preserve"> </w:t>
            </w:r>
            <w:r w:rsidR="000243A9">
              <w:t xml:space="preserve"> </w:t>
            </w:r>
            <w:r>
              <w:t xml:space="preserve"> Ron </w:t>
            </w:r>
            <w:proofErr w:type="spellStart"/>
            <w:r>
              <w:t>Patchell</w:t>
            </w:r>
            <w:proofErr w:type="spellEnd"/>
            <w:r>
              <w:t xml:space="preserve">        </w:t>
            </w:r>
            <w:r w:rsidR="00E42D36">
              <w:t xml:space="preserve">              </w:t>
            </w:r>
            <w:r>
              <w:t xml:space="preserve"> Elaine New           </w:t>
            </w:r>
            <w:r w:rsidR="00E42D36">
              <w:t xml:space="preserve">   </w:t>
            </w:r>
            <w:r>
              <w:t xml:space="preserve"> </w:t>
            </w:r>
            <w:r w:rsidR="000243A9">
              <w:t xml:space="preserve"> Stephanie Nickerson</w:t>
            </w:r>
            <w:r w:rsidR="004E6584">
              <w:t xml:space="preserve"> </w:t>
            </w:r>
            <w:r w:rsidR="00D21F45">
              <w:t xml:space="preserve">   </w:t>
            </w:r>
            <w:r w:rsidR="004E6584">
              <w:t xml:space="preserve"> Ted Howley</w:t>
            </w:r>
          </w:p>
          <w:p w14:paraId="4DFDB153" w14:textId="724621EF" w:rsidR="00C03313" w:rsidRDefault="000243A9" w:rsidP="004E6584">
            <w:pPr>
              <w:spacing w:before="0" w:after="0"/>
            </w:pPr>
            <w:r>
              <w:t xml:space="preserve">Wendy </w:t>
            </w:r>
            <w:proofErr w:type="spellStart"/>
            <w:r>
              <w:t>Dunegan</w:t>
            </w:r>
            <w:proofErr w:type="spellEnd"/>
            <w:r w:rsidR="004E6584">
              <w:t xml:space="preserve">     </w:t>
            </w:r>
            <w:r>
              <w:t xml:space="preserve"> </w:t>
            </w:r>
            <w:r w:rsidR="004E6584">
              <w:t xml:space="preserve"> Jennifer </w:t>
            </w:r>
            <w:proofErr w:type="spellStart"/>
            <w:r w:rsidR="004E6584">
              <w:t>Lenderman</w:t>
            </w:r>
            <w:proofErr w:type="spellEnd"/>
            <w:r w:rsidR="004E6584">
              <w:t xml:space="preserve">  </w:t>
            </w:r>
            <w:r>
              <w:t xml:space="preserve">    David </w:t>
            </w:r>
            <w:proofErr w:type="spellStart"/>
            <w:r>
              <w:t>Brodigan</w:t>
            </w:r>
            <w:proofErr w:type="spellEnd"/>
          </w:p>
          <w:p w14:paraId="100DA3BE" w14:textId="4D7997BC" w:rsidR="00491364" w:rsidRDefault="000243A9" w:rsidP="004E6584">
            <w:pPr>
              <w:spacing w:before="0" w:after="0"/>
            </w:pPr>
            <w:r>
              <w:t xml:space="preserve">Kathy Motty               </w:t>
            </w:r>
            <w:r w:rsidR="00DC3816">
              <w:t xml:space="preserve">Kevin </w:t>
            </w:r>
            <w:proofErr w:type="spellStart"/>
            <w:r w:rsidR="00DC3816">
              <w:t>Radlein</w:t>
            </w:r>
            <w:proofErr w:type="spellEnd"/>
            <w:r w:rsidR="00D21F45">
              <w:t xml:space="preserve">                Jessica </w:t>
            </w:r>
            <w:proofErr w:type="spellStart"/>
            <w:r w:rsidR="00D21F45">
              <w:t>Saltsman</w:t>
            </w:r>
            <w:proofErr w:type="spellEnd"/>
          </w:p>
          <w:p w14:paraId="10EFCEA5" w14:textId="23D68AE8" w:rsidR="0082217B" w:rsidRPr="0082217B" w:rsidRDefault="000243A9" w:rsidP="0082217B">
            <w:pPr>
              <w:spacing w:before="0" w:after="0"/>
            </w:pPr>
            <w:r>
              <w:t xml:space="preserve">Britany </w:t>
            </w:r>
            <w:proofErr w:type="spellStart"/>
            <w:r>
              <w:t>Maghasamy</w:t>
            </w:r>
            <w:proofErr w:type="spellEnd"/>
            <w:r>
              <w:t xml:space="preserve">   Melissa Kirkland          Melissa Killen</w:t>
            </w:r>
            <w:r w:rsidR="0082217B">
              <w:t xml:space="preserve"> </w:t>
            </w:r>
            <w:r w:rsidR="0082217B">
              <w:rPr>
                <w:rFonts w:eastAsia="Times New Roman"/>
              </w:rPr>
              <w:t xml:space="preserve">Deborah Rosado </w:t>
            </w:r>
            <w:r w:rsidR="000F4E8F">
              <w:rPr>
                <w:rFonts w:eastAsia="Times New Roman"/>
              </w:rPr>
              <w:t xml:space="preserve">         Stephanie </w:t>
            </w:r>
            <w:proofErr w:type="spellStart"/>
            <w:r w:rsidR="000F4E8F">
              <w:rPr>
                <w:rFonts w:eastAsia="Times New Roman"/>
              </w:rPr>
              <w:t>Chipner</w:t>
            </w:r>
            <w:proofErr w:type="spellEnd"/>
            <w:r w:rsidR="000F4E8F">
              <w:rPr>
                <w:rFonts w:eastAsia="Times New Roman"/>
              </w:rPr>
              <w:t xml:space="preserve">       Amanda Carter</w:t>
            </w:r>
          </w:p>
          <w:p w14:paraId="5C63C449" w14:textId="3CBBEFC6" w:rsidR="004E6584" w:rsidRPr="00C03313" w:rsidRDefault="000F4E8F" w:rsidP="004E6584">
            <w:pPr>
              <w:spacing w:before="0"/>
            </w:pPr>
            <w:r>
              <w:t xml:space="preserve">Tammy </w:t>
            </w:r>
            <w:proofErr w:type="spellStart"/>
            <w:r>
              <w:t>Crisafulli</w:t>
            </w:r>
            <w:proofErr w:type="spellEnd"/>
          </w:p>
        </w:tc>
      </w:tr>
      <w:tr w:rsidR="000F4E8F" w14:paraId="2D3FC065" w14:textId="77777777" w:rsidTr="00381BD6">
        <w:trPr>
          <w:trHeight w:val="565"/>
        </w:trPr>
        <w:tc>
          <w:tcPr>
            <w:tcW w:w="5514" w:type="dxa"/>
            <w:tcBorders>
              <w:right w:val="single" w:sz="8" w:space="0" w:color="A5B592" w:themeColor="accent1"/>
            </w:tcBorders>
          </w:tcPr>
          <w:p w14:paraId="6F65B49B" w14:textId="69B9A5CA" w:rsidR="00381BD6" w:rsidRPr="00381BD6" w:rsidRDefault="00381BD6" w:rsidP="00381BD6">
            <w:pPr>
              <w:ind w:left="0"/>
            </w:pPr>
          </w:p>
        </w:tc>
        <w:tc>
          <w:tcPr>
            <w:tcW w:w="5847" w:type="dxa"/>
            <w:tcBorders>
              <w:left w:val="single" w:sz="8" w:space="0" w:color="A5B592" w:themeColor="accent1"/>
            </w:tcBorders>
          </w:tcPr>
          <w:p w14:paraId="2BCE87E2" w14:textId="77777777" w:rsidR="000F4E8F" w:rsidRPr="004410C0" w:rsidRDefault="000F4E8F" w:rsidP="004E6584">
            <w:pPr>
              <w:spacing w:before="0" w:after="0"/>
              <w:rPr>
                <w:color w:val="00B0F0"/>
              </w:rPr>
            </w:pPr>
          </w:p>
        </w:tc>
      </w:tr>
    </w:tbl>
    <w:p w14:paraId="49F6500E" w14:textId="12C93861" w:rsidR="00F80B5C" w:rsidRPr="006F5021" w:rsidRDefault="007565B0" w:rsidP="00C03313">
      <w:pPr>
        <w:ind w:left="0"/>
        <w:rPr>
          <w:rFonts w:asciiTheme="majorHAnsi" w:hAnsiTheme="majorHAnsi"/>
          <w:b/>
          <w:color w:val="00B0F0"/>
          <w:sz w:val="24"/>
          <w:u w:val="single"/>
        </w:rPr>
      </w:pPr>
      <w:r w:rsidRPr="006F5021">
        <w:rPr>
          <w:rFonts w:asciiTheme="majorHAnsi" w:hAnsiTheme="majorHAnsi"/>
          <w:b/>
          <w:color w:val="00B0F0"/>
          <w:sz w:val="24"/>
          <w:u w:val="single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10800"/>
      </w:tblGrid>
      <w:tr w:rsidR="00F80B5C" w14:paraId="524258F1" w14:textId="77777777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title"/>
            </w:tblPr>
            <w:tblGrid>
              <w:gridCol w:w="6660"/>
              <w:gridCol w:w="2340"/>
              <w:gridCol w:w="1800"/>
            </w:tblGrid>
            <w:tr w:rsidR="00F80B5C" w14:paraId="37CC8F6E" w14:textId="77777777">
              <w:tc>
                <w:tcPr>
                  <w:tcW w:w="6660" w:type="dxa"/>
                </w:tcPr>
                <w:p w14:paraId="096A0DB8" w14:textId="77777777" w:rsidR="00F80B5C" w:rsidRDefault="007565B0">
                  <w:pPr>
                    <w:pStyle w:val="Heading3"/>
                    <w:spacing w:after="0"/>
                  </w:pPr>
                  <w:r w:rsidRPr="006F5021">
                    <w:t>Topic</w:t>
                  </w:r>
                </w:p>
              </w:tc>
              <w:tc>
                <w:tcPr>
                  <w:tcW w:w="2340" w:type="dxa"/>
                </w:tcPr>
                <w:p w14:paraId="449CFD26" w14:textId="77777777" w:rsidR="00F80B5C" w:rsidRPr="006F5021" w:rsidRDefault="007565B0">
                  <w:pPr>
                    <w:pStyle w:val="Heading3"/>
                    <w:spacing w:after="0"/>
                  </w:pPr>
                  <w:r w:rsidRPr="006F5021">
                    <w:t>Presenter</w:t>
                  </w:r>
                </w:p>
              </w:tc>
              <w:tc>
                <w:tcPr>
                  <w:tcW w:w="1800" w:type="dxa"/>
                </w:tcPr>
                <w:p w14:paraId="55A86236" w14:textId="77777777" w:rsidR="00F80B5C" w:rsidRPr="006F5021" w:rsidRDefault="006F5021">
                  <w:pPr>
                    <w:pStyle w:val="Heading3"/>
                    <w:spacing w:after="0"/>
                  </w:pPr>
                  <w:r>
                    <w:t>Time A</w:t>
                  </w:r>
                  <w:r w:rsidR="007565B0" w:rsidRPr="006F5021">
                    <w:t>llotted</w:t>
                  </w:r>
                </w:p>
              </w:tc>
            </w:tr>
          </w:tbl>
          <w:p w14:paraId="3DA73252" w14:textId="77777777" w:rsidR="00F80B5C" w:rsidRDefault="00F80B5C">
            <w:pPr>
              <w:pStyle w:val="Heading3"/>
              <w:spacing w:after="0"/>
            </w:pPr>
          </w:p>
        </w:tc>
      </w:tr>
      <w:tr w:rsidR="00F80B5C" w14:paraId="1ED00818" w14:textId="77777777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items"/>
            </w:tblPr>
            <w:tblGrid>
              <w:gridCol w:w="541"/>
              <w:gridCol w:w="6112"/>
              <w:gridCol w:w="2347"/>
              <w:gridCol w:w="1800"/>
            </w:tblGrid>
            <w:tr w:rsidR="00F80B5C" w14:paraId="0E8265CD" w14:textId="77777777">
              <w:sdt>
                <w:sdt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Content>
                  <w:tc>
                    <w:tcPr>
                      <w:tcW w:w="541" w:type="dxa"/>
                    </w:tcPr>
                    <w:p w14:paraId="565AF7A2" w14:textId="77777777" w:rsidR="00F80B5C" w:rsidRDefault="007565B0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061053076"/>
                  <w:placeholder>
                    <w:docPart w:val="D121EB5A01DF40D7A0FD1D8D29E62AAD"/>
                  </w:placeholder>
                  <w15:appearance w15:val="hidden"/>
                </w:sdtPr>
                <w:sdtContent>
                  <w:tc>
                    <w:tcPr>
                      <w:tcW w:w="6112" w:type="dxa"/>
                    </w:tcPr>
                    <w:p w14:paraId="7ADAD2C5" w14:textId="5AE157F5" w:rsidR="00F80B5C" w:rsidRDefault="006F5021" w:rsidP="006F5021">
                      <w:pPr>
                        <w:spacing w:after="0"/>
                      </w:pPr>
                      <w:r>
                        <w:t>Welcome</w:t>
                      </w:r>
                      <w:r w:rsidR="00D21F45">
                        <w:t xml:space="preserve"> – Quick Overview 2</w:t>
                      </w:r>
                      <w:r w:rsidR="00370446">
                        <w:t>2</w:t>
                      </w:r>
                      <w:r w:rsidR="00D21F45">
                        <w:t>-2</w:t>
                      </w:r>
                      <w:r w:rsidR="00370446">
                        <w:t>3</w:t>
                      </w:r>
                    </w:p>
                  </w:tc>
                </w:sdtContent>
              </w:sdt>
              <w:sdt>
                <w:sdtPr>
                  <w:id w:val="416301333"/>
                  <w:placeholder>
                    <w:docPart w:val="983BC81D7E084720A079000906428C94"/>
                  </w:placeholder>
                  <w15:appearance w15:val="hidden"/>
                </w:sdtPr>
                <w:sdtContent>
                  <w:tc>
                    <w:tcPr>
                      <w:tcW w:w="2347" w:type="dxa"/>
                    </w:tcPr>
                    <w:p w14:paraId="37D4D65D" w14:textId="30366771" w:rsidR="00F80B5C" w:rsidRDefault="003A1326" w:rsidP="003A1326">
                      <w:pPr>
                        <w:spacing w:after="0"/>
                      </w:pPr>
                      <w:r>
                        <w:t>Candace Jones</w:t>
                      </w:r>
                    </w:p>
                  </w:tc>
                </w:sdtContent>
              </w:sdt>
              <w:sdt>
                <w:sdtPr>
                  <w:id w:val="478045287"/>
                  <w:placeholder>
                    <w:docPart w:val="8C9C8E8B1B854CDDA0C3AF8F1B6B4F68"/>
                  </w:placeholder>
                  <w15:appearance w15:val="hidden"/>
                </w:sdtPr>
                <w:sdtContent>
                  <w:tc>
                    <w:tcPr>
                      <w:tcW w:w="1800" w:type="dxa"/>
                    </w:tcPr>
                    <w:p w14:paraId="7B307EEE" w14:textId="33C0870F" w:rsidR="00F80B5C" w:rsidRDefault="003A1326" w:rsidP="003A1326">
                      <w:pPr>
                        <w:spacing w:after="0"/>
                      </w:pPr>
                      <w:r>
                        <w:t>2:</w:t>
                      </w:r>
                      <w:r w:rsidR="00370446">
                        <w:t>50</w:t>
                      </w:r>
                      <w:r w:rsidR="00E42D36">
                        <w:t xml:space="preserve"> pm-</w:t>
                      </w:r>
                      <w:r>
                        <w:t>2:55 pm</w:t>
                      </w:r>
                    </w:p>
                  </w:tc>
                </w:sdtContent>
              </w:sdt>
            </w:tr>
            <w:tr w:rsidR="00F80B5C" w14:paraId="5FBFC390" w14:textId="77777777">
              <w:sdt>
                <w:sdtPr>
                  <w:id w:val="478805058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Content>
                  <w:tc>
                    <w:tcPr>
                      <w:tcW w:w="541" w:type="dxa"/>
                    </w:tcPr>
                    <w:p w14:paraId="3B882E55" w14:textId="77777777" w:rsidR="00F80B5C" w:rsidRDefault="007565B0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112" w:type="dxa"/>
                </w:tcPr>
                <w:p w14:paraId="726649F1" w14:textId="1D5A50D1" w:rsidR="00F80B5C" w:rsidRDefault="00CC386C" w:rsidP="000F4E8F">
                  <w:pPr>
                    <w:spacing w:after="0"/>
                    <w:ind w:left="0"/>
                  </w:pPr>
                  <w:r>
                    <w:t xml:space="preserve"> Youth Truth Survey</w:t>
                  </w:r>
                </w:p>
              </w:tc>
              <w:sdt>
                <w:sdtPr>
                  <w:id w:val="-1036039328"/>
                  <w:placeholder>
                    <w:docPart w:val="983BC81D7E084720A079000906428C94"/>
                  </w:placeholder>
                  <w15:appearance w15:val="hidden"/>
                </w:sdtPr>
                <w:sdtContent>
                  <w:tc>
                    <w:tcPr>
                      <w:tcW w:w="2347" w:type="dxa"/>
                    </w:tcPr>
                    <w:p w14:paraId="592FA54D" w14:textId="2105F455" w:rsidR="00F80B5C" w:rsidRDefault="003A1326" w:rsidP="006F5021">
                      <w:pPr>
                        <w:spacing w:after="0"/>
                      </w:pPr>
                      <w:r>
                        <w:t>Candace</w:t>
                      </w:r>
                      <w:r w:rsidR="00BD1901">
                        <w:t xml:space="preserve"> Jones</w:t>
                      </w:r>
                    </w:p>
                  </w:tc>
                </w:sdtContent>
              </w:sdt>
              <w:sdt>
                <w:sdtPr>
                  <w:id w:val="-179668635"/>
                  <w:placeholder>
                    <w:docPart w:val="8C9C8E8B1B854CDDA0C3AF8F1B6B4F68"/>
                  </w:placeholder>
                  <w15:appearance w15:val="hidden"/>
                </w:sdtPr>
                <w:sdtContent>
                  <w:tc>
                    <w:tcPr>
                      <w:tcW w:w="1800" w:type="dxa"/>
                    </w:tcPr>
                    <w:p w14:paraId="13E55377" w14:textId="5B1E520C" w:rsidR="00F80B5C" w:rsidRDefault="003A1326" w:rsidP="00A0734B">
                      <w:pPr>
                        <w:spacing w:after="0"/>
                      </w:pPr>
                      <w:r>
                        <w:t>2:55</w:t>
                      </w:r>
                      <w:r w:rsidR="00E42D36">
                        <w:t xml:space="preserve"> </w:t>
                      </w:r>
                      <w:r>
                        <w:t>pm-3:</w:t>
                      </w:r>
                      <w:r w:rsidR="000D5D63">
                        <w:t>15</w:t>
                      </w:r>
                      <w:r>
                        <w:t xml:space="preserve"> </w:t>
                      </w:r>
                      <w:r w:rsidR="00BD1901">
                        <w:t>pm</w:t>
                      </w:r>
                    </w:p>
                  </w:tc>
                </w:sdtContent>
              </w:sdt>
            </w:tr>
            <w:tr w:rsidR="00F80B5C" w14:paraId="744F5209" w14:textId="77777777">
              <w:sdt>
                <w:sdtPr>
                  <w:id w:val="51859784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Content>
                  <w:tc>
                    <w:tcPr>
                      <w:tcW w:w="541" w:type="dxa"/>
                    </w:tcPr>
                    <w:p w14:paraId="1AEFDDAF" w14:textId="77777777" w:rsidR="00F80B5C" w:rsidRDefault="007565B0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112" w:type="dxa"/>
                </w:tcPr>
                <w:p w14:paraId="7F184209" w14:textId="5B3C181D" w:rsidR="00F80B5C" w:rsidRDefault="00020834" w:rsidP="00020834">
                  <w:pPr>
                    <w:spacing w:after="0"/>
                    <w:ind w:left="0"/>
                  </w:pPr>
                  <w:r>
                    <w:t xml:space="preserve"> </w:t>
                  </w:r>
                  <w:r w:rsidR="00CC386C">
                    <w:t>Book Purchase Guidelines and input</w:t>
                  </w:r>
                </w:p>
              </w:tc>
              <w:sdt>
                <w:sdtPr>
                  <w:id w:val="-589615949"/>
                  <w:placeholder>
                    <w:docPart w:val="983BC81D7E084720A079000906428C94"/>
                  </w:placeholder>
                  <w15:appearance w15:val="hidden"/>
                </w:sdtPr>
                <w:sdtContent>
                  <w:tc>
                    <w:tcPr>
                      <w:tcW w:w="2347" w:type="dxa"/>
                    </w:tcPr>
                    <w:p w14:paraId="60AA4DB3" w14:textId="14ADEE18" w:rsidR="00F80B5C" w:rsidRDefault="000F4E8F" w:rsidP="003A1326">
                      <w:pPr>
                        <w:spacing w:after="0"/>
                      </w:pPr>
                      <w:r>
                        <w:t>Candace Jones</w:t>
                      </w:r>
                    </w:p>
                  </w:tc>
                </w:sdtContent>
              </w:sdt>
              <w:sdt>
                <w:sdtPr>
                  <w:id w:val="733512956"/>
                  <w:placeholder>
                    <w:docPart w:val="8C9C8E8B1B854CDDA0C3AF8F1B6B4F68"/>
                  </w:placeholder>
                  <w15:appearance w15:val="hidden"/>
                </w:sdtPr>
                <w:sdtContent>
                  <w:tc>
                    <w:tcPr>
                      <w:tcW w:w="1800" w:type="dxa"/>
                    </w:tcPr>
                    <w:p w14:paraId="0073C4BE" w14:textId="16547386" w:rsidR="00F80B5C" w:rsidRDefault="003A1326" w:rsidP="00A0734B">
                      <w:pPr>
                        <w:spacing w:after="0"/>
                      </w:pPr>
                      <w:r>
                        <w:t>3:</w:t>
                      </w:r>
                      <w:r w:rsidR="000D5D63">
                        <w:t>15</w:t>
                      </w:r>
                      <w:r w:rsidR="00E42D36">
                        <w:t xml:space="preserve"> pm-3:</w:t>
                      </w:r>
                      <w:r w:rsidR="000D5D63">
                        <w:t>30</w:t>
                      </w:r>
                      <w:r w:rsidR="00E42D36">
                        <w:t xml:space="preserve"> </w:t>
                      </w:r>
                      <w:r w:rsidR="00BD1901">
                        <w:t>pm</w:t>
                      </w:r>
                    </w:p>
                  </w:tc>
                </w:sdtContent>
              </w:sdt>
            </w:tr>
          </w:tbl>
          <w:p w14:paraId="220B1923" w14:textId="77777777" w:rsidR="00F80B5C" w:rsidRDefault="00F80B5C">
            <w:pPr>
              <w:spacing w:after="0"/>
            </w:pPr>
          </w:p>
        </w:tc>
      </w:tr>
    </w:tbl>
    <w:p w14:paraId="3890D6E9" w14:textId="5AD9C164" w:rsidR="003A1326" w:rsidRDefault="00000000" w:rsidP="00E42D36">
      <w:pPr>
        <w:tabs>
          <w:tab w:val="left" w:pos="1155"/>
        </w:tabs>
      </w:pPr>
      <w:sdt>
        <w:sdtPr>
          <w:id w:val="-217448705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A1326">
            <w:rPr>
              <w:rFonts w:ascii="MS Gothic" w:eastAsia="MS Gothic" w:hAnsi="MS Gothic" w:hint="eastAsia"/>
            </w:rPr>
            <w:t>☐</w:t>
          </w:r>
        </w:sdtContent>
      </w:sdt>
      <w:r w:rsidR="003A1326">
        <w:t xml:space="preserve">      </w:t>
      </w:r>
      <w:r w:rsidR="00CC386C">
        <w:t>Data from FAST</w:t>
      </w:r>
      <w:r w:rsidR="000D5D63">
        <w:tab/>
      </w:r>
      <w:r w:rsidR="000D5D63">
        <w:tab/>
      </w:r>
      <w:r w:rsidR="000D5D63">
        <w:tab/>
        <w:t xml:space="preserve"> </w:t>
      </w:r>
      <w:proofErr w:type="gramStart"/>
      <w:r w:rsidR="00CC386C">
        <w:tab/>
      </w:r>
      <w:r w:rsidR="000D5D63">
        <w:t xml:space="preserve">  </w:t>
      </w:r>
      <w:r w:rsidR="00CC386C">
        <w:tab/>
      </w:r>
      <w:proofErr w:type="gramEnd"/>
      <w:r w:rsidR="00CC386C">
        <w:tab/>
      </w:r>
      <w:r w:rsidR="00CC386C">
        <w:tab/>
        <w:t xml:space="preserve">   </w:t>
      </w:r>
      <w:r w:rsidR="000D5D63">
        <w:t xml:space="preserve">  </w:t>
      </w:r>
      <w:r w:rsidR="000F4E8F">
        <w:t>Candace Jones</w:t>
      </w:r>
      <w:r w:rsidR="003A1326">
        <w:tab/>
        <w:t xml:space="preserve">        </w:t>
      </w:r>
      <w:r w:rsidR="00E42D36">
        <w:t>3:</w:t>
      </w:r>
      <w:r w:rsidR="000D5D63">
        <w:t>30</w:t>
      </w:r>
      <w:r w:rsidR="00E42D36">
        <w:t xml:space="preserve"> pm-3:</w:t>
      </w:r>
      <w:r w:rsidR="000D5D63">
        <w:t>3</w:t>
      </w:r>
      <w:r w:rsidR="000F4E8F">
        <w:t>5</w:t>
      </w:r>
      <w:r w:rsidR="00E42D36">
        <w:t xml:space="preserve"> </w:t>
      </w:r>
      <w:r w:rsidR="003A1326">
        <w:t>pm</w:t>
      </w:r>
    </w:p>
    <w:p w14:paraId="142A41E4" w14:textId="6CF56819" w:rsidR="00E42D36" w:rsidRDefault="00000000" w:rsidP="00EA7DA0">
      <w:pPr>
        <w:tabs>
          <w:tab w:val="left" w:pos="1155"/>
        </w:tabs>
      </w:pPr>
      <w:sdt>
        <w:sdtPr>
          <w:id w:val="1327637233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A1326">
            <w:rPr>
              <w:rFonts w:ascii="MS Gothic" w:eastAsia="MS Gothic" w:hAnsi="MS Gothic" w:hint="eastAsia"/>
            </w:rPr>
            <w:t>☐</w:t>
          </w:r>
        </w:sdtContent>
      </w:sdt>
      <w:r w:rsidR="003A1326">
        <w:t xml:space="preserve">      </w:t>
      </w:r>
      <w:r w:rsidR="007273CC">
        <w:t>Cell Phone Policy</w:t>
      </w:r>
    </w:p>
    <w:p w14:paraId="1228086D" w14:textId="18510724" w:rsidR="00C03313" w:rsidRPr="0089339C" w:rsidRDefault="00E42D36" w:rsidP="0089339C">
      <w:pPr>
        <w:tabs>
          <w:tab w:val="left" w:pos="1155"/>
        </w:tabs>
      </w:pPr>
      <w:r>
        <w:t>Questions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ALL</w:t>
      </w:r>
      <w:r w:rsidR="003A1326">
        <w:tab/>
      </w:r>
      <w:r w:rsidR="003A1326">
        <w:tab/>
      </w:r>
      <w:r w:rsidR="003A1326">
        <w:tab/>
      </w:r>
      <w:r w:rsidR="003A1326">
        <w:tab/>
      </w:r>
      <w:r w:rsidR="003A1326">
        <w:tab/>
      </w:r>
      <w:r w:rsidR="003A1326">
        <w:tab/>
      </w:r>
      <w:r w:rsidR="003A1326">
        <w:tab/>
        <w:t xml:space="preserve">    </w:t>
      </w:r>
      <w:r w:rsidR="003A1326">
        <w:tab/>
      </w:r>
    </w:p>
    <w:p w14:paraId="1A555609" w14:textId="44A1E702" w:rsidR="00F80B5C" w:rsidRPr="006F5021" w:rsidRDefault="007565B0" w:rsidP="00A0734B">
      <w:pPr>
        <w:ind w:left="0"/>
        <w:rPr>
          <w:rFonts w:asciiTheme="majorHAnsi" w:hAnsiTheme="majorHAnsi"/>
          <w:b/>
          <w:color w:val="00B0F0"/>
          <w:sz w:val="24"/>
          <w:szCs w:val="24"/>
          <w:u w:val="single"/>
        </w:rPr>
      </w:pPr>
      <w:r w:rsidRPr="006F5021">
        <w:rPr>
          <w:rFonts w:asciiTheme="majorHAnsi" w:hAnsiTheme="majorHAnsi"/>
          <w:b/>
          <w:color w:val="00B0F0"/>
          <w:sz w:val="24"/>
          <w:szCs w:val="24"/>
          <w:u w:val="single"/>
        </w:rPr>
        <w:t>Other Information</w:t>
      </w:r>
    </w:p>
    <w:p w14:paraId="56D269FD" w14:textId="1EDCE623" w:rsidR="00F80B5C" w:rsidRDefault="00A0734B">
      <w:r>
        <w:t>Upcoming School Events:</w:t>
      </w:r>
    </w:p>
    <w:p w14:paraId="3DC9BD3A" w14:textId="77777777" w:rsidR="0089339C" w:rsidRDefault="0089339C" w:rsidP="0089339C">
      <w:pPr>
        <w:sectPr w:rsidR="0089339C">
          <w:footerReference w:type="defaul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7289C8A" w14:textId="16AA0431" w:rsidR="00CC386C" w:rsidRDefault="00CC386C" w:rsidP="00CC386C">
      <w:pPr>
        <w:pStyle w:val="NormalWeb"/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hd w:val="clear" w:color="auto" w:fill="FFFFFF"/>
        <w:spacing w:before="0" w:beforeAutospacing="0" w:after="0" w:afterAutospacing="0"/>
        <w:rPr>
          <w:rFonts w:ascii="Roboto" w:hAnsi="Roboto"/>
          <w:color w:val="5E5E5E"/>
          <w:sz w:val="23"/>
          <w:szCs w:val="23"/>
        </w:rPr>
      </w:pPr>
      <w:r>
        <w:rPr>
          <w:rFonts w:ascii="Roboto" w:hAnsi="Roboto"/>
          <w:color w:val="5E5E5E"/>
          <w:sz w:val="23"/>
          <w:szCs w:val="23"/>
        </w:rPr>
        <w:t>2/20- Regular school day – Hurricane make-up day</w:t>
      </w:r>
    </w:p>
    <w:p w14:paraId="004EF909" w14:textId="4FEB765D" w:rsidR="00CC386C" w:rsidRDefault="00CC386C" w:rsidP="00CC386C">
      <w:pPr>
        <w:pStyle w:val="NormalWeb"/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hd w:val="clear" w:color="auto" w:fill="FFFFFF"/>
        <w:spacing w:before="0" w:beforeAutospacing="0" w:after="0" w:afterAutospacing="0"/>
        <w:rPr>
          <w:rFonts w:ascii="Roboto" w:hAnsi="Roboto"/>
          <w:color w:val="5E5E5E"/>
          <w:sz w:val="23"/>
          <w:szCs w:val="23"/>
        </w:rPr>
      </w:pPr>
      <w:r>
        <w:rPr>
          <w:rFonts w:ascii="Roboto" w:hAnsi="Roboto"/>
          <w:color w:val="5E5E5E"/>
          <w:sz w:val="23"/>
          <w:szCs w:val="23"/>
        </w:rPr>
        <w:t>2/22- Kid's Heart Challenge</w:t>
      </w:r>
    </w:p>
    <w:p w14:paraId="70B48677" w14:textId="77777777" w:rsidR="00CC386C" w:rsidRDefault="00CC386C" w:rsidP="00CC386C">
      <w:pPr>
        <w:pStyle w:val="NormalWeb"/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hd w:val="clear" w:color="auto" w:fill="FFFFFF"/>
        <w:spacing w:before="0" w:beforeAutospacing="0" w:after="0" w:afterAutospacing="0"/>
        <w:rPr>
          <w:rFonts w:ascii="Roboto" w:hAnsi="Roboto"/>
          <w:color w:val="5E5E5E"/>
          <w:sz w:val="23"/>
          <w:szCs w:val="23"/>
        </w:rPr>
      </w:pPr>
      <w:r>
        <w:rPr>
          <w:rFonts w:ascii="Roboto" w:hAnsi="Roboto"/>
          <w:color w:val="5E5E5E"/>
          <w:sz w:val="23"/>
          <w:szCs w:val="23"/>
        </w:rPr>
        <w:t>2/23- Art Show Open House at Space Coast Jr/Sr High</w:t>
      </w:r>
    </w:p>
    <w:p w14:paraId="589765E9" w14:textId="77777777" w:rsidR="00CC386C" w:rsidRDefault="00CC386C" w:rsidP="00CC386C">
      <w:pPr>
        <w:pStyle w:val="NormalWeb"/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hd w:val="clear" w:color="auto" w:fill="FFFFFF"/>
        <w:spacing w:before="0" w:beforeAutospacing="0" w:after="0" w:afterAutospacing="0"/>
        <w:rPr>
          <w:rFonts w:ascii="Roboto" w:hAnsi="Roboto"/>
          <w:color w:val="5E5E5E"/>
          <w:sz w:val="23"/>
          <w:szCs w:val="23"/>
        </w:rPr>
      </w:pPr>
      <w:r>
        <w:rPr>
          <w:rFonts w:ascii="Roboto" w:hAnsi="Roboto"/>
          <w:color w:val="5E5E5E"/>
          <w:sz w:val="23"/>
          <w:szCs w:val="23"/>
        </w:rPr>
        <w:t>*See below flyer for more Art Show Information</w:t>
      </w:r>
    </w:p>
    <w:p w14:paraId="432D8C69" w14:textId="77777777" w:rsidR="00CC386C" w:rsidRDefault="00CC386C" w:rsidP="00CC386C">
      <w:pPr>
        <w:pStyle w:val="NormalWeb"/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hd w:val="clear" w:color="auto" w:fill="FFFFFF"/>
        <w:spacing w:before="0" w:beforeAutospacing="0" w:after="0" w:afterAutospacing="0"/>
        <w:rPr>
          <w:rFonts w:ascii="Roboto" w:hAnsi="Roboto"/>
          <w:color w:val="5E5E5E"/>
          <w:sz w:val="23"/>
          <w:szCs w:val="23"/>
        </w:rPr>
      </w:pPr>
      <w:r>
        <w:rPr>
          <w:rFonts w:ascii="Roboto" w:hAnsi="Roboto"/>
          <w:color w:val="5E5E5E"/>
          <w:sz w:val="23"/>
          <w:szCs w:val="23"/>
        </w:rPr>
        <w:t>3/3/23- Sweetheart Dance </w:t>
      </w:r>
    </w:p>
    <w:p w14:paraId="44BB4987" w14:textId="77777777" w:rsidR="00AE4703" w:rsidRDefault="00AE4703" w:rsidP="000F4E8F">
      <w:pPr>
        <w:ind w:left="0"/>
      </w:pPr>
    </w:p>
    <w:p w14:paraId="546F1C03" w14:textId="5BD06847" w:rsidR="006D63D4" w:rsidRDefault="006D63D4" w:rsidP="006D63D4">
      <w:pPr>
        <w:pStyle w:val="NormalWeb"/>
        <w:spacing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 xml:space="preserve">SAC meetings are held once a month at 2:45 on Thursdays.  We will be meeting in the Media Center at Audubon Elementary School each month.  </w:t>
      </w:r>
    </w:p>
    <w:p w14:paraId="276309C6" w14:textId="77777777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262626"/>
          <w:sz w:val="20"/>
          <w:szCs w:val="20"/>
        </w:rPr>
        <w:sectPr w:rsidR="006D63D4" w:rsidSect="0089339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5928298" w14:textId="3C541120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>Thursday, September 1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20A8E374" w14:textId="39D90E09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>Thursday, October 2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0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0A2A91A4" w14:textId="03FBCA8C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</w:t>
      </w:r>
      <w:r w:rsidR="0093362B">
        <w:rPr>
          <w:rFonts w:ascii="Arial" w:eastAsia="Times New Roman" w:hAnsi="Arial" w:cs="Arial"/>
          <w:color w:val="262626"/>
          <w:sz w:val="20"/>
          <w:szCs w:val="20"/>
        </w:rPr>
        <w:t>December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r w:rsidR="0093362B">
        <w:rPr>
          <w:rFonts w:ascii="Arial" w:eastAsia="Times New Roman" w:hAnsi="Arial" w:cs="Arial"/>
          <w:color w:val="262626"/>
          <w:sz w:val="20"/>
          <w:szCs w:val="20"/>
        </w:rPr>
        <w:t>8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1E21F268" w14:textId="77E641E5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January 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19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color w:val="262626"/>
          <w:sz w:val="20"/>
          <w:szCs w:val="20"/>
        </w:rPr>
        <w:t>pm</w:t>
      </w:r>
      <w:r w:rsidR="0093362B">
        <w:rPr>
          <w:rFonts w:ascii="Arial" w:eastAsia="Times New Roman" w:hAnsi="Arial" w:cs="Arial"/>
          <w:color w:val="262626"/>
          <w:sz w:val="20"/>
          <w:szCs w:val="20"/>
        </w:rPr>
        <w:t xml:space="preserve">  Cancelled</w:t>
      </w:r>
      <w:proofErr w:type="gramEnd"/>
    </w:p>
    <w:p w14:paraId="175D519B" w14:textId="76DA7368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>Thursday, February 1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6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72106845" w14:textId="27B6E873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March 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23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7A7D0B69" w14:textId="43EBB2B1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April 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20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069FE8D6" w14:textId="011A0584" w:rsidR="006D63D4" w:rsidRPr="006D63D4" w:rsidRDefault="006D63D4" w:rsidP="006D63D4">
      <w:pPr>
        <w:numPr>
          <w:ilvl w:val="0"/>
          <w:numId w:val="6"/>
        </w:numPr>
        <w:spacing w:before="100" w:beforeAutospacing="1" w:after="0"/>
        <w:rPr>
          <w:rFonts w:ascii="Arial" w:eastAsia="Times New Roman" w:hAnsi="Arial" w:cs="Arial"/>
          <w:color w:val="333333"/>
          <w:sz w:val="20"/>
          <w:szCs w:val="20"/>
        </w:rPr>
        <w:sectPr w:rsidR="006D63D4" w:rsidRPr="006D63D4" w:rsidSect="006D63D4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Thursday, May </w:t>
      </w:r>
      <w:r w:rsidR="00D4598A">
        <w:rPr>
          <w:rFonts w:ascii="Arial" w:eastAsia="Times New Roman" w:hAnsi="Arial" w:cs="Arial"/>
          <w:color w:val="333333"/>
          <w:sz w:val="20"/>
          <w:szCs w:val="20"/>
        </w:rPr>
        <w:t>18</w:t>
      </w:r>
      <w:r>
        <w:rPr>
          <w:rFonts w:ascii="Arial" w:eastAsia="Times New Roman" w:hAnsi="Arial" w:cs="Arial"/>
          <w:color w:val="333333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333333"/>
          <w:sz w:val="20"/>
          <w:szCs w:val="20"/>
        </w:rPr>
        <w:t>50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pm</w:t>
      </w:r>
    </w:p>
    <w:p w14:paraId="50311752" w14:textId="77777777" w:rsidR="00AE4703" w:rsidRDefault="00AE4703" w:rsidP="006D63D4">
      <w:pPr>
        <w:ind w:left="0"/>
      </w:pPr>
    </w:p>
    <w:p w14:paraId="24AB4E30" w14:textId="3E891BBF" w:rsidR="00F80B5C" w:rsidRPr="006F5021" w:rsidRDefault="00A0734B" w:rsidP="006D63D4">
      <w:pPr>
        <w:ind w:left="0"/>
      </w:pPr>
      <w:r>
        <w:t xml:space="preserve">The next SAC Meeting is on </w:t>
      </w:r>
      <w:r w:rsidR="003A1326">
        <w:t xml:space="preserve">Thursday, </w:t>
      </w:r>
      <w:r w:rsidR="00CC386C">
        <w:t>March 23</w:t>
      </w:r>
      <w:r w:rsidR="00CC386C" w:rsidRPr="00CC386C">
        <w:rPr>
          <w:vertAlign w:val="superscript"/>
        </w:rPr>
        <w:t>rd</w:t>
      </w:r>
      <w:r w:rsidR="00AE4703">
        <w:t xml:space="preserve"> </w:t>
      </w:r>
      <w:r w:rsidR="003A1326">
        <w:t>at 2:</w:t>
      </w:r>
      <w:r w:rsidR="00D4598A">
        <w:t>50</w:t>
      </w:r>
      <w:r w:rsidR="003A1326">
        <w:t xml:space="preserve"> </w:t>
      </w:r>
      <w:r w:rsidR="00BD1901">
        <w:t>pm</w:t>
      </w:r>
    </w:p>
    <w:sectPr w:rsidR="00F80B5C" w:rsidRPr="006F5021" w:rsidSect="006D63D4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00E28" w14:textId="77777777" w:rsidR="003724C0" w:rsidRDefault="003724C0">
      <w:r>
        <w:separator/>
      </w:r>
    </w:p>
  </w:endnote>
  <w:endnote w:type="continuationSeparator" w:id="0">
    <w:p w14:paraId="359422C3" w14:textId="77777777" w:rsidR="003724C0" w:rsidRDefault="0037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215E" w14:textId="77777777" w:rsidR="00F80B5C" w:rsidRDefault="007565B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0734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9ADB6" w14:textId="77777777" w:rsidR="003724C0" w:rsidRDefault="003724C0">
      <w:r>
        <w:separator/>
      </w:r>
    </w:p>
  </w:footnote>
  <w:footnote w:type="continuationSeparator" w:id="0">
    <w:p w14:paraId="7C5853D4" w14:textId="77777777" w:rsidR="003724C0" w:rsidRDefault="00372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658"/>
    <w:multiLevelType w:val="hybridMultilevel"/>
    <w:tmpl w:val="22069BD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D8C4489"/>
    <w:multiLevelType w:val="hybridMultilevel"/>
    <w:tmpl w:val="F82444F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37E644A"/>
    <w:multiLevelType w:val="multilevel"/>
    <w:tmpl w:val="8510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2058B9"/>
    <w:multiLevelType w:val="hybridMultilevel"/>
    <w:tmpl w:val="09988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C1384"/>
    <w:multiLevelType w:val="hybridMultilevel"/>
    <w:tmpl w:val="A8FEAF6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758E1B89"/>
    <w:multiLevelType w:val="hybridMultilevel"/>
    <w:tmpl w:val="24C6450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775635765">
    <w:abstractNumId w:val="0"/>
  </w:num>
  <w:num w:numId="2" w16cid:durableId="688607453">
    <w:abstractNumId w:val="1"/>
  </w:num>
  <w:num w:numId="3" w16cid:durableId="1930237977">
    <w:abstractNumId w:val="4"/>
  </w:num>
  <w:num w:numId="4" w16cid:durableId="362288086">
    <w:abstractNumId w:val="5"/>
  </w:num>
  <w:num w:numId="5" w16cid:durableId="198131589">
    <w:abstractNumId w:val="3"/>
  </w:num>
  <w:num w:numId="6" w16cid:durableId="678846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C0"/>
    <w:rsid w:val="00020834"/>
    <w:rsid w:val="000243A9"/>
    <w:rsid w:val="000539EF"/>
    <w:rsid w:val="00054A97"/>
    <w:rsid w:val="000A7D5F"/>
    <w:rsid w:val="000D5D63"/>
    <w:rsid w:val="000F4E8F"/>
    <w:rsid w:val="00125DD8"/>
    <w:rsid w:val="0015217E"/>
    <w:rsid w:val="0024611B"/>
    <w:rsid w:val="00331FC7"/>
    <w:rsid w:val="00370446"/>
    <w:rsid w:val="003724C0"/>
    <w:rsid w:val="00381BD6"/>
    <w:rsid w:val="003A1326"/>
    <w:rsid w:val="004410C0"/>
    <w:rsid w:val="00464C95"/>
    <w:rsid w:val="00491364"/>
    <w:rsid w:val="004A17C2"/>
    <w:rsid w:val="004E6584"/>
    <w:rsid w:val="00581118"/>
    <w:rsid w:val="006214DA"/>
    <w:rsid w:val="006B7E3D"/>
    <w:rsid w:val="006D63D4"/>
    <w:rsid w:val="006F5021"/>
    <w:rsid w:val="007273CC"/>
    <w:rsid w:val="007565B0"/>
    <w:rsid w:val="0082217B"/>
    <w:rsid w:val="0089339C"/>
    <w:rsid w:val="008E3F20"/>
    <w:rsid w:val="0093362B"/>
    <w:rsid w:val="009365E0"/>
    <w:rsid w:val="00A0734B"/>
    <w:rsid w:val="00AE2FF5"/>
    <w:rsid w:val="00AE4703"/>
    <w:rsid w:val="00B3048A"/>
    <w:rsid w:val="00BA42E3"/>
    <w:rsid w:val="00BC4184"/>
    <w:rsid w:val="00BD1901"/>
    <w:rsid w:val="00C03313"/>
    <w:rsid w:val="00C34062"/>
    <w:rsid w:val="00C5488D"/>
    <w:rsid w:val="00CC386C"/>
    <w:rsid w:val="00D0382C"/>
    <w:rsid w:val="00D21F45"/>
    <w:rsid w:val="00D4598A"/>
    <w:rsid w:val="00DC3816"/>
    <w:rsid w:val="00E42D36"/>
    <w:rsid w:val="00E45E05"/>
    <w:rsid w:val="00E73A57"/>
    <w:rsid w:val="00EA7DA0"/>
    <w:rsid w:val="00EB7A08"/>
    <w:rsid w:val="00EF752A"/>
    <w:rsid w:val="00F80B5C"/>
    <w:rsid w:val="00FB7436"/>
    <w:rsid w:val="00FD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25B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6F5021"/>
    <w:pPr>
      <w:spacing w:before="0" w:after="360"/>
      <w:outlineLvl w:val="0"/>
    </w:pPr>
    <w:rPr>
      <w:rFonts w:asciiTheme="majorHAnsi" w:eastAsiaTheme="majorEastAsia" w:hAnsiTheme="majorHAnsi" w:cstheme="majorBidi"/>
      <w:color w:val="00B0F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6F5021"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00B0F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6F5021"/>
    <w:pPr>
      <w:outlineLvl w:val="2"/>
    </w:pPr>
    <w:rPr>
      <w:rFonts w:asciiTheme="majorHAnsi" w:eastAsiaTheme="majorEastAsia" w:hAnsiTheme="majorHAnsi" w:cstheme="majorBidi"/>
      <w:color w:val="00B0F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F50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6F5021"/>
    <w:rPr>
      <w:i/>
      <w:iCs/>
      <w:color w:val="00B0F0"/>
    </w:rPr>
  </w:style>
  <w:style w:type="paragraph" w:styleId="Footer">
    <w:name w:val="footer"/>
    <w:basedOn w:val="Normal"/>
    <w:link w:val="FooterChar"/>
    <w:uiPriority w:val="1"/>
    <w:unhideWhenUsed/>
    <w:rsid w:val="006F5021"/>
    <w:pPr>
      <w:jc w:val="right"/>
    </w:pPr>
    <w:rPr>
      <w:color w:val="00B0F0"/>
    </w:rPr>
  </w:style>
  <w:style w:type="character" w:customStyle="1" w:styleId="FooterChar">
    <w:name w:val="Footer Char"/>
    <w:basedOn w:val="DefaultParagraphFont"/>
    <w:link w:val="Footer"/>
    <w:uiPriority w:val="1"/>
    <w:rsid w:val="006F5021"/>
    <w:rPr>
      <w:color w:val="00B0F0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021"/>
    <w:rPr>
      <w:rFonts w:asciiTheme="majorHAnsi" w:eastAsiaTheme="majorEastAsia" w:hAnsiTheme="majorHAnsi" w:cstheme="majorBidi"/>
      <w:i/>
      <w:iCs/>
      <w:color w:val="00B0F0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A073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14D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peland.allyssa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2339D110544C938496FC2EAE4CD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692AD-1923-4ABE-BAD1-F86F05ADB684}"/>
      </w:docPartPr>
      <w:docPartBody>
        <w:p w:rsidR="009D01CF" w:rsidRDefault="0097529E">
          <w:pPr>
            <w:pStyle w:val="7B2339D110544C938496FC2EAE4CDB43"/>
          </w:pPr>
          <w:r>
            <w:t>Team Meeting</w:t>
          </w:r>
        </w:p>
      </w:docPartBody>
    </w:docPart>
    <w:docPart>
      <w:docPartPr>
        <w:name w:val="2A8DA4B5A3064807AFBFCF83F450E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E56BE-1239-41AC-AE08-B07F02D06047}"/>
      </w:docPartPr>
      <w:docPartBody>
        <w:p w:rsidR="009D01CF" w:rsidRDefault="0097529E">
          <w:pPr>
            <w:pStyle w:val="2A8DA4B5A3064807AFBFCF83F450E7D0"/>
          </w:pPr>
          <w:r>
            <w:t>[Date | time]</w:t>
          </w:r>
        </w:p>
      </w:docPartBody>
    </w:docPart>
    <w:docPart>
      <w:docPartPr>
        <w:name w:val="0E7E0B7B26A0478EA171939C2685F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155B6-6D7D-4AD7-8163-281C353C0A6F}"/>
      </w:docPartPr>
      <w:docPartBody>
        <w:p w:rsidR="009D01CF" w:rsidRDefault="0097529E">
          <w:pPr>
            <w:pStyle w:val="0E7E0B7B26A0478EA171939C2685FDEB"/>
          </w:pPr>
          <w:r>
            <w:t>[Location]</w:t>
          </w:r>
        </w:p>
      </w:docPartBody>
    </w:docPart>
    <w:docPart>
      <w:docPartPr>
        <w:name w:val="968C066E04E14707A10FAD3D46DD3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D0CC-DEF0-425B-9FF1-4A90ED09E96E}"/>
      </w:docPartPr>
      <w:docPartBody>
        <w:p w:rsidR="009D01CF" w:rsidRDefault="0097529E">
          <w:pPr>
            <w:pStyle w:val="968C066E04E14707A10FAD3D46DD3D20"/>
          </w:pPr>
          <w:r>
            <w:t>[Meeting called by]</w:t>
          </w:r>
        </w:p>
      </w:docPartBody>
    </w:docPart>
    <w:docPart>
      <w:docPartPr>
        <w:name w:val="81ECD62A9FE84F9FA8935A92F70E8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4E70F-EAEA-4C96-9027-20AEA3D441A8}"/>
      </w:docPartPr>
      <w:docPartBody>
        <w:p w:rsidR="009D01CF" w:rsidRDefault="0097529E">
          <w:pPr>
            <w:pStyle w:val="81ECD62A9FE84F9FA8935A92F70E8388"/>
          </w:pPr>
          <w:r>
            <w:t>[Type of meeting]</w:t>
          </w:r>
        </w:p>
      </w:docPartBody>
    </w:docPart>
    <w:docPart>
      <w:docPartPr>
        <w:name w:val="AD58FC1C7A354B55B62941394B382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CAE26-CB20-4EDA-A8E1-CF4D9486B766}"/>
      </w:docPartPr>
      <w:docPartBody>
        <w:p w:rsidR="009D01CF" w:rsidRDefault="0097529E">
          <w:pPr>
            <w:pStyle w:val="AD58FC1C7A354B55B62941394B382779"/>
          </w:pPr>
          <w:r>
            <w:t>[Facilitator]</w:t>
          </w:r>
        </w:p>
      </w:docPartBody>
    </w:docPart>
    <w:docPart>
      <w:docPartPr>
        <w:name w:val="546D245A9F574235B5C28EE93638E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3EB70-9E74-4B96-8D24-85E2AD4ED33E}"/>
      </w:docPartPr>
      <w:docPartBody>
        <w:p w:rsidR="009D01CF" w:rsidRDefault="0097529E">
          <w:pPr>
            <w:pStyle w:val="546D245A9F574235B5C28EE93638E033"/>
          </w:pPr>
          <w:r>
            <w:t>[Note taker]</w:t>
          </w:r>
        </w:p>
      </w:docPartBody>
    </w:docPart>
    <w:docPart>
      <w:docPartPr>
        <w:name w:val="D3B56E7F24324021A4AB84F51D351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F9367-5E51-4877-BC37-783C9E5659C0}"/>
      </w:docPartPr>
      <w:docPartBody>
        <w:p w:rsidR="009D01CF" w:rsidRDefault="0097529E">
          <w:pPr>
            <w:pStyle w:val="D3B56E7F24324021A4AB84F51D351BF8"/>
          </w:pPr>
          <w:r>
            <w:t>[Timekeeper]</w:t>
          </w:r>
        </w:p>
      </w:docPartBody>
    </w:docPart>
    <w:docPart>
      <w:docPartPr>
        <w:name w:val="A8C8901D5D844EA290339CAE5CF69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B8AC3-1F8C-4D60-997A-988DB8D4B46C}"/>
      </w:docPartPr>
      <w:docPartBody>
        <w:p w:rsidR="009D01CF" w:rsidRDefault="0097529E">
          <w:pPr>
            <w:pStyle w:val="A8C8901D5D844EA290339CAE5CF695D3"/>
          </w:pPr>
          <w:r>
            <w:t>[Please bring]</w:t>
          </w:r>
        </w:p>
      </w:docPartBody>
    </w:docPart>
    <w:docPart>
      <w:docPartPr>
        <w:name w:val="D121EB5A01DF40D7A0FD1D8D29E62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46EFB-6D7A-40E3-A06E-BC94C69A9258}"/>
      </w:docPartPr>
      <w:docPartBody>
        <w:p w:rsidR="009D01CF" w:rsidRDefault="0097529E">
          <w:pPr>
            <w:pStyle w:val="D121EB5A01DF40D7A0FD1D8D29E62AAD"/>
          </w:pPr>
          <w:r>
            <w:t>[Topic]</w:t>
          </w:r>
        </w:p>
      </w:docPartBody>
    </w:docPart>
    <w:docPart>
      <w:docPartPr>
        <w:name w:val="983BC81D7E084720A07900090642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A3F4F-2165-4373-AE16-B48ADEDD7951}"/>
      </w:docPartPr>
      <w:docPartBody>
        <w:p w:rsidR="009D01CF" w:rsidRDefault="0097529E">
          <w:pPr>
            <w:pStyle w:val="983BC81D7E084720A079000906428C94"/>
          </w:pPr>
          <w:r>
            <w:t>[Presenter]</w:t>
          </w:r>
        </w:p>
      </w:docPartBody>
    </w:docPart>
    <w:docPart>
      <w:docPartPr>
        <w:name w:val="8C9C8E8B1B854CDDA0C3AF8F1B6B4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04036-4DB6-40A1-BC8F-7EA43D015BAC}"/>
      </w:docPartPr>
      <w:docPartBody>
        <w:p w:rsidR="009D01CF" w:rsidRDefault="0097529E">
          <w:pPr>
            <w:pStyle w:val="8C9C8E8B1B854CDDA0C3AF8F1B6B4F68"/>
          </w:pPr>
          <w:r>
            <w:t>[Time]</w:t>
          </w:r>
        </w:p>
      </w:docPartBody>
    </w:docPart>
    <w:docPart>
      <w:docPartPr>
        <w:name w:val="D7D77008A544460E8709964765A46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94096-7FB0-4BC4-A627-F8834AD274A4}"/>
      </w:docPartPr>
      <w:docPartBody>
        <w:p w:rsidR="009D01CF" w:rsidRDefault="00F40231" w:rsidP="00F40231">
          <w:pPr>
            <w:pStyle w:val="D7D77008A544460E8709964765A46560"/>
          </w:pPr>
          <w:r>
            <w:t>Team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231"/>
    <w:rsid w:val="00060367"/>
    <w:rsid w:val="00421CAD"/>
    <w:rsid w:val="00561279"/>
    <w:rsid w:val="00614974"/>
    <w:rsid w:val="0097529E"/>
    <w:rsid w:val="009D01CF"/>
    <w:rsid w:val="00F4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2339D110544C938496FC2EAE4CDB43">
    <w:name w:val="7B2339D110544C938496FC2EAE4CDB43"/>
  </w:style>
  <w:style w:type="paragraph" w:customStyle="1" w:styleId="2A8DA4B5A3064807AFBFCF83F450E7D0">
    <w:name w:val="2A8DA4B5A3064807AFBFCF83F450E7D0"/>
  </w:style>
  <w:style w:type="paragraph" w:customStyle="1" w:styleId="0E7E0B7B26A0478EA171939C2685FDEB">
    <w:name w:val="0E7E0B7B26A0478EA171939C2685FDEB"/>
  </w:style>
  <w:style w:type="paragraph" w:customStyle="1" w:styleId="968C066E04E14707A10FAD3D46DD3D20">
    <w:name w:val="968C066E04E14707A10FAD3D46DD3D20"/>
  </w:style>
  <w:style w:type="paragraph" w:customStyle="1" w:styleId="81ECD62A9FE84F9FA8935A92F70E8388">
    <w:name w:val="81ECD62A9FE84F9FA8935A92F70E8388"/>
  </w:style>
  <w:style w:type="paragraph" w:customStyle="1" w:styleId="AD58FC1C7A354B55B62941394B382779">
    <w:name w:val="AD58FC1C7A354B55B62941394B382779"/>
  </w:style>
  <w:style w:type="paragraph" w:customStyle="1" w:styleId="546D245A9F574235B5C28EE93638E033">
    <w:name w:val="546D245A9F574235B5C28EE93638E033"/>
  </w:style>
  <w:style w:type="paragraph" w:customStyle="1" w:styleId="D3B56E7F24324021A4AB84F51D351BF8">
    <w:name w:val="D3B56E7F24324021A4AB84F51D351BF8"/>
  </w:style>
  <w:style w:type="paragraph" w:customStyle="1" w:styleId="A8C8901D5D844EA290339CAE5CF695D3">
    <w:name w:val="A8C8901D5D844EA290339CAE5CF695D3"/>
  </w:style>
  <w:style w:type="paragraph" w:customStyle="1" w:styleId="D121EB5A01DF40D7A0FD1D8D29E62AAD">
    <w:name w:val="D121EB5A01DF40D7A0FD1D8D29E62AAD"/>
  </w:style>
  <w:style w:type="paragraph" w:customStyle="1" w:styleId="983BC81D7E084720A079000906428C94">
    <w:name w:val="983BC81D7E084720A079000906428C94"/>
  </w:style>
  <w:style w:type="paragraph" w:customStyle="1" w:styleId="8C9C8E8B1B854CDDA0C3AF8F1B6B4F68">
    <w:name w:val="8C9C8E8B1B854CDDA0C3AF8F1B6B4F68"/>
  </w:style>
  <w:style w:type="paragraph" w:customStyle="1" w:styleId="D7D77008A544460E8709964765A46560">
    <w:name w:val="D7D77008A544460E8709964765A46560"/>
    <w:rsid w:val="00F40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76D18-8DE7-4B31-82D3-E1E564D5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2023-03-22T13:58:00Z</dcterms:created>
  <dcterms:modified xsi:type="dcterms:W3CDTF">2023-03-22T13:58:00Z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