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381209846"/>
        <w:placeholder>
          <w:docPart w:val="7B2339D110544C938496FC2EAE4CDB43"/>
        </w:placeholder>
        <w15:appearance w15:val="hidden"/>
      </w:sdtPr>
      <w:sdtContent>
        <w:p w14:paraId="04ED6263" w14:textId="3C455FF2" w:rsidR="004410C0" w:rsidRPr="00B3048A" w:rsidRDefault="004410C0" w:rsidP="004410C0">
          <w:pPr>
            <w:pStyle w:val="Heading1"/>
            <w:spacing w:after="0"/>
            <w:rPr>
              <w:sz w:val="56"/>
            </w:rPr>
          </w:pPr>
          <w:r w:rsidRPr="00B3048A">
            <w:rPr>
              <w:sz w:val="56"/>
            </w:rPr>
            <w:t>School Advisory Council</w:t>
          </w:r>
          <w:r w:rsidR="00C5488D">
            <w:rPr>
              <w:sz w:val="56"/>
            </w:rPr>
            <w:t xml:space="preserve"> </w:t>
          </w:r>
          <w:r w:rsidR="000A7D5F">
            <w:rPr>
              <w:sz w:val="56"/>
            </w:rPr>
            <w:t>Meeting</w:t>
          </w:r>
        </w:p>
        <w:sdt>
          <w:sdtPr>
            <w:rPr>
              <w:sz w:val="56"/>
            </w:rPr>
            <w:id w:val="-615522018"/>
            <w:placeholder>
              <w:docPart w:val="D7D77008A544460E8709964765A46560"/>
            </w:placeholder>
            <w15:appearance w15:val="hidden"/>
          </w:sdtPr>
          <w:sdtContent>
            <w:p w14:paraId="21E42E3B" w14:textId="60B5DA49" w:rsidR="004410C0" w:rsidRPr="00B3048A" w:rsidRDefault="003A1326" w:rsidP="004410C0">
              <w:pPr>
                <w:pStyle w:val="Heading1"/>
                <w:spacing w:after="0"/>
                <w:rPr>
                  <w:sz w:val="56"/>
                </w:rPr>
              </w:pPr>
              <w:r>
                <w:rPr>
                  <w:sz w:val="56"/>
                </w:rPr>
                <w:t>Audubon</w:t>
              </w:r>
              <w:r w:rsidR="000A7D5F">
                <w:rPr>
                  <w:sz w:val="56"/>
                </w:rPr>
                <w:t xml:space="preserve"> Elementary</w:t>
              </w:r>
            </w:p>
          </w:sdtContent>
        </w:sdt>
        <w:p w14:paraId="49CE6519" w14:textId="77777777" w:rsidR="00F80B5C" w:rsidRPr="004410C0" w:rsidRDefault="00000000" w:rsidP="004410C0"/>
      </w:sdtContent>
    </w:sdt>
    <w:p w14:paraId="0E095DDB" w14:textId="1B5AE40B" w:rsidR="00F80B5C" w:rsidRDefault="007565B0" w:rsidP="006F5021">
      <w:pPr>
        <w:pBdr>
          <w:top w:val="single" w:sz="4" w:space="18" w:color="444D26" w:themeColor="text2"/>
        </w:pBdr>
        <w:spacing w:after="240"/>
        <w:jc w:val="right"/>
      </w:pPr>
      <w:r w:rsidRPr="004410C0">
        <w:rPr>
          <w:rStyle w:val="IntenseEmphasis"/>
        </w:rPr>
        <w:t xml:space="preserve">Date | </w:t>
      </w:r>
      <w:r w:rsidR="004410C0">
        <w:rPr>
          <w:rStyle w:val="IntenseEmphasis"/>
        </w:rPr>
        <w:t xml:space="preserve">Time </w:t>
      </w:r>
      <w:sdt>
        <w:sdtPr>
          <w:id w:val="705675763"/>
          <w:placeholder>
            <w:docPart w:val="2A8DA4B5A3064807AFBFCF83F450E7D0"/>
          </w:placeholder>
          <w:date w:fullDate="2022-09-15T14:50:00Z">
            <w:dateFormat w:val="M/d/yyyy h:mm am/pm"/>
            <w:lid w:val="en-US"/>
            <w:storeMappedDataAs w:val="dateTime"/>
            <w:calendar w:val="gregorian"/>
          </w:date>
        </w:sdtPr>
        <w:sdtContent>
          <w:r w:rsidR="004E6584">
            <w:t>9/1</w:t>
          </w:r>
          <w:r w:rsidR="000243A9">
            <w:t>5/</w:t>
          </w:r>
          <w:r w:rsidR="004E6584">
            <w:t>202</w:t>
          </w:r>
          <w:r w:rsidR="000243A9">
            <w:t>2</w:t>
          </w:r>
          <w:r w:rsidR="004E6584">
            <w:t xml:space="preserve"> 2:</w:t>
          </w:r>
          <w:r w:rsidR="000243A9">
            <w:t>50</w:t>
          </w:r>
          <w:r w:rsidR="004E6584">
            <w:t xml:space="preserve"> PM</w:t>
          </w:r>
        </w:sdtContent>
      </w:sdt>
      <w:r>
        <w:t xml:space="preserve">| </w:t>
      </w:r>
      <w:r w:rsidRPr="004410C0"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0E7E0B7B26A0478EA171939C2685FDEB"/>
          </w:placeholder>
          <w15:appearance w15:val="hidden"/>
        </w:sdtPr>
        <w:sdtContent>
          <w:r w:rsidR="004E6584">
            <w:t>Audubon Media Center</w:t>
          </w:r>
        </w:sdtContent>
      </w:sdt>
    </w:p>
    <w:tbl>
      <w:tblPr>
        <w:tblW w:w="5209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455"/>
        <w:gridCol w:w="5786"/>
      </w:tblGrid>
      <w:tr w:rsidR="00F80B5C" w14:paraId="1AA32F32" w14:textId="77777777" w:rsidTr="006D63D4">
        <w:trPr>
          <w:trHeight w:val="2312"/>
        </w:trPr>
        <w:tc>
          <w:tcPr>
            <w:tcW w:w="5455" w:type="dxa"/>
            <w:tcBorders>
              <w:right w:val="single" w:sz="8" w:space="0" w:color="A5B592" w:themeColor="accent1"/>
            </w:tcBorders>
          </w:tcPr>
          <w:tbl>
            <w:tblPr>
              <w:tblW w:w="5393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26"/>
              <w:gridCol w:w="2967"/>
            </w:tblGrid>
            <w:tr w:rsidR="00F80B5C" w14:paraId="48EB6325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18625202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968C066E04E14707A10FAD3D46DD3D20"/>
                  </w:placeholder>
                  <w15:appearance w15:val="hidden"/>
                </w:sdtPr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0EF0DA17" w14:textId="21B257D5" w:rsidR="00F80B5C" w:rsidRDefault="003A1326" w:rsidP="004E6584">
                      <w:pPr>
                        <w:spacing w:before="0" w:after="0"/>
                      </w:pPr>
                      <w:r>
                        <w:t>Candace Jones</w:t>
                      </w:r>
                    </w:p>
                  </w:tc>
                </w:sdtContent>
              </w:sdt>
            </w:tr>
            <w:tr w:rsidR="00F80B5C" w14:paraId="71F6A960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09476487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81ECD62A9FE84F9FA8935A92F70E8388"/>
                  </w:placeholder>
                  <w15:appearance w15:val="hidden"/>
                </w:sdtPr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12E8399B" w14:textId="45D56B83" w:rsidR="00F80B5C" w:rsidRDefault="003A1326" w:rsidP="004E6584">
                      <w:pPr>
                        <w:spacing w:before="0" w:after="0"/>
                      </w:pPr>
                      <w:r>
                        <w:t>September</w:t>
                      </w:r>
                      <w:r w:rsidR="000A7D5F">
                        <w:t xml:space="preserve"> SAC</w:t>
                      </w:r>
                    </w:p>
                  </w:tc>
                </w:sdtContent>
              </w:sdt>
            </w:tr>
            <w:tr w:rsidR="00F80B5C" w14:paraId="1599E556" w14:textId="77777777" w:rsidTr="00C03313">
              <w:trPr>
                <w:trHeight w:val="352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1ECCBF50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AD58FC1C7A354B55B62941394B382779"/>
                  </w:placeholder>
                  <w15:appearance w15:val="hidden"/>
                </w:sdtPr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2FD42838" w14:textId="77777777" w:rsidR="006F5021" w:rsidRDefault="006F5021" w:rsidP="004E6584">
                      <w:pPr>
                        <w:spacing w:before="0" w:after="0"/>
                        <w:rPr>
                          <w:sz w:val="6"/>
                          <w:szCs w:val="6"/>
                        </w:rPr>
                      </w:pPr>
                    </w:p>
                    <w:p w14:paraId="1FA4F00D" w14:textId="79A11531" w:rsidR="00F80B5C" w:rsidRDefault="006F5021" w:rsidP="004E6584">
                      <w:pPr>
                        <w:spacing w:before="0" w:after="0"/>
                        <w:ind w:left="0"/>
                      </w:pPr>
                      <w:r>
                        <w:rPr>
                          <w:sz w:val="6"/>
                          <w:szCs w:val="6"/>
                        </w:rPr>
                        <w:t xml:space="preserve">   </w:t>
                      </w:r>
                      <w:r w:rsidR="000243A9">
                        <w:t>Gina Loggins/C</w:t>
                      </w:r>
                      <w:r w:rsidR="003A1326">
                        <w:t>andace Jones</w:t>
                      </w:r>
                    </w:p>
                  </w:tc>
                </w:sdtContent>
              </w:sdt>
            </w:tr>
            <w:tr w:rsidR="00F80B5C" w14:paraId="7BC68B8D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4BFFDA13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546D245A9F574235B5C28EE93638E033"/>
                  </w:placeholder>
                  <w15:appearance w15:val="hidden"/>
                </w:sdtPr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315DEFD5" w14:textId="77790B34" w:rsidR="00F80B5C" w:rsidRDefault="000243A9" w:rsidP="004E6584">
                      <w:pPr>
                        <w:spacing w:before="0" w:after="0"/>
                      </w:pPr>
                      <w:r>
                        <w:t>Melissa Kirkland</w:t>
                      </w:r>
                    </w:p>
                  </w:tc>
                </w:sdtContent>
              </w:sdt>
            </w:tr>
            <w:tr w:rsidR="00F80B5C" w14:paraId="50C3E24C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0AE4A3E0" w14:textId="79AFCEBC" w:rsidR="00F80B5C" w:rsidRPr="004410C0" w:rsidRDefault="00F80B5C" w:rsidP="004E6584">
                  <w:pPr>
                    <w:pStyle w:val="Heading3"/>
                    <w:spacing w:before="0" w:after="0"/>
                  </w:pPr>
                </w:p>
              </w:tc>
              <w:tc>
                <w:tcPr>
                  <w:tcW w:w="2967" w:type="dxa"/>
                  <w:tcBorders>
                    <w:right w:val="nil"/>
                  </w:tcBorders>
                </w:tcPr>
                <w:sdt>
                  <w:sdtPr>
                    <w:id w:val="-90628238"/>
                    <w:placeholder>
                      <w:docPart w:val="D3B56E7F24324021A4AB84F51D351BF8"/>
                    </w:placeholder>
                    <w:showingPlcHdr/>
                    <w15:appearance w15:val="hidden"/>
                  </w:sdtPr>
                  <w:sdtContent>
                    <w:p w14:paraId="006F8166" w14:textId="1E0676E3" w:rsidR="00F80B5C" w:rsidRDefault="000243A9" w:rsidP="004E6584">
                      <w:pPr>
                        <w:spacing w:before="0" w:after="0"/>
                      </w:pPr>
                      <w:r>
                        <w:t>[Timekeeper]</w:t>
                      </w:r>
                    </w:p>
                  </w:sdtContent>
                </w:sdt>
              </w:tc>
            </w:tr>
          </w:tbl>
          <w:p w14:paraId="05CD58F4" w14:textId="77777777" w:rsidR="00F80B5C" w:rsidRDefault="00F80B5C" w:rsidP="004E6584">
            <w:pPr>
              <w:spacing w:before="0" w:after="0"/>
            </w:pPr>
          </w:p>
        </w:tc>
        <w:tc>
          <w:tcPr>
            <w:tcW w:w="5786" w:type="dxa"/>
            <w:tcBorders>
              <w:left w:val="single" w:sz="8" w:space="0" w:color="A5B592" w:themeColor="accent1"/>
            </w:tcBorders>
          </w:tcPr>
          <w:p w14:paraId="31DA3154" w14:textId="09033DBA" w:rsidR="00C03313" w:rsidRDefault="004410C0" w:rsidP="004E6584">
            <w:pPr>
              <w:spacing w:before="0" w:after="0"/>
            </w:pPr>
            <w:r w:rsidRPr="004410C0">
              <w:rPr>
                <w:color w:val="00B0F0"/>
              </w:rPr>
              <w:t>Attendees:</w:t>
            </w:r>
            <w:sdt>
              <w:sdtPr>
                <w:id w:val="-1976213528"/>
                <w:placeholder>
                  <w:docPart w:val="A8C8901D5D844EA290339CAE5CF695D3"/>
                </w:placeholder>
                <w15:appearance w15:val="hidden"/>
              </w:sdtPr>
              <w:sdtContent>
                <w:r>
                  <w:t xml:space="preserve"> </w:t>
                </w:r>
                <w:r w:rsidR="000A7D5F">
                  <w:t>School Advisory Council Members</w:t>
                </w:r>
              </w:sdtContent>
            </w:sdt>
          </w:p>
          <w:p w14:paraId="42D3096D" w14:textId="0790B9A7" w:rsidR="00C03313" w:rsidRDefault="00C03313" w:rsidP="004E6584">
            <w:pPr>
              <w:spacing w:before="0" w:after="0"/>
            </w:pPr>
            <w:r>
              <w:t>Candace Jones</w:t>
            </w:r>
            <w:r w:rsidR="00E42D36">
              <w:t xml:space="preserve">          </w:t>
            </w:r>
            <w:r>
              <w:t xml:space="preserve">Gina Loggins           </w:t>
            </w:r>
            <w:r w:rsidR="00D21F45">
              <w:t xml:space="preserve">  </w:t>
            </w:r>
            <w:r>
              <w:t xml:space="preserve"> </w:t>
            </w:r>
            <w:r w:rsidR="000243A9">
              <w:t xml:space="preserve"> </w:t>
            </w:r>
            <w:r>
              <w:t xml:space="preserve"> </w:t>
            </w:r>
            <w:r w:rsidR="00D21F45">
              <w:t xml:space="preserve"> </w:t>
            </w:r>
            <w:r w:rsidR="000243A9">
              <w:t xml:space="preserve"> </w:t>
            </w:r>
            <w:r>
              <w:t xml:space="preserve"> Ron Patchell        </w:t>
            </w:r>
            <w:r w:rsidR="00E42D36">
              <w:t xml:space="preserve">              </w:t>
            </w:r>
            <w:r>
              <w:t xml:space="preserve"> Elaine New           </w:t>
            </w:r>
            <w:r w:rsidR="00E42D36">
              <w:t xml:space="preserve">   </w:t>
            </w:r>
            <w:r>
              <w:t xml:space="preserve"> </w:t>
            </w:r>
            <w:r w:rsidR="000243A9">
              <w:t xml:space="preserve"> Stephanie Nickerson</w:t>
            </w:r>
            <w:r w:rsidR="004E6584">
              <w:t xml:space="preserve"> </w:t>
            </w:r>
            <w:r w:rsidR="00D21F45">
              <w:t xml:space="preserve">   </w:t>
            </w:r>
            <w:r w:rsidR="004E6584">
              <w:t xml:space="preserve"> Ted Howley</w:t>
            </w:r>
          </w:p>
          <w:p w14:paraId="4DFDB153" w14:textId="724621EF" w:rsidR="00C03313" w:rsidRDefault="000243A9" w:rsidP="004E6584">
            <w:pPr>
              <w:spacing w:before="0" w:after="0"/>
            </w:pPr>
            <w:r>
              <w:t>Wendy Dunegan</w:t>
            </w:r>
            <w:r w:rsidR="004E6584">
              <w:t xml:space="preserve">     </w:t>
            </w:r>
            <w:r>
              <w:t xml:space="preserve"> </w:t>
            </w:r>
            <w:r w:rsidR="004E6584">
              <w:t xml:space="preserve"> Jennifer </w:t>
            </w:r>
            <w:proofErr w:type="spellStart"/>
            <w:r w:rsidR="004E6584">
              <w:t>Lenderman</w:t>
            </w:r>
            <w:proofErr w:type="spellEnd"/>
            <w:r w:rsidR="004E6584">
              <w:t xml:space="preserve">  </w:t>
            </w:r>
            <w:r>
              <w:t xml:space="preserve">    David </w:t>
            </w:r>
            <w:proofErr w:type="spellStart"/>
            <w:r>
              <w:t>Brodigan</w:t>
            </w:r>
            <w:proofErr w:type="spellEnd"/>
          </w:p>
          <w:p w14:paraId="100DA3BE" w14:textId="4D7997BC" w:rsidR="00491364" w:rsidRDefault="000243A9" w:rsidP="004E6584">
            <w:pPr>
              <w:spacing w:before="0" w:after="0"/>
            </w:pPr>
            <w:r>
              <w:t xml:space="preserve">Kathy Motty               </w:t>
            </w:r>
            <w:r w:rsidR="00DC3816">
              <w:t xml:space="preserve">Kevin </w:t>
            </w:r>
            <w:proofErr w:type="spellStart"/>
            <w:r w:rsidR="00DC3816">
              <w:t>Radlein</w:t>
            </w:r>
            <w:proofErr w:type="spellEnd"/>
            <w:r w:rsidR="00D21F45">
              <w:t xml:space="preserve">                Jessica </w:t>
            </w:r>
            <w:proofErr w:type="spellStart"/>
            <w:r w:rsidR="00D21F45">
              <w:t>Saltsman</w:t>
            </w:r>
            <w:proofErr w:type="spellEnd"/>
          </w:p>
          <w:p w14:paraId="10EFCEA5" w14:textId="13AA51D1" w:rsidR="0082217B" w:rsidRPr="0082217B" w:rsidRDefault="000243A9" w:rsidP="0082217B">
            <w:pPr>
              <w:spacing w:before="0" w:after="0"/>
            </w:pPr>
            <w:r>
              <w:t xml:space="preserve">Britany </w:t>
            </w:r>
            <w:proofErr w:type="spellStart"/>
            <w:r>
              <w:t>Maghasamy</w:t>
            </w:r>
            <w:proofErr w:type="spellEnd"/>
            <w:r>
              <w:t xml:space="preserve">   Melissa Kirkland          Melissa Killen</w:t>
            </w:r>
            <w:r w:rsidR="0082217B">
              <w:t xml:space="preserve"> </w:t>
            </w:r>
            <w:r w:rsidR="0082217B">
              <w:rPr>
                <w:rFonts w:eastAsia="Times New Roman"/>
              </w:rPr>
              <w:t xml:space="preserve">Deborah Rosado </w:t>
            </w:r>
          </w:p>
          <w:p w14:paraId="5C63C449" w14:textId="12AE9102" w:rsidR="004E6584" w:rsidRPr="00C03313" w:rsidRDefault="004E6584" w:rsidP="004E6584">
            <w:pPr>
              <w:spacing w:before="0"/>
            </w:pPr>
          </w:p>
        </w:tc>
      </w:tr>
    </w:tbl>
    <w:p w14:paraId="49F6500E" w14:textId="12C93861" w:rsidR="00F80B5C" w:rsidRPr="006F5021" w:rsidRDefault="007565B0" w:rsidP="00C03313">
      <w:pPr>
        <w:ind w:left="0"/>
        <w:rPr>
          <w:rFonts w:asciiTheme="majorHAnsi" w:hAnsiTheme="majorHAnsi"/>
          <w:b/>
          <w:color w:val="00B0F0"/>
          <w:sz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u w:val="single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F80B5C" w14:paraId="524258F1" w14:textId="77777777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660"/>
              <w:gridCol w:w="2340"/>
              <w:gridCol w:w="1800"/>
            </w:tblGrid>
            <w:tr w:rsidR="00F80B5C" w14:paraId="37CC8F6E" w14:textId="77777777">
              <w:tc>
                <w:tcPr>
                  <w:tcW w:w="6660" w:type="dxa"/>
                </w:tcPr>
                <w:p w14:paraId="096A0DB8" w14:textId="77777777" w:rsidR="00F80B5C" w:rsidRDefault="007565B0">
                  <w:pPr>
                    <w:pStyle w:val="Heading3"/>
                    <w:spacing w:after="0"/>
                  </w:pPr>
                  <w:r w:rsidRPr="006F5021">
                    <w:t>Topic</w:t>
                  </w:r>
                </w:p>
              </w:tc>
              <w:tc>
                <w:tcPr>
                  <w:tcW w:w="2340" w:type="dxa"/>
                </w:tcPr>
                <w:p w14:paraId="449CFD26" w14:textId="77777777" w:rsidR="00F80B5C" w:rsidRPr="006F5021" w:rsidRDefault="007565B0">
                  <w:pPr>
                    <w:pStyle w:val="Heading3"/>
                    <w:spacing w:after="0"/>
                  </w:pPr>
                  <w:r w:rsidRPr="006F5021">
                    <w:t>Presenter</w:t>
                  </w:r>
                </w:p>
              </w:tc>
              <w:tc>
                <w:tcPr>
                  <w:tcW w:w="1800" w:type="dxa"/>
                </w:tcPr>
                <w:p w14:paraId="55A86236" w14:textId="77777777" w:rsidR="00F80B5C" w:rsidRPr="006F5021" w:rsidRDefault="006F5021">
                  <w:pPr>
                    <w:pStyle w:val="Heading3"/>
                    <w:spacing w:after="0"/>
                  </w:pPr>
                  <w:r>
                    <w:t>Time A</w:t>
                  </w:r>
                  <w:r w:rsidR="007565B0" w:rsidRPr="006F5021">
                    <w:t>llotted</w:t>
                  </w:r>
                </w:p>
              </w:tc>
            </w:tr>
          </w:tbl>
          <w:p w14:paraId="3DA73252" w14:textId="77777777" w:rsidR="00F80B5C" w:rsidRDefault="00F80B5C">
            <w:pPr>
              <w:pStyle w:val="Heading3"/>
              <w:spacing w:after="0"/>
            </w:pPr>
          </w:p>
        </w:tc>
      </w:tr>
      <w:tr w:rsidR="00F80B5C" w14:paraId="1ED00818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541"/>
              <w:gridCol w:w="6112"/>
              <w:gridCol w:w="2347"/>
              <w:gridCol w:w="1800"/>
            </w:tblGrid>
            <w:tr w:rsidR="00F80B5C" w14:paraId="0E8265CD" w14:textId="77777777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541" w:type="dxa"/>
                    </w:tcPr>
                    <w:p w14:paraId="565AF7A2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D121EB5A01DF40D7A0FD1D8D29E62AAD"/>
                  </w:placeholder>
                  <w15:appearance w15:val="hidden"/>
                </w:sdtPr>
                <w:sdtContent>
                  <w:tc>
                    <w:tcPr>
                      <w:tcW w:w="6112" w:type="dxa"/>
                    </w:tcPr>
                    <w:p w14:paraId="7ADAD2C5" w14:textId="5AE157F5" w:rsidR="00F80B5C" w:rsidRDefault="006F5021" w:rsidP="006F5021">
                      <w:pPr>
                        <w:spacing w:after="0"/>
                      </w:pPr>
                      <w:r>
                        <w:t>Welcome</w:t>
                      </w:r>
                      <w:r w:rsidR="00D21F45">
                        <w:t xml:space="preserve"> – Quick Overview 2</w:t>
                      </w:r>
                      <w:r w:rsidR="00370446">
                        <w:t>2</w:t>
                      </w:r>
                      <w:r w:rsidR="00D21F45">
                        <w:t>-2</w:t>
                      </w:r>
                      <w:r w:rsidR="00370446">
                        <w:t>3</w:t>
                      </w:r>
                    </w:p>
                  </w:tc>
                </w:sdtContent>
              </w:sdt>
              <w:sdt>
                <w:sdtPr>
                  <w:id w:val="416301333"/>
                  <w:placeholder>
                    <w:docPart w:val="983BC81D7E084720A079000906428C94"/>
                  </w:placeholder>
                  <w15:appearance w15:val="hidden"/>
                </w:sdtPr>
                <w:sdtContent>
                  <w:tc>
                    <w:tcPr>
                      <w:tcW w:w="2347" w:type="dxa"/>
                    </w:tcPr>
                    <w:p w14:paraId="37D4D65D" w14:textId="30366771" w:rsidR="00F80B5C" w:rsidRDefault="003A1326" w:rsidP="003A1326">
                      <w:pPr>
                        <w:spacing w:after="0"/>
                      </w:pPr>
                      <w:r>
                        <w:t>Candace Jones</w:t>
                      </w:r>
                    </w:p>
                  </w:tc>
                </w:sdtContent>
              </w:sdt>
              <w:sdt>
                <w:sdtPr>
                  <w:id w:val="478045287"/>
                  <w:placeholder>
                    <w:docPart w:val="8C9C8E8B1B854CDDA0C3AF8F1B6B4F68"/>
                  </w:placeholder>
                  <w15:appearance w15:val="hidden"/>
                </w:sdtPr>
                <w:sdtContent>
                  <w:tc>
                    <w:tcPr>
                      <w:tcW w:w="1800" w:type="dxa"/>
                    </w:tcPr>
                    <w:p w14:paraId="7B307EEE" w14:textId="33C0870F" w:rsidR="00F80B5C" w:rsidRDefault="003A1326" w:rsidP="003A1326">
                      <w:pPr>
                        <w:spacing w:after="0"/>
                      </w:pPr>
                      <w:r>
                        <w:t>2:</w:t>
                      </w:r>
                      <w:r w:rsidR="00370446">
                        <w:t>50</w:t>
                      </w:r>
                      <w:r w:rsidR="00E42D36">
                        <w:t xml:space="preserve"> pm-</w:t>
                      </w:r>
                      <w:r>
                        <w:t>2:55 pm</w:t>
                      </w:r>
                    </w:p>
                  </w:tc>
                </w:sdtContent>
              </w:sdt>
            </w:tr>
            <w:tr w:rsidR="00F80B5C" w14:paraId="5FBFC390" w14:textId="77777777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541" w:type="dxa"/>
                    </w:tcPr>
                    <w:p w14:paraId="3B882E55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27545167"/>
                  <w:placeholder>
                    <w:docPart w:val="D121EB5A01DF40D7A0FD1D8D29E62AAD"/>
                  </w:placeholder>
                  <w15:appearance w15:val="hidden"/>
                </w:sdtPr>
                <w:sdtContent>
                  <w:tc>
                    <w:tcPr>
                      <w:tcW w:w="6112" w:type="dxa"/>
                    </w:tcPr>
                    <w:p w14:paraId="726649F1" w14:textId="14A70438" w:rsidR="00F80B5C" w:rsidRDefault="003A1326" w:rsidP="00020834">
                      <w:pPr>
                        <w:spacing w:after="0"/>
                      </w:pPr>
                      <w:r>
                        <w:t>SAC</w:t>
                      </w:r>
                      <w:r w:rsidR="00370446">
                        <w:t xml:space="preserve"> </w:t>
                      </w:r>
                      <w:r>
                        <w:t>Roles</w:t>
                      </w:r>
                      <w:r w:rsidR="00D4598A">
                        <w:t xml:space="preserve"> and SAC votes</w:t>
                      </w:r>
                    </w:p>
                  </w:tc>
                </w:sdtContent>
              </w:sdt>
              <w:sdt>
                <w:sdtPr>
                  <w:id w:val="-1036039328"/>
                  <w:placeholder>
                    <w:docPart w:val="983BC81D7E084720A079000906428C94"/>
                  </w:placeholder>
                  <w15:appearance w15:val="hidden"/>
                </w:sdtPr>
                <w:sdtContent>
                  <w:tc>
                    <w:tcPr>
                      <w:tcW w:w="2347" w:type="dxa"/>
                    </w:tcPr>
                    <w:p w14:paraId="592FA54D" w14:textId="2105F455" w:rsidR="00F80B5C" w:rsidRDefault="003A1326" w:rsidP="006F5021">
                      <w:pPr>
                        <w:spacing w:after="0"/>
                      </w:pPr>
                      <w:r>
                        <w:t>Candace</w:t>
                      </w:r>
                      <w:r w:rsidR="00BD1901">
                        <w:t xml:space="preserve"> Jones</w:t>
                      </w:r>
                    </w:p>
                  </w:tc>
                </w:sdtContent>
              </w:sdt>
              <w:sdt>
                <w:sdtPr>
                  <w:id w:val="-179668635"/>
                  <w:placeholder>
                    <w:docPart w:val="8C9C8E8B1B854CDDA0C3AF8F1B6B4F68"/>
                  </w:placeholder>
                  <w15:appearance w15:val="hidden"/>
                </w:sdtPr>
                <w:sdtContent>
                  <w:tc>
                    <w:tcPr>
                      <w:tcW w:w="1800" w:type="dxa"/>
                    </w:tcPr>
                    <w:p w14:paraId="13E55377" w14:textId="60FE30D3" w:rsidR="00F80B5C" w:rsidRDefault="003A1326" w:rsidP="00A0734B">
                      <w:pPr>
                        <w:spacing w:after="0"/>
                      </w:pPr>
                      <w:r>
                        <w:t>2:55</w:t>
                      </w:r>
                      <w:r w:rsidR="00E42D36">
                        <w:t xml:space="preserve"> </w:t>
                      </w:r>
                      <w:r>
                        <w:t xml:space="preserve">pm-3:05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  <w:tr w:rsidR="00F80B5C" w14:paraId="744F5209" w14:textId="77777777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541" w:type="dxa"/>
                    </w:tcPr>
                    <w:p w14:paraId="1AEFDDAF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2" w:type="dxa"/>
                </w:tcPr>
                <w:p w14:paraId="7F184209" w14:textId="415BD9F0" w:rsidR="00F80B5C" w:rsidRDefault="00020834" w:rsidP="00020834">
                  <w:pPr>
                    <w:spacing w:after="0"/>
                    <w:ind w:left="0"/>
                  </w:pPr>
                  <w:r>
                    <w:t xml:space="preserve"> </w:t>
                  </w:r>
                  <w:r w:rsidR="00D4598A">
                    <w:t>Title One PFEP Discussion &amp; Input</w:t>
                  </w:r>
                </w:p>
              </w:tc>
              <w:sdt>
                <w:sdtPr>
                  <w:id w:val="-589615949"/>
                  <w:placeholder>
                    <w:docPart w:val="983BC81D7E084720A079000906428C94"/>
                  </w:placeholder>
                  <w15:appearance w15:val="hidden"/>
                </w:sdtPr>
                <w:sdtContent>
                  <w:tc>
                    <w:tcPr>
                      <w:tcW w:w="2347" w:type="dxa"/>
                    </w:tcPr>
                    <w:p w14:paraId="60AA4DB3" w14:textId="30C638F5" w:rsidR="00F80B5C" w:rsidRDefault="00D4598A" w:rsidP="003A1326">
                      <w:pPr>
                        <w:spacing w:after="0"/>
                      </w:pPr>
                      <w:r>
                        <w:t>Wendy Dunegan</w:t>
                      </w:r>
                    </w:p>
                  </w:tc>
                </w:sdtContent>
              </w:sdt>
              <w:sdt>
                <w:sdtPr>
                  <w:id w:val="733512956"/>
                  <w:placeholder>
                    <w:docPart w:val="8C9C8E8B1B854CDDA0C3AF8F1B6B4F68"/>
                  </w:placeholder>
                  <w15:appearance w15:val="hidden"/>
                </w:sdtPr>
                <w:sdtContent>
                  <w:tc>
                    <w:tcPr>
                      <w:tcW w:w="1800" w:type="dxa"/>
                    </w:tcPr>
                    <w:p w14:paraId="0073C4BE" w14:textId="733C9938" w:rsidR="00F80B5C" w:rsidRDefault="003A1326" w:rsidP="00A0734B">
                      <w:pPr>
                        <w:spacing w:after="0"/>
                      </w:pPr>
                      <w:r>
                        <w:t>3:05</w:t>
                      </w:r>
                      <w:r w:rsidR="00E42D36">
                        <w:t xml:space="preserve"> pm-3:15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</w:tbl>
          <w:p w14:paraId="220B1923" w14:textId="77777777" w:rsidR="00F80B5C" w:rsidRDefault="00F80B5C">
            <w:pPr>
              <w:spacing w:after="0"/>
            </w:pPr>
          </w:p>
        </w:tc>
      </w:tr>
    </w:tbl>
    <w:p w14:paraId="3890D6E9" w14:textId="71A66791" w:rsidR="003A1326" w:rsidRDefault="00000000" w:rsidP="00E42D36">
      <w:pPr>
        <w:tabs>
          <w:tab w:val="left" w:pos="1155"/>
        </w:tabs>
      </w:pPr>
      <w:sdt>
        <w:sdtPr>
          <w:id w:val="-21744870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A1326">
            <w:rPr>
              <w:rFonts w:ascii="MS Gothic" w:eastAsia="MS Gothic" w:hAnsi="MS Gothic" w:hint="eastAsia"/>
            </w:rPr>
            <w:t>☐</w:t>
          </w:r>
        </w:sdtContent>
      </w:sdt>
      <w:r w:rsidR="003A1326">
        <w:t xml:space="preserve">      </w:t>
      </w:r>
      <w:r w:rsidR="00D4598A">
        <w:t>Compact Discussion</w:t>
      </w:r>
      <w:r w:rsidR="00E42D36">
        <w:t xml:space="preserve"> &amp; Input                                                      </w:t>
      </w:r>
      <w:r w:rsidR="00D4598A">
        <w:t xml:space="preserve">            Wendy Dunegan</w:t>
      </w:r>
      <w:r w:rsidR="003A1326">
        <w:tab/>
        <w:t xml:space="preserve">        </w:t>
      </w:r>
      <w:r w:rsidR="00E42D36">
        <w:t xml:space="preserve">3:15 pm-3:30 </w:t>
      </w:r>
      <w:r w:rsidR="003A1326">
        <w:t>pm</w:t>
      </w:r>
    </w:p>
    <w:p w14:paraId="142A41E4" w14:textId="15FDA53A" w:rsidR="00E42D36" w:rsidRDefault="00000000" w:rsidP="00EA7DA0">
      <w:pPr>
        <w:tabs>
          <w:tab w:val="left" w:pos="1155"/>
        </w:tabs>
      </w:pPr>
      <w:sdt>
        <w:sdtPr>
          <w:id w:val="132763723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A1326">
            <w:rPr>
              <w:rFonts w:ascii="MS Gothic" w:eastAsia="MS Gothic" w:hAnsi="MS Gothic" w:hint="eastAsia"/>
            </w:rPr>
            <w:t>☐</w:t>
          </w:r>
        </w:sdtContent>
      </w:sdt>
      <w:r w:rsidR="003A1326">
        <w:t xml:space="preserve">      </w:t>
      </w:r>
      <w:r w:rsidR="00D4598A">
        <w:t>Millage Info</w:t>
      </w:r>
      <w:r w:rsidR="00EA7DA0">
        <w:t>r</w:t>
      </w:r>
      <w:r w:rsidR="00D4598A">
        <w:t>mation</w:t>
      </w:r>
      <w:r w:rsidR="00E42D36">
        <w:t xml:space="preserve">                                                                 </w:t>
      </w:r>
      <w:r w:rsidR="00D4598A">
        <w:t xml:space="preserve">                 Candace Jones</w:t>
      </w:r>
      <w:r w:rsidR="00E42D36">
        <w:t xml:space="preserve">             </w:t>
      </w:r>
      <w:r w:rsidR="00E45E05">
        <w:t xml:space="preserve">     </w:t>
      </w:r>
      <w:r w:rsidR="00E42D36">
        <w:t xml:space="preserve"> 3:30 pm-3:</w:t>
      </w:r>
      <w:r w:rsidR="00E45E05">
        <w:t>45</w:t>
      </w:r>
      <w:r w:rsidR="00E42D36">
        <w:t xml:space="preserve"> pm</w:t>
      </w:r>
    </w:p>
    <w:p w14:paraId="1228086D" w14:textId="18510724" w:rsidR="00C03313" w:rsidRPr="0089339C" w:rsidRDefault="00E42D36" w:rsidP="0089339C">
      <w:pPr>
        <w:tabs>
          <w:tab w:val="left" w:pos="1155"/>
        </w:tabs>
      </w:pPr>
      <w:r>
        <w:t>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ALL</w:t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  <w:t xml:space="preserve">    </w:t>
      </w:r>
      <w:r w:rsidR="003A1326">
        <w:tab/>
      </w:r>
    </w:p>
    <w:p w14:paraId="1A555609" w14:textId="44A1E702" w:rsidR="00F80B5C" w:rsidRPr="006F5021" w:rsidRDefault="007565B0" w:rsidP="00A0734B">
      <w:pPr>
        <w:ind w:left="0"/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szCs w:val="24"/>
          <w:u w:val="single"/>
        </w:rPr>
        <w:t>Other Information</w:t>
      </w:r>
    </w:p>
    <w:p w14:paraId="56D269FD" w14:textId="1EDCE623" w:rsidR="00F80B5C" w:rsidRDefault="00A0734B">
      <w:r>
        <w:t>Upcoming School Events:</w:t>
      </w:r>
    </w:p>
    <w:p w14:paraId="3DC9BD3A" w14:textId="77777777" w:rsidR="0089339C" w:rsidRDefault="0089339C" w:rsidP="0089339C">
      <w:pPr>
        <w:sectPr w:rsidR="0089339C">
          <w:foot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C651859" w14:textId="111DE589" w:rsidR="0089339C" w:rsidRPr="0089339C" w:rsidRDefault="0089339C" w:rsidP="0089339C">
      <w:r w:rsidRPr="0089339C">
        <w:t>9/15- Interims posted</w:t>
      </w:r>
    </w:p>
    <w:p w14:paraId="5D63E2DA" w14:textId="77777777" w:rsidR="0089339C" w:rsidRPr="0089339C" w:rsidRDefault="0089339C" w:rsidP="0089339C">
      <w:r w:rsidRPr="0089339C">
        <w:t>9/15- School Advisory Meeting</w:t>
      </w:r>
    </w:p>
    <w:p w14:paraId="5C029AD6" w14:textId="77777777" w:rsidR="0089339C" w:rsidRPr="0089339C" w:rsidRDefault="0089339C" w:rsidP="0089339C">
      <w:r w:rsidRPr="0089339C">
        <w:t>9/16- Eat lunch with your child begins</w:t>
      </w:r>
    </w:p>
    <w:p w14:paraId="6AFAF52E" w14:textId="77777777" w:rsidR="0089339C" w:rsidRPr="0089339C" w:rsidRDefault="0089339C" w:rsidP="0089339C">
      <w:r w:rsidRPr="0089339C">
        <w:t>9/19- Mocha Monday **See Flyer</w:t>
      </w:r>
    </w:p>
    <w:p w14:paraId="389CE610" w14:textId="77777777" w:rsidR="0089339C" w:rsidRPr="0089339C" w:rsidRDefault="0089339C" w:rsidP="0089339C">
      <w:r w:rsidRPr="0089339C">
        <w:t>9/24- CPR Class **See Flyer</w:t>
      </w:r>
    </w:p>
    <w:p w14:paraId="7632D37E" w14:textId="7E7F6215" w:rsidR="0089339C" w:rsidRPr="0089339C" w:rsidRDefault="0089339C" w:rsidP="0089339C">
      <w:r w:rsidRPr="0089339C">
        <w:t>10/10- Student Holiday</w:t>
      </w:r>
      <w:r>
        <w:t>/Teacher Workday</w:t>
      </w:r>
    </w:p>
    <w:p w14:paraId="16E88741" w14:textId="77777777" w:rsidR="0089339C" w:rsidRPr="0089339C" w:rsidRDefault="0089339C" w:rsidP="0089339C">
      <w:r w:rsidRPr="0089339C">
        <w:t>10/12- Walk to School Day</w:t>
      </w:r>
    </w:p>
    <w:p w14:paraId="71999377" w14:textId="77777777" w:rsidR="0089339C" w:rsidRPr="0089339C" w:rsidRDefault="0089339C" w:rsidP="0089339C">
      <w:r w:rsidRPr="0089339C">
        <w:t>10/14- Report Cards Posted</w:t>
      </w:r>
    </w:p>
    <w:p w14:paraId="2BBB27AE" w14:textId="7FB18F38" w:rsidR="0089339C" w:rsidRPr="0089339C" w:rsidRDefault="0089339C" w:rsidP="0089339C">
      <w:r w:rsidRPr="0089339C">
        <w:t xml:space="preserve">10/20- Trunk or Read </w:t>
      </w:r>
    </w:p>
    <w:p w14:paraId="7F6D1F27" w14:textId="77777777" w:rsidR="0089339C" w:rsidRDefault="0089339C" w:rsidP="0089339C">
      <w:pPr>
        <w:ind w:left="0"/>
        <w:sectPr w:rsidR="0089339C" w:rsidSect="0089339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1B759792" w14:textId="77777777" w:rsidR="0089339C" w:rsidRDefault="0089339C" w:rsidP="0089339C">
      <w:pPr>
        <w:ind w:left="0"/>
      </w:pPr>
    </w:p>
    <w:p w14:paraId="546F1C03" w14:textId="5BD06847" w:rsidR="006D63D4" w:rsidRDefault="006D63D4" w:rsidP="006D63D4">
      <w:pPr>
        <w:pStyle w:val="NormalWeb"/>
        <w:spacing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 xml:space="preserve">SAC meetings are held once a month at 2:45 on Thursdays.  We will be meeting in the Media Center at Audubon Elementary School each month.  </w:t>
      </w:r>
    </w:p>
    <w:p w14:paraId="276309C6" w14:textId="77777777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62626"/>
          <w:sz w:val="20"/>
          <w:szCs w:val="20"/>
        </w:rPr>
        <w:sectPr w:rsidR="006D63D4" w:rsidSect="0089339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5928298" w14:textId="3C541120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September 1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20A8E374" w14:textId="39D90E09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October 2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0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A2A91A4" w14:textId="1D619065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November 1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7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1E21F268" w14:textId="71E30B28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January 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19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175D519B" w14:textId="76DA7368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February 1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6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2106845" w14:textId="27B6E873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March 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23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A7D0B69" w14:textId="43EBB2B1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April 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20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69FE8D6" w14:textId="011A0584" w:rsidR="006D63D4" w:rsidRPr="006D63D4" w:rsidRDefault="006D63D4" w:rsidP="006D63D4">
      <w:pPr>
        <w:numPr>
          <w:ilvl w:val="0"/>
          <w:numId w:val="6"/>
        </w:numPr>
        <w:spacing w:before="100" w:beforeAutospacing="1" w:after="0"/>
        <w:rPr>
          <w:rFonts w:ascii="Arial" w:eastAsia="Times New Roman" w:hAnsi="Arial" w:cs="Arial"/>
          <w:color w:val="333333"/>
          <w:sz w:val="20"/>
          <w:szCs w:val="20"/>
        </w:rPr>
        <w:sectPr w:rsidR="006D63D4" w:rsidRPr="006D63D4" w:rsidSect="006D63D4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Thursday, May </w:t>
      </w:r>
      <w:r w:rsidR="00D4598A">
        <w:rPr>
          <w:rFonts w:ascii="Arial" w:eastAsia="Times New Roman" w:hAnsi="Arial" w:cs="Arial"/>
          <w:color w:val="333333"/>
          <w:sz w:val="20"/>
          <w:szCs w:val="20"/>
        </w:rPr>
        <w:t>18</w:t>
      </w:r>
      <w:r>
        <w:rPr>
          <w:rFonts w:ascii="Arial" w:eastAsia="Times New Roman" w:hAnsi="Arial" w:cs="Arial"/>
          <w:color w:val="333333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333333"/>
          <w:sz w:val="20"/>
          <w:szCs w:val="20"/>
        </w:rPr>
        <w:t>50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pm</w:t>
      </w:r>
    </w:p>
    <w:p w14:paraId="2907C549" w14:textId="77777777" w:rsidR="006D63D4" w:rsidRDefault="006D63D4" w:rsidP="006D63D4">
      <w:pPr>
        <w:ind w:left="0"/>
      </w:pPr>
    </w:p>
    <w:p w14:paraId="24AB4E30" w14:textId="5258CFA0" w:rsidR="00F80B5C" w:rsidRPr="006F5021" w:rsidRDefault="00A0734B" w:rsidP="006D63D4">
      <w:pPr>
        <w:ind w:left="0"/>
      </w:pPr>
      <w:r>
        <w:t xml:space="preserve">The next SAC Meeting is on </w:t>
      </w:r>
      <w:r w:rsidR="003A1326">
        <w:t>Thursday, October 2</w:t>
      </w:r>
      <w:r w:rsidR="00D4598A">
        <w:t>0</w:t>
      </w:r>
      <w:r w:rsidR="00D4598A" w:rsidRPr="00D4598A">
        <w:rPr>
          <w:vertAlign w:val="superscript"/>
        </w:rPr>
        <w:t>th</w:t>
      </w:r>
      <w:r w:rsidR="004E6584">
        <w:t xml:space="preserve"> </w:t>
      </w:r>
      <w:r w:rsidR="003A1326">
        <w:t>at 2:</w:t>
      </w:r>
      <w:r w:rsidR="00D4598A">
        <w:t>50</w:t>
      </w:r>
      <w:r w:rsidR="003A1326">
        <w:t xml:space="preserve"> </w:t>
      </w:r>
      <w:r w:rsidR="00BD1901">
        <w:t>pm</w:t>
      </w:r>
    </w:p>
    <w:sectPr w:rsidR="00F80B5C" w:rsidRPr="006F5021" w:rsidSect="006D63D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C990" w14:textId="77777777" w:rsidR="00427BCC" w:rsidRDefault="00427BCC">
      <w:r>
        <w:separator/>
      </w:r>
    </w:p>
  </w:endnote>
  <w:endnote w:type="continuationSeparator" w:id="0">
    <w:p w14:paraId="510C6CE3" w14:textId="77777777" w:rsidR="00427BCC" w:rsidRDefault="0042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215E" w14:textId="77777777" w:rsidR="00F80B5C" w:rsidRDefault="007565B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73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71A1" w14:textId="77777777" w:rsidR="00427BCC" w:rsidRDefault="00427BCC">
      <w:r>
        <w:separator/>
      </w:r>
    </w:p>
  </w:footnote>
  <w:footnote w:type="continuationSeparator" w:id="0">
    <w:p w14:paraId="11773EB8" w14:textId="77777777" w:rsidR="00427BCC" w:rsidRDefault="00427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658"/>
    <w:multiLevelType w:val="hybridMultilevel"/>
    <w:tmpl w:val="22069B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D8C4489"/>
    <w:multiLevelType w:val="hybridMultilevel"/>
    <w:tmpl w:val="F82444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37E644A"/>
    <w:multiLevelType w:val="multilevel"/>
    <w:tmpl w:val="8510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058B9"/>
    <w:multiLevelType w:val="hybridMultilevel"/>
    <w:tmpl w:val="0998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C1384"/>
    <w:multiLevelType w:val="hybridMultilevel"/>
    <w:tmpl w:val="A8FEAF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58E1B89"/>
    <w:multiLevelType w:val="hybridMultilevel"/>
    <w:tmpl w:val="24C6450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75635765">
    <w:abstractNumId w:val="0"/>
  </w:num>
  <w:num w:numId="2" w16cid:durableId="688607453">
    <w:abstractNumId w:val="1"/>
  </w:num>
  <w:num w:numId="3" w16cid:durableId="1930237977">
    <w:abstractNumId w:val="4"/>
  </w:num>
  <w:num w:numId="4" w16cid:durableId="362288086">
    <w:abstractNumId w:val="5"/>
  </w:num>
  <w:num w:numId="5" w16cid:durableId="198131589">
    <w:abstractNumId w:val="3"/>
  </w:num>
  <w:num w:numId="6" w16cid:durableId="678846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C0"/>
    <w:rsid w:val="00020834"/>
    <w:rsid w:val="000243A9"/>
    <w:rsid w:val="000539EF"/>
    <w:rsid w:val="00054A97"/>
    <w:rsid w:val="000A7D5F"/>
    <w:rsid w:val="00125DD8"/>
    <w:rsid w:val="0015217E"/>
    <w:rsid w:val="00290481"/>
    <w:rsid w:val="00331FC7"/>
    <w:rsid w:val="00370446"/>
    <w:rsid w:val="003A1326"/>
    <w:rsid w:val="00427BCC"/>
    <w:rsid w:val="004410C0"/>
    <w:rsid w:val="00464C95"/>
    <w:rsid w:val="00491364"/>
    <w:rsid w:val="004A17C2"/>
    <w:rsid w:val="004E6584"/>
    <w:rsid w:val="00581118"/>
    <w:rsid w:val="006214DA"/>
    <w:rsid w:val="006B7E3D"/>
    <w:rsid w:val="006D63D4"/>
    <w:rsid w:val="006F5021"/>
    <w:rsid w:val="007565B0"/>
    <w:rsid w:val="0082217B"/>
    <w:rsid w:val="0089339C"/>
    <w:rsid w:val="008E3F20"/>
    <w:rsid w:val="009365E0"/>
    <w:rsid w:val="00A0734B"/>
    <w:rsid w:val="00B3048A"/>
    <w:rsid w:val="00BA42E3"/>
    <w:rsid w:val="00BC4184"/>
    <w:rsid w:val="00BD1901"/>
    <w:rsid w:val="00C03313"/>
    <w:rsid w:val="00C34062"/>
    <w:rsid w:val="00C5488D"/>
    <w:rsid w:val="00D0382C"/>
    <w:rsid w:val="00D21F45"/>
    <w:rsid w:val="00D4598A"/>
    <w:rsid w:val="00DC3816"/>
    <w:rsid w:val="00E42D36"/>
    <w:rsid w:val="00E45E05"/>
    <w:rsid w:val="00E73A57"/>
    <w:rsid w:val="00EA7DA0"/>
    <w:rsid w:val="00EF752A"/>
    <w:rsid w:val="00F80B5C"/>
    <w:rsid w:val="00FB7436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25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6F5021"/>
    <w:pPr>
      <w:spacing w:before="0" w:after="360"/>
      <w:outlineLvl w:val="0"/>
    </w:pPr>
    <w:rPr>
      <w:rFonts w:asciiTheme="majorHAnsi" w:eastAsiaTheme="majorEastAsia" w:hAnsiTheme="majorHAnsi" w:cstheme="majorBidi"/>
      <w:color w:val="00B0F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6F5021"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0B0F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6F5021"/>
    <w:pPr>
      <w:outlineLvl w:val="2"/>
    </w:pPr>
    <w:rPr>
      <w:rFonts w:asciiTheme="majorHAnsi" w:eastAsiaTheme="majorEastAsia" w:hAnsiTheme="majorHAnsi" w:cstheme="majorBidi"/>
      <w:color w:val="00B0F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F50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6F5021"/>
    <w:rPr>
      <w:i/>
      <w:iCs/>
      <w:color w:val="00B0F0"/>
    </w:rPr>
  </w:style>
  <w:style w:type="paragraph" w:styleId="Footer">
    <w:name w:val="footer"/>
    <w:basedOn w:val="Normal"/>
    <w:link w:val="FooterChar"/>
    <w:uiPriority w:val="1"/>
    <w:unhideWhenUsed/>
    <w:rsid w:val="006F5021"/>
    <w:pPr>
      <w:jc w:val="right"/>
    </w:pPr>
    <w:rPr>
      <w:color w:val="00B0F0"/>
    </w:rPr>
  </w:style>
  <w:style w:type="character" w:customStyle="1" w:styleId="FooterChar">
    <w:name w:val="Footer Char"/>
    <w:basedOn w:val="DefaultParagraphFont"/>
    <w:link w:val="Footer"/>
    <w:uiPriority w:val="1"/>
    <w:rsid w:val="006F5021"/>
    <w:rPr>
      <w:color w:val="00B0F0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021"/>
    <w:rPr>
      <w:rFonts w:asciiTheme="majorHAnsi" w:eastAsiaTheme="majorEastAsia" w:hAnsiTheme="majorHAnsi" w:cstheme="majorBidi"/>
      <w:i/>
      <w:iCs/>
      <w:color w:val="00B0F0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A073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4D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peland.allyssa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339D110544C938496FC2EAE4C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92AD-1923-4ABE-BAD1-F86F05ADB684}"/>
      </w:docPartPr>
      <w:docPartBody>
        <w:p w:rsidR="009D01CF" w:rsidRDefault="0097529E">
          <w:pPr>
            <w:pStyle w:val="7B2339D110544C938496FC2EAE4CDB43"/>
          </w:pPr>
          <w:r>
            <w:t>Team Meeting</w:t>
          </w:r>
        </w:p>
      </w:docPartBody>
    </w:docPart>
    <w:docPart>
      <w:docPartPr>
        <w:name w:val="2A8DA4B5A3064807AFBFCF83F450E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56BE-1239-41AC-AE08-B07F02D06047}"/>
      </w:docPartPr>
      <w:docPartBody>
        <w:p w:rsidR="009D01CF" w:rsidRDefault="0097529E">
          <w:pPr>
            <w:pStyle w:val="2A8DA4B5A3064807AFBFCF83F450E7D0"/>
          </w:pPr>
          <w:r>
            <w:t>[Date | time]</w:t>
          </w:r>
        </w:p>
      </w:docPartBody>
    </w:docPart>
    <w:docPart>
      <w:docPartPr>
        <w:name w:val="0E7E0B7B26A0478EA171939C2685F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55B6-6D7D-4AD7-8163-281C353C0A6F}"/>
      </w:docPartPr>
      <w:docPartBody>
        <w:p w:rsidR="009D01CF" w:rsidRDefault="0097529E">
          <w:pPr>
            <w:pStyle w:val="0E7E0B7B26A0478EA171939C2685FDEB"/>
          </w:pPr>
          <w:r>
            <w:t>[Location]</w:t>
          </w:r>
        </w:p>
      </w:docPartBody>
    </w:docPart>
    <w:docPart>
      <w:docPartPr>
        <w:name w:val="968C066E04E14707A10FAD3D46DD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D0CC-DEF0-425B-9FF1-4A90ED09E96E}"/>
      </w:docPartPr>
      <w:docPartBody>
        <w:p w:rsidR="009D01CF" w:rsidRDefault="0097529E">
          <w:pPr>
            <w:pStyle w:val="968C066E04E14707A10FAD3D46DD3D20"/>
          </w:pPr>
          <w:r>
            <w:t>[Meeting called by]</w:t>
          </w:r>
        </w:p>
      </w:docPartBody>
    </w:docPart>
    <w:docPart>
      <w:docPartPr>
        <w:name w:val="81ECD62A9FE84F9FA8935A92F70E8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E70F-EAEA-4C96-9027-20AEA3D441A8}"/>
      </w:docPartPr>
      <w:docPartBody>
        <w:p w:rsidR="009D01CF" w:rsidRDefault="0097529E">
          <w:pPr>
            <w:pStyle w:val="81ECD62A9FE84F9FA8935A92F70E8388"/>
          </w:pPr>
          <w:r>
            <w:t>[Type of meeting]</w:t>
          </w:r>
        </w:p>
      </w:docPartBody>
    </w:docPart>
    <w:docPart>
      <w:docPartPr>
        <w:name w:val="AD58FC1C7A354B55B62941394B38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CAE26-CB20-4EDA-A8E1-CF4D9486B766}"/>
      </w:docPartPr>
      <w:docPartBody>
        <w:p w:rsidR="009D01CF" w:rsidRDefault="0097529E">
          <w:pPr>
            <w:pStyle w:val="AD58FC1C7A354B55B62941394B382779"/>
          </w:pPr>
          <w:r>
            <w:t>[Facilitator]</w:t>
          </w:r>
        </w:p>
      </w:docPartBody>
    </w:docPart>
    <w:docPart>
      <w:docPartPr>
        <w:name w:val="546D245A9F574235B5C28EE93638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EB70-9E74-4B96-8D24-85E2AD4ED33E}"/>
      </w:docPartPr>
      <w:docPartBody>
        <w:p w:rsidR="009D01CF" w:rsidRDefault="0097529E">
          <w:pPr>
            <w:pStyle w:val="546D245A9F574235B5C28EE93638E033"/>
          </w:pPr>
          <w:r>
            <w:t>[Note taker]</w:t>
          </w:r>
        </w:p>
      </w:docPartBody>
    </w:docPart>
    <w:docPart>
      <w:docPartPr>
        <w:name w:val="D3B56E7F24324021A4AB84F51D35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9367-5E51-4877-BC37-783C9E5659C0}"/>
      </w:docPartPr>
      <w:docPartBody>
        <w:p w:rsidR="009D01CF" w:rsidRDefault="0097529E">
          <w:pPr>
            <w:pStyle w:val="D3B56E7F24324021A4AB84F51D351BF8"/>
          </w:pPr>
          <w:r>
            <w:t>[Timekeeper]</w:t>
          </w:r>
        </w:p>
      </w:docPartBody>
    </w:docPart>
    <w:docPart>
      <w:docPartPr>
        <w:name w:val="A8C8901D5D844EA290339CAE5CF6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8AC3-1F8C-4D60-997A-988DB8D4B46C}"/>
      </w:docPartPr>
      <w:docPartBody>
        <w:p w:rsidR="009D01CF" w:rsidRDefault="0097529E">
          <w:pPr>
            <w:pStyle w:val="A8C8901D5D844EA290339CAE5CF695D3"/>
          </w:pPr>
          <w:r>
            <w:t>[Please bring]</w:t>
          </w:r>
        </w:p>
      </w:docPartBody>
    </w:docPart>
    <w:docPart>
      <w:docPartPr>
        <w:name w:val="D121EB5A01DF40D7A0FD1D8D29E6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6EFB-6D7A-40E3-A06E-BC94C69A9258}"/>
      </w:docPartPr>
      <w:docPartBody>
        <w:p w:rsidR="009D01CF" w:rsidRDefault="0097529E">
          <w:pPr>
            <w:pStyle w:val="D121EB5A01DF40D7A0FD1D8D29E62AAD"/>
          </w:pPr>
          <w:r>
            <w:t>[Topic]</w:t>
          </w:r>
        </w:p>
      </w:docPartBody>
    </w:docPart>
    <w:docPart>
      <w:docPartPr>
        <w:name w:val="983BC81D7E084720A0790009064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3F4F-2165-4373-AE16-B48ADEDD7951}"/>
      </w:docPartPr>
      <w:docPartBody>
        <w:p w:rsidR="009D01CF" w:rsidRDefault="0097529E">
          <w:pPr>
            <w:pStyle w:val="983BC81D7E084720A079000906428C94"/>
          </w:pPr>
          <w:r>
            <w:t>[Presenter]</w:t>
          </w:r>
        </w:p>
      </w:docPartBody>
    </w:docPart>
    <w:docPart>
      <w:docPartPr>
        <w:name w:val="8C9C8E8B1B854CDDA0C3AF8F1B6B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4036-4DB6-40A1-BC8F-7EA43D015BAC}"/>
      </w:docPartPr>
      <w:docPartBody>
        <w:p w:rsidR="009D01CF" w:rsidRDefault="0097529E">
          <w:pPr>
            <w:pStyle w:val="8C9C8E8B1B854CDDA0C3AF8F1B6B4F68"/>
          </w:pPr>
          <w:r>
            <w:t>[Time]</w:t>
          </w:r>
        </w:p>
      </w:docPartBody>
    </w:docPart>
    <w:docPart>
      <w:docPartPr>
        <w:name w:val="D7D77008A544460E8709964765A4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4096-7FB0-4BC4-A627-F8834AD274A4}"/>
      </w:docPartPr>
      <w:docPartBody>
        <w:p w:rsidR="009D01CF" w:rsidRDefault="00F40231" w:rsidP="00F40231">
          <w:pPr>
            <w:pStyle w:val="D7D77008A544460E8709964765A46560"/>
          </w:pPr>
          <w:r>
            <w:t>Team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31"/>
    <w:rsid w:val="00421CAD"/>
    <w:rsid w:val="00561279"/>
    <w:rsid w:val="00614974"/>
    <w:rsid w:val="0097529E"/>
    <w:rsid w:val="009D01CF"/>
    <w:rsid w:val="00B95663"/>
    <w:rsid w:val="00F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2339D110544C938496FC2EAE4CDB43">
    <w:name w:val="7B2339D110544C938496FC2EAE4CDB43"/>
  </w:style>
  <w:style w:type="paragraph" w:customStyle="1" w:styleId="2A8DA4B5A3064807AFBFCF83F450E7D0">
    <w:name w:val="2A8DA4B5A3064807AFBFCF83F450E7D0"/>
  </w:style>
  <w:style w:type="paragraph" w:customStyle="1" w:styleId="0E7E0B7B26A0478EA171939C2685FDEB">
    <w:name w:val="0E7E0B7B26A0478EA171939C2685FDEB"/>
  </w:style>
  <w:style w:type="paragraph" w:customStyle="1" w:styleId="968C066E04E14707A10FAD3D46DD3D20">
    <w:name w:val="968C066E04E14707A10FAD3D46DD3D20"/>
  </w:style>
  <w:style w:type="paragraph" w:customStyle="1" w:styleId="81ECD62A9FE84F9FA8935A92F70E8388">
    <w:name w:val="81ECD62A9FE84F9FA8935A92F70E8388"/>
  </w:style>
  <w:style w:type="paragraph" w:customStyle="1" w:styleId="AD58FC1C7A354B55B62941394B382779">
    <w:name w:val="AD58FC1C7A354B55B62941394B382779"/>
  </w:style>
  <w:style w:type="paragraph" w:customStyle="1" w:styleId="546D245A9F574235B5C28EE93638E033">
    <w:name w:val="546D245A9F574235B5C28EE93638E033"/>
  </w:style>
  <w:style w:type="paragraph" w:customStyle="1" w:styleId="D3B56E7F24324021A4AB84F51D351BF8">
    <w:name w:val="D3B56E7F24324021A4AB84F51D351BF8"/>
  </w:style>
  <w:style w:type="paragraph" w:customStyle="1" w:styleId="A8C8901D5D844EA290339CAE5CF695D3">
    <w:name w:val="A8C8901D5D844EA290339CAE5CF695D3"/>
  </w:style>
  <w:style w:type="paragraph" w:customStyle="1" w:styleId="D121EB5A01DF40D7A0FD1D8D29E62AAD">
    <w:name w:val="D121EB5A01DF40D7A0FD1D8D29E62AAD"/>
  </w:style>
  <w:style w:type="paragraph" w:customStyle="1" w:styleId="983BC81D7E084720A079000906428C94">
    <w:name w:val="983BC81D7E084720A079000906428C94"/>
  </w:style>
  <w:style w:type="paragraph" w:customStyle="1" w:styleId="8C9C8E8B1B854CDDA0C3AF8F1B6B4F68">
    <w:name w:val="8C9C8E8B1B854CDDA0C3AF8F1B6B4F68"/>
  </w:style>
  <w:style w:type="paragraph" w:customStyle="1" w:styleId="D7D77008A544460E8709964765A46560">
    <w:name w:val="D7D77008A544460E8709964765A46560"/>
    <w:rsid w:val="00F40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76D18-8DE7-4B31-82D3-E1E564D5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2023-03-22T14:00:00Z</dcterms:created>
  <dcterms:modified xsi:type="dcterms:W3CDTF">2023-03-22T14:00:00Z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