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51" w:type="dxa"/>
        <w:jc w:val="center"/>
        <w:tblBorders>
          <w:top w:val="single" w:sz="18" w:space="0" w:color="17365D" w:themeColor="text2" w:themeShade="BF"/>
          <w:left w:val="single" w:sz="18" w:space="0" w:color="17365D" w:themeColor="text2" w:themeShade="BF"/>
          <w:bottom w:val="single" w:sz="18" w:space="0" w:color="17365D" w:themeColor="text2" w:themeShade="BF"/>
          <w:right w:val="single" w:sz="18" w:space="0" w:color="17365D" w:themeColor="text2" w:themeShade="BF"/>
          <w:insideH w:val="single" w:sz="18" w:space="0" w:color="17365D" w:themeColor="text2" w:themeShade="BF"/>
          <w:insideV w:val="single" w:sz="18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107"/>
        <w:gridCol w:w="4219"/>
        <w:gridCol w:w="4140"/>
        <w:gridCol w:w="1878"/>
        <w:gridCol w:w="2107"/>
      </w:tblGrid>
      <w:tr w:rsidR="00621BC4" w14:paraId="75B5C5BB" w14:textId="77777777" w:rsidTr="001E3338">
        <w:trPr>
          <w:trHeight w:val="569"/>
          <w:jc w:val="center"/>
        </w:trPr>
        <w:tc>
          <w:tcPr>
            <w:tcW w:w="2107" w:type="dxa"/>
            <w:vMerge w:val="restart"/>
            <w:vAlign w:val="center"/>
          </w:tcPr>
          <w:p w14:paraId="365E1530" w14:textId="6A043DD7" w:rsidR="00621BC4" w:rsidRDefault="00C90DC5" w:rsidP="00C90DC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561F0A" wp14:editId="48F1CDD9">
                  <wp:extent cx="1257300" cy="1257300"/>
                  <wp:effectExtent l="0" t="0" r="0" b="0"/>
                  <wp:docPr id="1" name="Picture 1" descr="http://www.brandsoftheworld.com/sites/default/files/styles/logo-thumbnail/public/0024/6755/brand.gif?itok=z_qwYi4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randsoftheworld.com/sites/default/files/styles/logo-thumbnail/public/0024/6755/brand.gif?itok=z_qwYi4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7" w:type="dxa"/>
            <w:gridSpan w:val="3"/>
          </w:tcPr>
          <w:p w14:paraId="525F9A38" w14:textId="2F7CD6E1" w:rsidR="00621BC4" w:rsidRPr="003870F1" w:rsidRDefault="00262FEF" w:rsidP="006266E2">
            <w:pPr>
              <w:jc w:val="center"/>
              <w:rPr>
                <w:rFonts w:ascii="Comic Sans MS" w:hAnsi="Comic Sans MS" w:cs="Lucida Sans Unicode"/>
                <w:b/>
                <w:sz w:val="24"/>
                <w:szCs w:val="28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2023-2024 </w:t>
            </w:r>
            <w:r w:rsidR="00C90DC5" w:rsidRPr="003870F1">
              <w:rPr>
                <w:rFonts w:ascii="Comic Sans MS" w:hAnsi="Comic Sans MS" w:cs="Lucida Sans Unicode"/>
                <w:b/>
                <w:sz w:val="36"/>
                <w:szCs w:val="28"/>
              </w:rPr>
              <w:t>Escuelas Públicas de Título I del Condado de Brevard</w:t>
            </w:r>
          </w:p>
        </w:tc>
        <w:tc>
          <w:tcPr>
            <w:tcW w:w="2107" w:type="dxa"/>
            <w:vMerge w:val="restart"/>
          </w:tcPr>
          <w:p w14:paraId="38AC30A2" w14:textId="77777777" w:rsidR="00621BC4" w:rsidRDefault="00E167E0" w:rsidP="000F6E0E">
            <w:pPr>
              <w:jc w:val="center"/>
              <w:rPr>
                <w:noProof/>
                <w:sz w:val="12"/>
              </w:rPr>
            </w:pPr>
            <w:r>
              <w:rPr>
                <w:noProof/>
                <w:sz w:val="24"/>
                <w:szCs w:val="24"/>
              </w:rPr>
              <w:drawing>
                <wp:anchor distT="36576" distB="36576" distL="36576" distR="36576" simplePos="0" relativeHeight="251669504" behindDoc="0" locked="0" layoutInCell="1" allowOverlap="1" wp14:anchorId="214E75FA" wp14:editId="5A10CD03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36830</wp:posOffset>
                  </wp:positionV>
                  <wp:extent cx="1168400" cy="1270000"/>
                  <wp:effectExtent l="0" t="0" r="0" b="6350"/>
                  <wp:wrapNone/>
                  <wp:docPr id="2" name="Picture 2" descr="Águila de dibujos animado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tooneag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684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D28BF8" w14:textId="77777777" w:rsidR="00FF5485" w:rsidRDefault="00FF5485" w:rsidP="000F6E0E">
            <w:pPr>
              <w:jc w:val="center"/>
              <w:rPr>
                <w:noProof/>
                <w:sz w:val="12"/>
              </w:rPr>
            </w:pPr>
          </w:p>
          <w:p w14:paraId="6850901E" w14:textId="77777777" w:rsidR="00FF5485" w:rsidRDefault="00FF5485" w:rsidP="000F6E0E">
            <w:pPr>
              <w:jc w:val="center"/>
            </w:pPr>
          </w:p>
        </w:tc>
      </w:tr>
      <w:tr w:rsidR="0045559C" w:rsidRPr="00B62C2C" w14:paraId="61CD6D0C" w14:textId="77777777" w:rsidTr="001E3338">
        <w:trPr>
          <w:trHeight w:val="1000"/>
          <w:jc w:val="center"/>
        </w:trPr>
        <w:tc>
          <w:tcPr>
            <w:tcW w:w="2107" w:type="dxa"/>
            <w:vMerge/>
          </w:tcPr>
          <w:p w14:paraId="596F9A48" w14:textId="77777777" w:rsidR="0045559C" w:rsidRDefault="0045559C" w:rsidP="0005189E">
            <w:pPr>
              <w:jc w:val="center"/>
            </w:pPr>
          </w:p>
        </w:tc>
        <w:tc>
          <w:tcPr>
            <w:tcW w:w="10237" w:type="dxa"/>
            <w:gridSpan w:val="3"/>
          </w:tcPr>
          <w:p w14:paraId="297EA608" w14:textId="77777777" w:rsidR="00CA0A40" w:rsidRPr="00B62C2C" w:rsidRDefault="00A36A4E" w:rsidP="00CA0A40">
            <w:pPr>
              <w:jc w:val="center"/>
              <w:rPr>
                <w:rFonts w:cstheme="minorHAnsi"/>
                <w:sz w:val="40"/>
                <w:szCs w:val="40"/>
                <w:lang w:val="es-ES"/>
              </w:rPr>
            </w:pPr>
            <w:r w:rsidRPr="00B62C2C">
              <w:rPr>
                <w:rFonts w:cstheme="minorHAnsi"/>
                <w:sz w:val="40"/>
                <w:szCs w:val="40"/>
                <w:lang w:val="es-ES"/>
              </w:rPr>
              <w:t xml:space="preserve"> Primaria Júpiter </w:t>
            </w:r>
          </w:p>
          <w:p w14:paraId="7AB44DA1" w14:textId="77777777" w:rsidR="0045559C" w:rsidRPr="00B62C2C" w:rsidRDefault="00FF5485" w:rsidP="006266E2">
            <w:pPr>
              <w:jc w:val="center"/>
              <w:rPr>
                <w:rFonts w:ascii="Comic Sans MS" w:hAnsi="Comic Sans MS"/>
                <w:lang w:val="es-ES"/>
              </w:rPr>
            </w:pPr>
            <w:r w:rsidRPr="00B62C2C">
              <w:rPr>
                <w:rFonts w:ascii="Comic Sans MS" w:hAnsi="Comic Sans MS"/>
                <w:b/>
                <w:color w:val="FF0000"/>
                <w:sz w:val="32"/>
                <w:lang w:val="es-ES"/>
              </w:rPr>
              <w:t>Pacto Escuela-Familia para el Aprendizaje</w:t>
            </w:r>
          </w:p>
        </w:tc>
        <w:tc>
          <w:tcPr>
            <w:tcW w:w="2107" w:type="dxa"/>
            <w:vMerge/>
          </w:tcPr>
          <w:p w14:paraId="721319B0" w14:textId="77777777" w:rsidR="0045559C" w:rsidRPr="00B62C2C" w:rsidRDefault="0045559C" w:rsidP="0005189E">
            <w:pPr>
              <w:jc w:val="center"/>
              <w:rPr>
                <w:lang w:val="es-ES"/>
              </w:rPr>
            </w:pPr>
          </w:p>
        </w:tc>
      </w:tr>
      <w:tr w:rsidR="0045559C" w:rsidRPr="00B62C2C" w14:paraId="7123E170" w14:textId="77777777" w:rsidTr="001E3338">
        <w:trPr>
          <w:trHeight w:val="450"/>
          <w:jc w:val="center"/>
        </w:trPr>
        <w:tc>
          <w:tcPr>
            <w:tcW w:w="2107" w:type="dxa"/>
            <w:vMerge/>
          </w:tcPr>
          <w:p w14:paraId="20DD45CB" w14:textId="77777777" w:rsidR="0045559C" w:rsidRPr="00B62C2C" w:rsidRDefault="0045559C" w:rsidP="0045559C">
            <w:pPr>
              <w:jc w:val="center"/>
              <w:rPr>
                <w:color w:val="FF0000"/>
                <w:lang w:val="es-ES"/>
              </w:rPr>
            </w:pPr>
          </w:p>
        </w:tc>
        <w:tc>
          <w:tcPr>
            <w:tcW w:w="10237" w:type="dxa"/>
            <w:gridSpan w:val="3"/>
          </w:tcPr>
          <w:p w14:paraId="63CB4DD1" w14:textId="77777777" w:rsidR="00CA0A40" w:rsidRPr="00B62C2C" w:rsidRDefault="00621BC4" w:rsidP="006266E2">
            <w:pPr>
              <w:jc w:val="center"/>
              <w:rPr>
                <w:rFonts w:ascii="LD Architect" w:hAnsi="LD Architect"/>
                <w:sz w:val="20"/>
                <w:lang w:val="es-ES"/>
              </w:rPr>
            </w:pPr>
            <w:r w:rsidRPr="00B62C2C">
              <w:rPr>
                <w:rFonts w:cstheme="minorHAnsi"/>
                <w:sz w:val="20"/>
                <w:lang w:val="es-ES"/>
              </w:rPr>
              <w:t>Los Programas de Participación Familiar del Título I basados en el Distrito y en la Escuela en el Condado de Brevard se esforzarán por</w:t>
            </w:r>
            <w:r w:rsidRPr="00B62C2C">
              <w:rPr>
                <w:rFonts w:cstheme="minorHAnsi"/>
                <w:b/>
                <w:sz w:val="20"/>
                <w:lang w:val="es-ES"/>
              </w:rPr>
              <w:t xml:space="preserve"> CONSTRUIR RELACIONES  con </w:t>
            </w:r>
            <w:r w:rsidR="001E3338" w:rsidRPr="00B62C2C">
              <w:rPr>
                <w:rFonts w:cstheme="minorHAnsi"/>
                <w:sz w:val="20"/>
                <w:lang w:val="es-ES"/>
              </w:rPr>
              <w:t xml:space="preserve">el fin de crear una participación familiar real para </w:t>
            </w:r>
            <w:r w:rsidRPr="00B62C2C">
              <w:rPr>
                <w:rFonts w:cstheme="minorHAnsi"/>
                <w:b/>
                <w:sz w:val="20"/>
                <w:lang w:val="es-ES"/>
              </w:rPr>
              <w:t xml:space="preserve"> cada niño, cada familia</w:t>
            </w:r>
            <w:r w:rsidRPr="00B62C2C">
              <w:rPr>
                <w:rFonts w:cstheme="minorHAnsi"/>
                <w:sz w:val="20"/>
                <w:lang w:val="es-ES"/>
              </w:rPr>
              <w:t xml:space="preserve">,  </w:t>
            </w:r>
            <w:r w:rsidR="001E3338" w:rsidRPr="00B62C2C">
              <w:rPr>
                <w:rFonts w:cstheme="minorHAnsi"/>
                <w:b/>
                <w:sz w:val="20"/>
                <w:lang w:val="es-ES"/>
              </w:rPr>
              <w:t>cada</w:t>
            </w:r>
            <w:r w:rsidRPr="00B62C2C">
              <w:rPr>
                <w:rFonts w:cstheme="minorHAnsi"/>
                <w:sz w:val="20"/>
                <w:lang w:val="es-ES"/>
              </w:rPr>
              <w:t xml:space="preserve"> maestro</w:t>
            </w:r>
            <w:r w:rsidRPr="00B62C2C">
              <w:rPr>
                <w:rFonts w:cstheme="minorHAnsi"/>
                <w:b/>
                <w:sz w:val="20"/>
                <w:lang w:val="es-ES"/>
              </w:rPr>
              <w:t>, todos los</w:t>
            </w:r>
            <w:r w:rsidRPr="00B62C2C">
              <w:rPr>
                <w:rFonts w:cstheme="minorHAnsi"/>
                <w:sz w:val="20"/>
                <w:lang w:val="es-ES"/>
              </w:rPr>
              <w:t xml:space="preserve"> días. </w:t>
            </w:r>
          </w:p>
        </w:tc>
        <w:tc>
          <w:tcPr>
            <w:tcW w:w="2107" w:type="dxa"/>
            <w:vMerge/>
          </w:tcPr>
          <w:p w14:paraId="0975394C" w14:textId="77777777" w:rsidR="0045559C" w:rsidRPr="00B62C2C" w:rsidRDefault="0045559C" w:rsidP="0045559C">
            <w:pPr>
              <w:jc w:val="center"/>
              <w:rPr>
                <w:color w:val="FF0000"/>
                <w:lang w:val="es-ES"/>
              </w:rPr>
            </w:pPr>
          </w:p>
        </w:tc>
      </w:tr>
      <w:tr w:rsidR="0045559C" w:rsidRPr="00B62C2C" w14:paraId="0F69EB11" w14:textId="77777777" w:rsidTr="001E3338">
        <w:trPr>
          <w:trHeight w:val="492"/>
          <w:jc w:val="center"/>
        </w:trPr>
        <w:tc>
          <w:tcPr>
            <w:tcW w:w="14451" w:type="dxa"/>
            <w:gridSpan w:val="5"/>
          </w:tcPr>
          <w:p w14:paraId="088C74CF" w14:textId="77777777" w:rsidR="000F6E0E" w:rsidRPr="00B62C2C" w:rsidRDefault="000D0256" w:rsidP="000D0256">
            <w:pPr>
              <w:jc w:val="center"/>
              <w:rPr>
                <w:sz w:val="20"/>
                <w:lang w:val="es-ES"/>
              </w:rPr>
            </w:pPr>
            <w:r w:rsidRPr="00B62C2C">
              <w:rPr>
                <w:sz w:val="20"/>
                <w:lang w:val="es-ES"/>
              </w:rPr>
              <w:t>Este documento fue desarrollado conjuntamente por las familias, los estudiantes y el personal de la Escuela Primaria Jupiter.  Este acuerdo explica cómo las familias y los maestros trabajarán juntos para asegurarse de que todos los estudiantes alcancen los estándares del nivel de grado.  Cada año se llevan a cabo reuniones para revisar este Pacto y hacer cambios basados en las necesidades de los estudiantes.</w:t>
            </w:r>
          </w:p>
        </w:tc>
      </w:tr>
      <w:tr w:rsidR="006266E2" w:rsidRPr="00B62C2C" w14:paraId="4F78D9FC" w14:textId="77777777" w:rsidTr="009F2EBA">
        <w:trPr>
          <w:trHeight w:val="323"/>
          <w:jc w:val="center"/>
        </w:trPr>
        <w:tc>
          <w:tcPr>
            <w:tcW w:w="2107" w:type="dxa"/>
          </w:tcPr>
          <w:p w14:paraId="6D6B91B0" w14:textId="77777777" w:rsidR="006266E2" w:rsidRPr="00651AD7" w:rsidRDefault="006266E2" w:rsidP="00651AD7">
            <w:pPr>
              <w:jc w:val="center"/>
              <w:rPr>
                <w:rFonts w:cstheme="minorHAnsi"/>
                <w:b/>
                <w:color w:val="FF0000"/>
                <w:sz w:val="44"/>
              </w:rPr>
            </w:pPr>
            <w:r>
              <w:rPr>
                <w:rFonts w:cstheme="minorHAnsi"/>
                <w:b/>
                <w:color w:val="FF0000"/>
              </w:rPr>
              <w:t xml:space="preserve">Meta(s) </w:t>
            </w:r>
            <w:r w:rsidRPr="00D91603">
              <w:rPr>
                <w:rFonts w:cstheme="minorHAnsi"/>
                <w:b/>
                <w:color w:val="FF0000"/>
                <w:u w:val="single"/>
              </w:rPr>
              <w:t>académica(</w:t>
            </w:r>
            <w:r>
              <w:rPr>
                <w:rFonts w:cstheme="minorHAnsi"/>
                <w:b/>
                <w:color w:val="FF0000"/>
              </w:rPr>
              <w:t>s  ) y/o área(s) de enfoque de la escuela</w:t>
            </w:r>
          </w:p>
        </w:tc>
        <w:tc>
          <w:tcPr>
            <w:tcW w:w="12344" w:type="dxa"/>
            <w:gridSpan w:val="4"/>
            <w:vAlign w:val="center"/>
          </w:tcPr>
          <w:p w14:paraId="52C0F4B6" w14:textId="534C370A" w:rsidR="006266E2" w:rsidRPr="00B62C2C" w:rsidRDefault="0095123D" w:rsidP="0095123D">
            <w:pPr>
              <w:jc w:val="center"/>
              <w:rPr>
                <w:rFonts w:ascii="Comic Sans MS" w:hAnsi="Comic Sans MS"/>
                <w:i/>
                <w:sz w:val="24"/>
                <w:lang w:val="es-ES"/>
              </w:rPr>
            </w:pPr>
            <w:r w:rsidRPr="00B62C2C">
              <w:rPr>
                <w:rFonts w:ascii="Comic Sans MS" w:hAnsi="Comic Sans MS"/>
                <w:i/>
                <w:sz w:val="24"/>
                <w:lang w:val="es-ES"/>
              </w:rPr>
              <w:t>Los maestros y el personal proporcionarán prácticas de instrucción especialmente relacionadas con la planificación colaborativa. Incluir, la práctica de instrucción especialmente relacionada con la instrucción en grupos pequeños en lectura y matemáticas, y la práctica de instrucción específicamente relacionada con la ciencia con un enfoque en PENDA y vocabulario científico.</w:t>
            </w:r>
          </w:p>
        </w:tc>
      </w:tr>
      <w:tr w:rsidR="006266E2" w14:paraId="225D3481" w14:textId="77777777" w:rsidTr="00E92492">
        <w:trPr>
          <w:trHeight w:hRule="exact" w:val="1053"/>
          <w:jc w:val="center"/>
        </w:trPr>
        <w:tc>
          <w:tcPr>
            <w:tcW w:w="2107" w:type="dxa"/>
            <w:vAlign w:val="center"/>
          </w:tcPr>
          <w:p w14:paraId="6A4F79A7" w14:textId="77777777" w:rsidR="006266E2" w:rsidRPr="00B62C2C" w:rsidRDefault="006266E2" w:rsidP="00843526">
            <w:pPr>
              <w:jc w:val="center"/>
              <w:rPr>
                <w:rFonts w:cstheme="minorHAnsi"/>
                <w:b/>
                <w:color w:val="FF0000"/>
                <w:lang w:val="es-ES"/>
              </w:rPr>
            </w:pPr>
            <w:r w:rsidRPr="00B62C2C">
              <w:rPr>
                <w:rFonts w:cstheme="minorHAnsi"/>
                <w:b/>
                <w:color w:val="FF0000"/>
                <w:lang w:val="es-ES"/>
              </w:rPr>
              <w:t xml:space="preserve">Trabajando juntos para lograr el éxito: </w:t>
            </w:r>
          </w:p>
          <w:p w14:paraId="05FAE519" w14:textId="77777777" w:rsidR="006266E2" w:rsidRPr="006266E2" w:rsidRDefault="006266E2" w:rsidP="00843526">
            <w:pPr>
              <w:jc w:val="center"/>
              <w:rPr>
                <w:rFonts w:cstheme="minorHAnsi"/>
                <w:color w:val="FF0000"/>
              </w:rPr>
            </w:pPr>
            <w:r w:rsidRPr="006266E2">
              <w:rPr>
                <w:rFonts w:cstheme="minorHAnsi"/>
                <w:color w:val="FF0000"/>
              </w:rPr>
              <w:t>En el aula</w:t>
            </w:r>
          </w:p>
        </w:tc>
        <w:tc>
          <w:tcPr>
            <w:tcW w:w="12344" w:type="dxa"/>
            <w:gridSpan w:val="4"/>
          </w:tcPr>
          <w:p w14:paraId="05339301" w14:textId="77CD4F36" w:rsidR="006266E2" w:rsidRPr="00B62C2C" w:rsidRDefault="004703D5" w:rsidP="00621EDF">
            <w:pPr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  <w:r w:rsidRPr="00B62C2C">
              <w:rPr>
                <w:rFonts w:cstheme="minorHAnsi"/>
                <w:sz w:val="20"/>
                <w:szCs w:val="20"/>
                <w:lang w:val="es-ES"/>
              </w:rPr>
              <w:t xml:space="preserve">Los maestros y el personal proporcionarán un plan de estudios e instrucción de alta calidad en un entorno de aprendizaje efectivo y de apoyo que permita a los estudiantes cumplir con los estándares de rendimiento académico de la Florida. A los padres y las familias se les dará una visión general de "Lo que se espera que aprenda su hijo" para el grado específico de su hijo. A través de las noches de participación de los padres, los padres y las familias recibirán recursos en cada área de contenido para poder trabajar con éxito con sus hijos en el hogar que se alinean con </w:t>
            </w:r>
            <w:r w:rsidR="00F74363" w:rsidRPr="00B62C2C">
              <w:rPr>
                <w:rFonts w:cstheme="minorHAnsi"/>
                <w:sz w:val="20"/>
                <w:szCs w:val="20"/>
                <w:shd w:val="clear" w:color="auto" w:fill="FFFFFF"/>
                <w:lang w:val="es-ES"/>
              </w:rPr>
              <w:t>los Puntos de Referencia para el Pensamiento Estudiantil Excelente de Florida (</w:t>
            </w:r>
            <w:r w:rsidR="00F74363" w:rsidRPr="00B62C2C">
              <w:rPr>
                <w:rStyle w:val="Emphasis"/>
                <w:rFonts w:cstheme="minorHAnsi"/>
                <w:b/>
                <w:bCs/>
                <w:i w:val="0"/>
                <w:iCs w:val="0"/>
                <w:sz w:val="20"/>
                <w:szCs w:val="20"/>
                <w:shd w:val="clear" w:color="auto" w:fill="FFFFFF"/>
                <w:lang w:val="es-ES"/>
              </w:rPr>
              <w:t>B.E.S.T.</w:t>
            </w:r>
            <w:r w:rsidR="00F74363" w:rsidRPr="00B62C2C">
              <w:rPr>
                <w:rFonts w:cstheme="minorHAnsi"/>
                <w:sz w:val="20"/>
                <w:szCs w:val="20"/>
                <w:shd w:val="clear" w:color="auto" w:fill="FFFFFF"/>
                <w:lang w:val="es-ES"/>
              </w:rPr>
              <w:t xml:space="preserve">) </w:t>
            </w:r>
            <w:r w:rsidR="00F74363" w:rsidRPr="00B62C2C">
              <w:rPr>
                <w:rFonts w:cstheme="minorHAnsi"/>
                <w:sz w:val="20"/>
                <w:szCs w:val="20"/>
                <w:lang w:val="es-ES"/>
              </w:rPr>
              <w:t xml:space="preserve">y las normas estatales de Florida. </w:t>
            </w:r>
          </w:p>
          <w:p w14:paraId="269B3334" w14:textId="77777777" w:rsidR="006266E2" w:rsidRPr="00B62C2C" w:rsidRDefault="006266E2" w:rsidP="006266E2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lang w:val="es-ES"/>
              </w:rPr>
            </w:pPr>
          </w:p>
          <w:p w14:paraId="2B082151" w14:textId="77777777" w:rsidR="006266E2" w:rsidRPr="00B62C2C" w:rsidRDefault="006266E2" w:rsidP="00621EDF">
            <w:pPr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</w:p>
          <w:p w14:paraId="71F2E894" w14:textId="77777777" w:rsidR="006266E2" w:rsidRPr="00B62C2C" w:rsidRDefault="006266E2" w:rsidP="00621EDF">
            <w:pPr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</w:p>
          <w:p w14:paraId="0ED172E6" w14:textId="77777777" w:rsidR="006266E2" w:rsidRPr="004703D5" w:rsidRDefault="006266E2" w:rsidP="00BE5AA4">
            <w:pPr>
              <w:rPr>
                <w:rFonts w:cstheme="minorHAnsi"/>
                <w:sz w:val="20"/>
                <w:szCs w:val="20"/>
              </w:rPr>
            </w:pPr>
            <w:r w:rsidRPr="004703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4703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703D5">
              <w:rPr>
                <w:rFonts w:cstheme="minorHAnsi"/>
                <w:sz w:val="20"/>
                <w:szCs w:val="20"/>
              </w:rPr>
            </w:r>
            <w:r w:rsidRPr="004703D5">
              <w:rPr>
                <w:rFonts w:cstheme="minorHAnsi"/>
                <w:sz w:val="20"/>
                <w:szCs w:val="20"/>
              </w:rPr>
              <w:fldChar w:fldCharType="separate"/>
            </w:r>
            <w:r w:rsidRPr="004703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4703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4703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4703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4703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4703D5">
              <w:rPr>
                <w:rFonts w:cstheme="minorHAnsi"/>
                <w:sz w:val="20"/>
                <w:szCs w:val="20"/>
              </w:rPr>
              <w:fldChar w:fldCharType="end"/>
            </w:r>
          </w:p>
          <w:bookmarkEnd w:id="0"/>
          <w:p w14:paraId="1431A239" w14:textId="77777777" w:rsidR="006266E2" w:rsidRPr="004703D5" w:rsidRDefault="006266E2" w:rsidP="00BE5AA4">
            <w:pPr>
              <w:rPr>
                <w:rFonts w:cstheme="minorHAnsi"/>
                <w:sz w:val="20"/>
                <w:szCs w:val="20"/>
              </w:rPr>
            </w:pPr>
            <w:r w:rsidRPr="004703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4703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703D5">
              <w:rPr>
                <w:rFonts w:cstheme="minorHAnsi"/>
                <w:sz w:val="20"/>
                <w:szCs w:val="20"/>
              </w:rPr>
            </w:r>
            <w:r w:rsidRPr="004703D5">
              <w:rPr>
                <w:rFonts w:cstheme="minorHAnsi"/>
                <w:sz w:val="20"/>
                <w:szCs w:val="20"/>
              </w:rPr>
              <w:fldChar w:fldCharType="separate"/>
            </w:r>
            <w:r w:rsidRPr="004703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4703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4703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4703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4703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4703D5"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  <w:p w14:paraId="4F290ED1" w14:textId="77777777" w:rsidR="006266E2" w:rsidRPr="004703D5" w:rsidRDefault="006266E2" w:rsidP="00BE5AA4">
            <w:pPr>
              <w:rPr>
                <w:rFonts w:cstheme="minorHAnsi"/>
                <w:sz w:val="20"/>
                <w:szCs w:val="20"/>
              </w:rPr>
            </w:pPr>
          </w:p>
          <w:p w14:paraId="752A44E9" w14:textId="77777777" w:rsidR="006266E2" w:rsidRPr="004703D5" w:rsidRDefault="006266E2" w:rsidP="00BE5AA4">
            <w:pPr>
              <w:rPr>
                <w:rFonts w:cstheme="minorHAnsi"/>
                <w:sz w:val="20"/>
                <w:szCs w:val="20"/>
              </w:rPr>
            </w:pPr>
          </w:p>
          <w:p w14:paraId="71A28871" w14:textId="77777777" w:rsidR="006266E2" w:rsidRPr="004703D5" w:rsidRDefault="006266E2" w:rsidP="00BE5AA4">
            <w:pPr>
              <w:rPr>
                <w:rFonts w:cstheme="minorHAnsi"/>
                <w:sz w:val="20"/>
                <w:szCs w:val="20"/>
              </w:rPr>
            </w:pPr>
          </w:p>
          <w:p w14:paraId="0359432D" w14:textId="77777777" w:rsidR="006266E2" w:rsidRPr="004703D5" w:rsidRDefault="006266E2" w:rsidP="00BE5AA4">
            <w:pPr>
              <w:rPr>
                <w:rFonts w:cstheme="minorHAnsi"/>
                <w:sz w:val="20"/>
                <w:szCs w:val="20"/>
              </w:rPr>
            </w:pPr>
          </w:p>
          <w:p w14:paraId="1272CD06" w14:textId="77777777" w:rsidR="006266E2" w:rsidRPr="004703D5" w:rsidRDefault="006266E2" w:rsidP="00BE5AA4">
            <w:pPr>
              <w:rPr>
                <w:rFonts w:cstheme="minorHAnsi"/>
                <w:sz w:val="20"/>
                <w:szCs w:val="20"/>
              </w:rPr>
            </w:pPr>
          </w:p>
          <w:p w14:paraId="59301115" w14:textId="77777777" w:rsidR="006266E2" w:rsidRPr="004703D5" w:rsidRDefault="006266E2" w:rsidP="00BE5AA4">
            <w:pPr>
              <w:rPr>
                <w:rFonts w:cstheme="minorHAnsi"/>
                <w:sz w:val="20"/>
                <w:szCs w:val="20"/>
              </w:rPr>
            </w:pPr>
          </w:p>
          <w:p w14:paraId="240C2B6C" w14:textId="77777777" w:rsidR="006266E2" w:rsidRPr="004703D5" w:rsidRDefault="006266E2" w:rsidP="00BE5AA4">
            <w:pPr>
              <w:rPr>
                <w:rFonts w:cstheme="minorHAnsi"/>
                <w:sz w:val="20"/>
                <w:szCs w:val="20"/>
              </w:rPr>
            </w:pPr>
          </w:p>
          <w:p w14:paraId="01EA8B15" w14:textId="77777777" w:rsidR="006266E2" w:rsidRPr="004703D5" w:rsidRDefault="006266E2" w:rsidP="00BE5AA4">
            <w:pPr>
              <w:rPr>
                <w:rFonts w:cstheme="minorHAnsi"/>
                <w:sz w:val="20"/>
                <w:szCs w:val="20"/>
              </w:rPr>
            </w:pPr>
          </w:p>
          <w:p w14:paraId="1DE644A0" w14:textId="77777777" w:rsidR="006266E2" w:rsidRPr="004703D5" w:rsidRDefault="006266E2" w:rsidP="00BE5AA4">
            <w:pPr>
              <w:rPr>
                <w:rFonts w:cstheme="minorHAnsi"/>
                <w:sz w:val="20"/>
                <w:szCs w:val="20"/>
              </w:rPr>
            </w:pPr>
          </w:p>
          <w:p w14:paraId="25E3771C" w14:textId="77777777" w:rsidR="006266E2" w:rsidRPr="004703D5" w:rsidRDefault="006266E2" w:rsidP="00BE5A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2492" w14:paraId="648BB462" w14:textId="77777777" w:rsidTr="00F64676">
        <w:trPr>
          <w:trHeight w:hRule="exact" w:val="1170"/>
          <w:jc w:val="center"/>
        </w:trPr>
        <w:tc>
          <w:tcPr>
            <w:tcW w:w="2107" w:type="dxa"/>
            <w:vAlign w:val="center"/>
          </w:tcPr>
          <w:p w14:paraId="6CB40FB4" w14:textId="77777777" w:rsidR="00E92492" w:rsidRPr="00B62C2C" w:rsidRDefault="00E92492" w:rsidP="00E92492">
            <w:pPr>
              <w:jc w:val="center"/>
              <w:rPr>
                <w:rFonts w:cstheme="minorHAnsi"/>
                <w:b/>
                <w:color w:val="FF0000"/>
                <w:lang w:val="es-ES"/>
              </w:rPr>
            </w:pPr>
            <w:r w:rsidRPr="00B62C2C">
              <w:rPr>
                <w:rFonts w:cstheme="minorHAnsi"/>
                <w:b/>
                <w:color w:val="FF0000"/>
                <w:lang w:val="es-ES"/>
              </w:rPr>
              <w:t xml:space="preserve">Trabajando juntos para lograr el éxito: </w:t>
            </w:r>
          </w:p>
          <w:p w14:paraId="52CB5A3C" w14:textId="77777777" w:rsidR="00E92492" w:rsidRPr="006266E2" w:rsidRDefault="00E92492" w:rsidP="00E92492">
            <w:pPr>
              <w:jc w:val="center"/>
              <w:rPr>
                <w:rFonts w:cstheme="minorHAnsi"/>
                <w:color w:val="FF0000"/>
                <w:sz w:val="26"/>
                <w:szCs w:val="26"/>
              </w:rPr>
            </w:pPr>
            <w:r w:rsidRPr="006266E2">
              <w:rPr>
                <w:rFonts w:cstheme="minorHAnsi"/>
                <w:color w:val="FF0000"/>
              </w:rPr>
              <w:t>En casa</w:t>
            </w:r>
          </w:p>
        </w:tc>
        <w:tc>
          <w:tcPr>
            <w:tcW w:w="12344" w:type="dxa"/>
            <w:gridSpan w:val="4"/>
          </w:tcPr>
          <w:p w14:paraId="5E5194B9" w14:textId="77777777" w:rsidR="00E92492" w:rsidRPr="00B62C2C" w:rsidRDefault="00742CEF" w:rsidP="00E92492">
            <w:pPr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  <w:r w:rsidRPr="00B62C2C">
              <w:rPr>
                <w:rFonts w:cstheme="minorHAnsi"/>
                <w:sz w:val="20"/>
                <w:szCs w:val="20"/>
                <w:lang w:val="es-ES"/>
              </w:rPr>
              <w:t xml:space="preserve">El personal mantendrá registros del progreso académico de los estudiantes e informará a los estudiantes, padres y familias a través de FOCUS, interinos, boletines de calificaciones y conferencias de padres y maestros. Los padres y las familias revisarán y firmarán el planificador de estudiantes de la Escuela Primaria Jupiter todos los días. Revisarán FOCUS regularmente, así como; Firme y devuelva los provisionales y los sobres de las boletas de calificaciones. Los padres y las familias se asegurarán de que sus estudiantes completen todas las tareas de extensión del día escolar con fidelidad. </w:t>
            </w:r>
          </w:p>
          <w:p w14:paraId="7AC370BE" w14:textId="77777777" w:rsidR="00E92492" w:rsidRPr="00B62C2C" w:rsidRDefault="00E92492" w:rsidP="00E92492">
            <w:pPr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</w:p>
          <w:p w14:paraId="36C92CAC" w14:textId="77777777" w:rsidR="00E92492" w:rsidRPr="00B62C2C" w:rsidRDefault="00E92492" w:rsidP="00E92492">
            <w:pPr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</w:p>
          <w:p w14:paraId="5EC3A1DE" w14:textId="77777777" w:rsidR="00E92492" w:rsidRPr="002C7FEE" w:rsidRDefault="00E92492" w:rsidP="00E92492">
            <w:pPr>
              <w:rPr>
                <w:rFonts w:cstheme="minorHAnsi"/>
                <w:sz w:val="20"/>
                <w:szCs w:val="20"/>
              </w:rPr>
            </w:pPr>
            <w:r w:rsidRPr="002C7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7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C7FEE">
              <w:rPr>
                <w:rFonts w:cstheme="minorHAnsi"/>
                <w:sz w:val="20"/>
                <w:szCs w:val="20"/>
              </w:rPr>
            </w:r>
            <w:r w:rsidRPr="002C7FEE">
              <w:rPr>
                <w:rFonts w:cstheme="minorHAnsi"/>
                <w:sz w:val="20"/>
                <w:szCs w:val="20"/>
              </w:rPr>
              <w:fldChar w:fldCharType="separate"/>
            </w:r>
            <w:r w:rsidRPr="002C7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2C7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2C7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2C7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2C7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2C7FEE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1225A442" w14:textId="77777777" w:rsidR="00E92492" w:rsidRPr="002C7FEE" w:rsidRDefault="00E92492" w:rsidP="00E92492">
            <w:pPr>
              <w:rPr>
                <w:rFonts w:cstheme="minorHAnsi"/>
                <w:sz w:val="20"/>
                <w:szCs w:val="20"/>
              </w:rPr>
            </w:pPr>
            <w:r w:rsidRPr="002C7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7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C7FEE">
              <w:rPr>
                <w:rFonts w:cstheme="minorHAnsi"/>
                <w:sz w:val="20"/>
                <w:szCs w:val="20"/>
              </w:rPr>
            </w:r>
            <w:r w:rsidRPr="002C7FEE">
              <w:rPr>
                <w:rFonts w:cstheme="minorHAnsi"/>
                <w:sz w:val="20"/>
                <w:szCs w:val="20"/>
              </w:rPr>
              <w:fldChar w:fldCharType="separate"/>
            </w:r>
            <w:r w:rsidRPr="002C7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2C7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2C7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2C7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2C7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2C7FEE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491B2CF3" w14:textId="77777777" w:rsidR="00E92492" w:rsidRPr="002C7FEE" w:rsidRDefault="00E92492" w:rsidP="00E92492">
            <w:pPr>
              <w:rPr>
                <w:rFonts w:cstheme="minorHAnsi"/>
                <w:sz w:val="20"/>
                <w:szCs w:val="20"/>
              </w:rPr>
            </w:pPr>
          </w:p>
          <w:p w14:paraId="3298503A" w14:textId="77777777" w:rsidR="00E92492" w:rsidRPr="002C7FEE" w:rsidRDefault="00E92492" w:rsidP="00E92492">
            <w:pPr>
              <w:rPr>
                <w:rFonts w:cstheme="minorHAnsi"/>
                <w:sz w:val="20"/>
                <w:szCs w:val="20"/>
              </w:rPr>
            </w:pPr>
          </w:p>
          <w:p w14:paraId="184A94C5" w14:textId="77777777" w:rsidR="00E92492" w:rsidRPr="002C7FEE" w:rsidRDefault="00E92492" w:rsidP="00E92492">
            <w:pPr>
              <w:rPr>
                <w:rFonts w:cstheme="minorHAnsi"/>
                <w:sz w:val="20"/>
                <w:szCs w:val="20"/>
              </w:rPr>
            </w:pPr>
          </w:p>
          <w:p w14:paraId="0039F8ED" w14:textId="77777777" w:rsidR="00E92492" w:rsidRPr="002C7FEE" w:rsidRDefault="00E92492" w:rsidP="00E92492">
            <w:pPr>
              <w:rPr>
                <w:rFonts w:cstheme="minorHAnsi"/>
                <w:sz w:val="20"/>
                <w:szCs w:val="20"/>
              </w:rPr>
            </w:pPr>
          </w:p>
          <w:p w14:paraId="4B0F47C8" w14:textId="77777777" w:rsidR="00E92492" w:rsidRPr="002C7FEE" w:rsidRDefault="00E92492" w:rsidP="00E92492">
            <w:pPr>
              <w:rPr>
                <w:rFonts w:cstheme="minorHAnsi"/>
                <w:sz w:val="20"/>
                <w:szCs w:val="20"/>
              </w:rPr>
            </w:pPr>
          </w:p>
          <w:p w14:paraId="24419987" w14:textId="77777777" w:rsidR="00E92492" w:rsidRPr="002C7FEE" w:rsidRDefault="00E92492" w:rsidP="00E92492">
            <w:pPr>
              <w:rPr>
                <w:rFonts w:cstheme="minorHAnsi"/>
                <w:sz w:val="20"/>
                <w:szCs w:val="20"/>
              </w:rPr>
            </w:pPr>
          </w:p>
          <w:p w14:paraId="03AB980E" w14:textId="77777777" w:rsidR="00E92492" w:rsidRPr="002C7FEE" w:rsidRDefault="00E92492" w:rsidP="00E92492">
            <w:pPr>
              <w:rPr>
                <w:rFonts w:cstheme="minorHAnsi"/>
                <w:sz w:val="20"/>
                <w:szCs w:val="20"/>
              </w:rPr>
            </w:pPr>
          </w:p>
          <w:p w14:paraId="68F4F38D" w14:textId="77777777" w:rsidR="00E92492" w:rsidRPr="002C7FEE" w:rsidRDefault="00E92492" w:rsidP="00E92492">
            <w:pPr>
              <w:rPr>
                <w:rFonts w:cstheme="minorHAnsi"/>
                <w:sz w:val="20"/>
                <w:szCs w:val="20"/>
              </w:rPr>
            </w:pPr>
          </w:p>
          <w:p w14:paraId="18305758" w14:textId="77777777" w:rsidR="00E92492" w:rsidRPr="002C7FEE" w:rsidRDefault="00E92492" w:rsidP="00E92492">
            <w:pPr>
              <w:rPr>
                <w:rFonts w:cstheme="minorHAnsi"/>
                <w:sz w:val="20"/>
                <w:szCs w:val="20"/>
              </w:rPr>
            </w:pPr>
          </w:p>
          <w:p w14:paraId="11938CC2" w14:textId="77777777" w:rsidR="00E92492" w:rsidRPr="002C7FEE" w:rsidRDefault="00E92492" w:rsidP="00E924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2492" w14:paraId="0E15BF0F" w14:textId="77777777" w:rsidTr="00AA2AC0">
        <w:trPr>
          <w:trHeight w:hRule="exact" w:val="810"/>
          <w:jc w:val="center"/>
        </w:trPr>
        <w:tc>
          <w:tcPr>
            <w:tcW w:w="2107" w:type="dxa"/>
            <w:vAlign w:val="center"/>
          </w:tcPr>
          <w:p w14:paraId="5E93FF7F" w14:textId="77777777" w:rsidR="00E92492" w:rsidRPr="00B62C2C" w:rsidRDefault="00E92492" w:rsidP="00E92492">
            <w:pPr>
              <w:jc w:val="center"/>
              <w:rPr>
                <w:rFonts w:cstheme="minorHAnsi"/>
                <w:b/>
                <w:color w:val="FF0000"/>
                <w:lang w:val="es-ES"/>
              </w:rPr>
            </w:pPr>
            <w:r w:rsidRPr="00B62C2C">
              <w:rPr>
                <w:rFonts w:cstheme="minorHAnsi"/>
                <w:b/>
                <w:color w:val="FF0000"/>
                <w:lang w:val="es-ES"/>
              </w:rPr>
              <w:t xml:space="preserve">Trabajando juntos para lograr el éxito: </w:t>
            </w:r>
          </w:p>
          <w:p w14:paraId="6EBD9A8D" w14:textId="77777777" w:rsidR="00E92492" w:rsidRPr="00E92492" w:rsidRDefault="00E92492" w:rsidP="00E9249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92492">
              <w:rPr>
                <w:rFonts w:cstheme="minorHAnsi"/>
                <w:color w:val="FF0000"/>
                <w:sz w:val="20"/>
                <w:szCs w:val="20"/>
              </w:rPr>
              <w:t xml:space="preserve">Responsabilidad del estudiante </w:t>
            </w:r>
          </w:p>
        </w:tc>
        <w:tc>
          <w:tcPr>
            <w:tcW w:w="12344" w:type="dxa"/>
            <w:gridSpan w:val="4"/>
          </w:tcPr>
          <w:p w14:paraId="7ADF173E" w14:textId="682E4175" w:rsidR="00E92492" w:rsidRPr="00B62C2C" w:rsidRDefault="002C7FEE" w:rsidP="00E92492">
            <w:pPr>
              <w:rPr>
                <w:rFonts w:cstheme="minorHAnsi"/>
                <w:i/>
                <w:color w:val="000000" w:themeColor="text1"/>
                <w:sz w:val="20"/>
                <w:szCs w:val="20"/>
                <w:lang w:val="es-ES"/>
              </w:rPr>
            </w:pPr>
            <w:r w:rsidRPr="00B62C2C">
              <w:rPr>
                <w:rFonts w:cstheme="minorHAnsi"/>
                <w:sz w:val="20"/>
                <w:szCs w:val="20"/>
                <w:lang w:val="es-ES"/>
              </w:rPr>
              <w:t xml:space="preserve">Los estudiantes compartirán la responsabilidad de mejorar su rendimiento académico y dominar los </w:t>
            </w:r>
            <w:r w:rsidR="00246CAC" w:rsidRPr="00B62C2C">
              <w:rPr>
                <w:rFonts w:cstheme="minorHAnsi"/>
                <w:sz w:val="20"/>
                <w:szCs w:val="20"/>
                <w:shd w:val="clear" w:color="auto" w:fill="FFFFFF"/>
                <w:lang w:val="es-ES"/>
              </w:rPr>
              <w:t>Puntos de Referencia de Florida para el Pensamiento Estudiantil Excelente (</w:t>
            </w:r>
            <w:r w:rsidR="00246CAC" w:rsidRPr="00B62C2C">
              <w:rPr>
                <w:rStyle w:val="Emphasis"/>
                <w:rFonts w:cstheme="minorHAnsi"/>
                <w:b/>
                <w:bCs/>
                <w:i w:val="0"/>
                <w:iCs w:val="0"/>
                <w:sz w:val="20"/>
                <w:szCs w:val="20"/>
                <w:shd w:val="clear" w:color="auto" w:fill="FFFFFF"/>
                <w:lang w:val="es-ES"/>
              </w:rPr>
              <w:t>B.E.S.T.</w:t>
            </w:r>
            <w:r w:rsidR="00AA2AC0" w:rsidRPr="00B62C2C">
              <w:rPr>
                <w:rFonts w:cstheme="minorHAnsi"/>
                <w:sz w:val="20"/>
                <w:szCs w:val="20"/>
                <w:shd w:val="clear" w:color="auto" w:fill="FFFFFF"/>
                <w:lang w:val="es-ES"/>
              </w:rPr>
              <w:t>)</w:t>
            </w:r>
            <w:r w:rsidR="00246CAC" w:rsidRPr="00B62C2C">
              <w:rPr>
                <w:rFonts w:cstheme="minorHAnsi"/>
                <w:sz w:val="20"/>
                <w:szCs w:val="20"/>
                <w:lang w:val="es-ES"/>
              </w:rPr>
              <w:t xml:space="preserve"> y las normas estatales de Florida. Los estudiantes harán todo lo posible y establecerán metas para su aprendizaje. Completarán al menos 20 minutos de lectura cada noche escolar y actualizarán el planificador diariamente, así como; Completar todas las tareas de extensión del día escolar lo mejor que pueda.</w:t>
            </w:r>
          </w:p>
          <w:p w14:paraId="5B8BA7D3" w14:textId="77777777" w:rsidR="00E92492" w:rsidRPr="00B62C2C" w:rsidRDefault="00E92492" w:rsidP="00E92492">
            <w:pPr>
              <w:rPr>
                <w:rFonts w:cstheme="minorHAnsi"/>
                <w:i/>
                <w:color w:val="000000" w:themeColor="text1"/>
                <w:sz w:val="20"/>
                <w:szCs w:val="20"/>
                <w:lang w:val="es-ES"/>
              </w:rPr>
            </w:pPr>
          </w:p>
          <w:p w14:paraId="17B21EB3" w14:textId="77777777" w:rsidR="00E92492" w:rsidRPr="00246CAC" w:rsidRDefault="00E92492" w:rsidP="00E92492">
            <w:pPr>
              <w:rPr>
                <w:rFonts w:cstheme="minorHAnsi"/>
                <w:i/>
                <w:sz w:val="20"/>
                <w:szCs w:val="20"/>
              </w:rPr>
            </w:pPr>
            <w:r w:rsidRPr="00246CAC">
              <w:rPr>
                <w:rFonts w:cstheme="minorHAnsi"/>
                <w:i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6CAC">
              <w:rPr>
                <w:rFonts w:cstheme="minorHAnsi"/>
                <w:i/>
                <w:sz w:val="20"/>
                <w:szCs w:val="20"/>
              </w:rPr>
              <w:instrText xml:space="preserve"> FORMTEXT </w:instrText>
            </w:r>
            <w:r w:rsidRPr="00246CAC">
              <w:rPr>
                <w:rFonts w:cstheme="minorHAnsi"/>
                <w:i/>
                <w:sz w:val="20"/>
                <w:szCs w:val="20"/>
              </w:rPr>
            </w:r>
            <w:r w:rsidRPr="00246CAC">
              <w:rPr>
                <w:rFonts w:cstheme="minorHAnsi"/>
                <w:i/>
                <w:sz w:val="20"/>
                <w:szCs w:val="20"/>
              </w:rPr>
              <w:fldChar w:fldCharType="separate"/>
            </w:r>
            <w:r w:rsidRPr="00246CAC">
              <w:rPr>
                <w:rFonts w:cstheme="minorHAnsi"/>
                <w:i/>
                <w:noProof/>
                <w:sz w:val="20"/>
                <w:szCs w:val="20"/>
              </w:rPr>
              <w:t> </w:t>
            </w:r>
            <w:r w:rsidRPr="00246CAC">
              <w:rPr>
                <w:rFonts w:cstheme="minorHAnsi"/>
                <w:i/>
                <w:noProof/>
                <w:sz w:val="20"/>
                <w:szCs w:val="20"/>
              </w:rPr>
              <w:t> </w:t>
            </w:r>
            <w:r w:rsidRPr="00246CAC">
              <w:rPr>
                <w:rFonts w:cstheme="minorHAnsi"/>
                <w:i/>
                <w:noProof/>
                <w:sz w:val="20"/>
                <w:szCs w:val="20"/>
              </w:rPr>
              <w:t> </w:t>
            </w:r>
            <w:r w:rsidRPr="00246CAC">
              <w:rPr>
                <w:rFonts w:cstheme="minorHAnsi"/>
                <w:i/>
                <w:noProof/>
                <w:sz w:val="20"/>
                <w:szCs w:val="20"/>
              </w:rPr>
              <w:t> </w:t>
            </w:r>
            <w:r w:rsidRPr="00246CAC">
              <w:rPr>
                <w:rFonts w:cstheme="minorHAnsi"/>
                <w:i/>
                <w:noProof/>
                <w:sz w:val="20"/>
                <w:szCs w:val="20"/>
              </w:rPr>
              <w:t> </w:t>
            </w:r>
            <w:r w:rsidRPr="00246CAC">
              <w:rPr>
                <w:rFonts w:cstheme="minorHAnsi"/>
                <w:i/>
                <w:sz w:val="20"/>
                <w:szCs w:val="20"/>
              </w:rPr>
              <w:fldChar w:fldCharType="end"/>
            </w:r>
          </w:p>
          <w:p w14:paraId="275072B9" w14:textId="77777777" w:rsidR="00E92492" w:rsidRPr="00246CAC" w:rsidRDefault="00E92492" w:rsidP="00E92492">
            <w:pPr>
              <w:rPr>
                <w:rFonts w:cstheme="minorHAnsi"/>
                <w:i/>
                <w:sz w:val="20"/>
                <w:szCs w:val="20"/>
              </w:rPr>
            </w:pPr>
            <w:r w:rsidRPr="00246CAC">
              <w:rPr>
                <w:rFonts w:cstheme="minorHAnsi"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6CAC">
              <w:rPr>
                <w:rFonts w:cstheme="minorHAnsi"/>
                <w:i/>
                <w:sz w:val="20"/>
                <w:szCs w:val="20"/>
              </w:rPr>
              <w:instrText xml:space="preserve"> FORMTEXT </w:instrText>
            </w:r>
            <w:r w:rsidRPr="00246CAC">
              <w:rPr>
                <w:rFonts w:cstheme="minorHAnsi"/>
                <w:i/>
                <w:sz w:val="20"/>
                <w:szCs w:val="20"/>
              </w:rPr>
            </w:r>
            <w:r w:rsidRPr="00246CAC">
              <w:rPr>
                <w:rFonts w:cstheme="minorHAnsi"/>
                <w:i/>
                <w:sz w:val="20"/>
                <w:szCs w:val="20"/>
              </w:rPr>
              <w:fldChar w:fldCharType="separate"/>
            </w:r>
            <w:r w:rsidRPr="00246CAC">
              <w:rPr>
                <w:rFonts w:cstheme="minorHAnsi"/>
                <w:i/>
                <w:noProof/>
                <w:sz w:val="20"/>
                <w:szCs w:val="20"/>
              </w:rPr>
              <w:t> </w:t>
            </w:r>
            <w:r w:rsidRPr="00246CAC">
              <w:rPr>
                <w:rFonts w:cstheme="minorHAnsi"/>
                <w:i/>
                <w:noProof/>
                <w:sz w:val="20"/>
                <w:szCs w:val="20"/>
              </w:rPr>
              <w:t> </w:t>
            </w:r>
            <w:r w:rsidRPr="00246CAC">
              <w:rPr>
                <w:rFonts w:cstheme="minorHAnsi"/>
                <w:i/>
                <w:noProof/>
                <w:sz w:val="20"/>
                <w:szCs w:val="20"/>
              </w:rPr>
              <w:t> </w:t>
            </w:r>
            <w:r w:rsidRPr="00246CAC">
              <w:rPr>
                <w:rFonts w:cstheme="minorHAnsi"/>
                <w:i/>
                <w:noProof/>
                <w:sz w:val="20"/>
                <w:szCs w:val="20"/>
              </w:rPr>
              <w:t> </w:t>
            </w:r>
            <w:r w:rsidRPr="00246CAC">
              <w:rPr>
                <w:rFonts w:cstheme="minorHAnsi"/>
                <w:i/>
                <w:noProof/>
                <w:sz w:val="20"/>
                <w:szCs w:val="20"/>
              </w:rPr>
              <w:t> </w:t>
            </w:r>
            <w:r w:rsidRPr="00246CAC">
              <w:rPr>
                <w:rFonts w:cstheme="minorHAnsi"/>
                <w:i/>
                <w:sz w:val="20"/>
                <w:szCs w:val="20"/>
              </w:rPr>
              <w:fldChar w:fldCharType="end"/>
            </w:r>
          </w:p>
          <w:p w14:paraId="544DF7CD" w14:textId="77777777" w:rsidR="00E92492" w:rsidRPr="00246CAC" w:rsidRDefault="00E92492" w:rsidP="00E92492">
            <w:pPr>
              <w:rPr>
                <w:rFonts w:cstheme="minorHAnsi"/>
                <w:i/>
                <w:sz w:val="20"/>
                <w:szCs w:val="20"/>
              </w:rPr>
            </w:pPr>
          </w:p>
          <w:p w14:paraId="4E285015" w14:textId="77777777" w:rsidR="00E92492" w:rsidRPr="00246CAC" w:rsidRDefault="00E92492" w:rsidP="00E92492">
            <w:pPr>
              <w:rPr>
                <w:rFonts w:cstheme="minorHAnsi"/>
                <w:i/>
                <w:sz w:val="20"/>
                <w:szCs w:val="20"/>
              </w:rPr>
            </w:pPr>
          </w:p>
          <w:p w14:paraId="7B9522F2" w14:textId="77777777" w:rsidR="00E92492" w:rsidRPr="00246CAC" w:rsidRDefault="00E92492" w:rsidP="00E92492">
            <w:pPr>
              <w:rPr>
                <w:rFonts w:cstheme="minorHAnsi"/>
                <w:i/>
                <w:sz w:val="20"/>
                <w:szCs w:val="20"/>
              </w:rPr>
            </w:pPr>
          </w:p>
          <w:p w14:paraId="236A9EA5" w14:textId="77777777" w:rsidR="00E92492" w:rsidRPr="00246CAC" w:rsidRDefault="00E92492" w:rsidP="00E92492">
            <w:pPr>
              <w:rPr>
                <w:rFonts w:cstheme="minorHAnsi"/>
                <w:i/>
                <w:sz w:val="20"/>
                <w:szCs w:val="20"/>
              </w:rPr>
            </w:pPr>
          </w:p>
          <w:p w14:paraId="4C54D5D0" w14:textId="77777777" w:rsidR="00E92492" w:rsidRPr="00246CAC" w:rsidRDefault="00E92492" w:rsidP="00E92492">
            <w:pPr>
              <w:rPr>
                <w:rFonts w:cstheme="minorHAnsi"/>
                <w:i/>
                <w:sz w:val="20"/>
                <w:szCs w:val="20"/>
              </w:rPr>
            </w:pPr>
          </w:p>
          <w:p w14:paraId="6D9B7D67" w14:textId="77777777" w:rsidR="00E92492" w:rsidRPr="00246CAC" w:rsidRDefault="00E92492" w:rsidP="00E92492">
            <w:pPr>
              <w:rPr>
                <w:rFonts w:cstheme="minorHAnsi"/>
                <w:i/>
                <w:sz w:val="20"/>
                <w:szCs w:val="20"/>
              </w:rPr>
            </w:pPr>
          </w:p>
          <w:p w14:paraId="0126C764" w14:textId="77777777" w:rsidR="00E92492" w:rsidRPr="00246CAC" w:rsidRDefault="00E92492" w:rsidP="00E92492">
            <w:pPr>
              <w:rPr>
                <w:rFonts w:cstheme="minorHAnsi"/>
                <w:i/>
                <w:sz w:val="20"/>
                <w:szCs w:val="20"/>
              </w:rPr>
            </w:pPr>
          </w:p>
          <w:p w14:paraId="47BBFB41" w14:textId="77777777" w:rsidR="00E92492" w:rsidRPr="00246CAC" w:rsidRDefault="00E92492" w:rsidP="00E92492">
            <w:pPr>
              <w:rPr>
                <w:rFonts w:cstheme="minorHAnsi"/>
                <w:i/>
                <w:sz w:val="20"/>
                <w:szCs w:val="20"/>
              </w:rPr>
            </w:pPr>
          </w:p>
          <w:p w14:paraId="11A2C1BC" w14:textId="77777777" w:rsidR="00E92492" w:rsidRPr="00246CAC" w:rsidRDefault="00E92492" w:rsidP="00E92492">
            <w:pPr>
              <w:rPr>
                <w:rFonts w:cstheme="minorHAnsi"/>
                <w:i/>
                <w:sz w:val="20"/>
                <w:szCs w:val="20"/>
              </w:rPr>
            </w:pPr>
          </w:p>
          <w:p w14:paraId="2BEF156D" w14:textId="77777777" w:rsidR="00E92492" w:rsidRPr="00246CAC" w:rsidRDefault="00E92492" w:rsidP="00E92492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AF362E" w:rsidRPr="00B62C2C" w14:paraId="2B403C67" w14:textId="77777777" w:rsidTr="00AF362E">
        <w:trPr>
          <w:trHeight w:hRule="exact" w:val="1062"/>
          <w:jc w:val="center"/>
        </w:trPr>
        <w:tc>
          <w:tcPr>
            <w:tcW w:w="2107" w:type="dxa"/>
            <w:vAlign w:val="center"/>
          </w:tcPr>
          <w:p w14:paraId="734F485C" w14:textId="77777777" w:rsidR="00AF362E" w:rsidRPr="000D0256" w:rsidRDefault="00AF362E" w:rsidP="00E92492">
            <w:pPr>
              <w:jc w:val="center"/>
              <w:rPr>
                <w:rFonts w:cstheme="minorHAnsi"/>
                <w:b/>
                <w:color w:val="FF0000"/>
              </w:rPr>
            </w:pPr>
            <w:r w:rsidRPr="000D0256">
              <w:rPr>
                <w:rFonts w:cstheme="minorHAnsi"/>
                <w:b/>
                <w:color w:val="FF0000"/>
              </w:rPr>
              <w:t>Comunicación:</w:t>
            </w:r>
          </w:p>
          <w:p w14:paraId="4397EE2D" w14:textId="77777777" w:rsidR="00AF362E" w:rsidRPr="000D0256" w:rsidRDefault="00AF362E" w:rsidP="000D0256">
            <w:pPr>
              <w:jc w:val="center"/>
              <w:rPr>
                <w:rFonts w:cstheme="minorHAnsi"/>
                <w:color w:val="FF0000"/>
                <w:sz w:val="26"/>
                <w:szCs w:val="26"/>
              </w:rPr>
            </w:pPr>
            <w:r w:rsidRPr="000D0256">
              <w:rPr>
                <w:rFonts w:cstheme="minorHAnsi"/>
                <w:color w:val="FF0000"/>
              </w:rPr>
              <w:t xml:space="preserve">Mantenerse informado </w:t>
            </w:r>
          </w:p>
        </w:tc>
        <w:tc>
          <w:tcPr>
            <w:tcW w:w="12344" w:type="dxa"/>
            <w:gridSpan w:val="4"/>
          </w:tcPr>
          <w:p w14:paraId="36991ED2" w14:textId="4BD48FE1" w:rsidR="00AF362E" w:rsidRPr="00B62C2C" w:rsidRDefault="00742CEF" w:rsidP="00E92492">
            <w:pPr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</w:pPr>
            <w:r w:rsidRPr="00B62C2C">
              <w:rPr>
                <w:rFonts w:cstheme="minorHAnsi"/>
                <w:sz w:val="20"/>
                <w:szCs w:val="20"/>
                <w:lang w:val="es-ES"/>
              </w:rPr>
              <w:t xml:space="preserve">El personal mantendrá una línea abierta de comunicación a través de varias plataformas, como su página web FOCUS, boletines informativos y el planificador de estudiantes. La escuela publicará noticias, calendarios, oportunidades de voluntariado, actividades comunitarias y relacionadas con la escuela utilizando la comunicación de FOCUS, la página web de la escuela, la página de Facebook de la escuela, los boletines informativos y la marquesina. Los padres y las familias pueden comunicarse regularmente con el maestro de su hijo a través de la agenda del estudiante, FOCUS, teléfono, correo electrónico, notas y conferencias de padres y maestros.  </w:t>
            </w:r>
          </w:p>
        </w:tc>
      </w:tr>
      <w:tr w:rsidR="00AF362E" w:rsidRPr="00B62C2C" w14:paraId="373B0D39" w14:textId="77777777" w:rsidTr="00C0207D">
        <w:trPr>
          <w:trHeight w:hRule="exact" w:val="905"/>
          <w:jc w:val="center"/>
        </w:trPr>
        <w:tc>
          <w:tcPr>
            <w:tcW w:w="2107" w:type="dxa"/>
            <w:vAlign w:val="center"/>
          </w:tcPr>
          <w:p w14:paraId="5A59F44A" w14:textId="77777777" w:rsidR="00AF362E" w:rsidRPr="008C41D8" w:rsidRDefault="00AF362E" w:rsidP="00E92492">
            <w:pPr>
              <w:jc w:val="center"/>
              <w:rPr>
                <w:rFonts w:cstheme="minorHAnsi"/>
                <w:b/>
                <w:color w:val="FF0000"/>
              </w:rPr>
            </w:pPr>
            <w:r w:rsidRPr="008C41D8">
              <w:rPr>
                <w:rFonts w:cstheme="minorHAnsi"/>
                <w:b/>
                <w:color w:val="FF0000"/>
              </w:rPr>
              <w:t>Creación de asociaciones</w:t>
            </w:r>
          </w:p>
        </w:tc>
        <w:tc>
          <w:tcPr>
            <w:tcW w:w="12344" w:type="dxa"/>
            <w:gridSpan w:val="4"/>
          </w:tcPr>
          <w:p w14:paraId="47FD8F8D" w14:textId="77777777" w:rsidR="00AF362E" w:rsidRPr="00B62C2C" w:rsidRDefault="001F2520" w:rsidP="00E92492">
            <w:pPr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  <w:r w:rsidRPr="00B62C2C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 xml:space="preserve">El personal buscará oportunidades para involucrar a los padres y las familias en el programa escolar a través del voluntariado, proporcionando eventos de participación de los padres y las familias, y proporcionando a los padres y las familias recursos y estrategias para trabajar en casa con sus hijos; tales como, entre otros, recursos de alfabetización, materiales de matemáticas y ciencias. El personal también les dará a los padres y a las familias recursos fuera de la comunidad cuando sea necesario. </w:t>
            </w:r>
          </w:p>
          <w:p w14:paraId="6578F7CD" w14:textId="77777777" w:rsidR="00AF362E" w:rsidRPr="00B62C2C" w:rsidRDefault="00AF362E" w:rsidP="00E92492">
            <w:pPr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</w:p>
          <w:p w14:paraId="6CC75CAB" w14:textId="77777777" w:rsidR="00AF362E" w:rsidRPr="00B62C2C" w:rsidRDefault="00AF362E" w:rsidP="00E92492">
            <w:pPr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E92492" w:rsidRPr="00B62C2C" w14:paraId="49327182" w14:textId="77777777" w:rsidTr="000D0256">
        <w:trPr>
          <w:trHeight w:val="2160"/>
          <w:jc w:val="center"/>
        </w:trPr>
        <w:tc>
          <w:tcPr>
            <w:tcW w:w="6326" w:type="dxa"/>
            <w:gridSpan w:val="2"/>
          </w:tcPr>
          <w:p w14:paraId="6F771C58" w14:textId="77777777" w:rsidR="00E92492" w:rsidRPr="00B62C2C" w:rsidRDefault="00E92492" w:rsidP="00E92492">
            <w:pPr>
              <w:rPr>
                <w:b/>
                <w:color w:val="0070C0"/>
                <w:u w:val="single"/>
                <w:lang w:val="es-ES"/>
              </w:rPr>
            </w:pPr>
            <w:r w:rsidRPr="00B62C2C">
              <w:rPr>
                <w:b/>
                <w:color w:val="FF0000"/>
                <w:lang w:val="es-ES"/>
              </w:rPr>
              <w:lastRenderedPageBreak/>
              <w:t xml:space="preserve">Visite </w:t>
            </w:r>
            <w:hyperlink r:id="rId13" w:history="1">
              <w:r w:rsidRPr="00B62C2C">
                <w:rPr>
                  <w:rStyle w:val="Hyperlink"/>
                  <w:lang w:val="es-ES"/>
                </w:rPr>
                <w:t xml:space="preserve">https://www.brevardschools.org/ </w:t>
              </w:r>
            </w:hyperlink>
            <w:r w:rsidRPr="00B62C2C">
              <w:rPr>
                <w:b/>
                <w:color w:val="0070C0"/>
                <w:u w:val="single"/>
                <w:lang w:val="es-ES"/>
              </w:rPr>
              <w:t xml:space="preserve"> </w:t>
            </w:r>
            <w:r w:rsidR="000D0256" w:rsidRPr="00B62C2C">
              <w:rPr>
                <w:b/>
                <w:color w:val="FF0000"/>
                <w:lang w:val="es-ES"/>
              </w:rPr>
              <w:t>para obtener información importante</w:t>
            </w:r>
          </w:p>
          <w:p w14:paraId="4787579A" w14:textId="77777777" w:rsidR="00E92492" w:rsidRPr="00B62C2C" w:rsidRDefault="00E92492" w:rsidP="00E92492">
            <w:pPr>
              <w:rPr>
                <w:sz w:val="18"/>
                <w:szCs w:val="18"/>
                <w:lang w:val="es-ES"/>
              </w:rPr>
            </w:pPr>
            <w:r w:rsidRPr="00B62C2C">
              <w:rPr>
                <w:b/>
                <w:sz w:val="18"/>
                <w:szCs w:val="20"/>
                <w:lang w:val="es-ES"/>
              </w:rPr>
              <w:t xml:space="preserve">PORTAL PARA PADRES:  </w:t>
            </w:r>
            <w:hyperlink r:id="rId14" w:tgtFrame="_blank" w:history="1">
              <w:r w:rsidRPr="00B62C2C">
                <w:rPr>
                  <w:rStyle w:val="Hyperlink"/>
                  <w:rFonts w:ascii="Arial" w:hAnsi="Arial" w:cs="Arial"/>
                  <w:sz w:val="16"/>
                  <w:szCs w:val="16"/>
                  <w:bdr w:val="none" w:sz="0" w:space="0" w:color="auto" w:frame="1"/>
                  <w:shd w:val="clear" w:color="auto" w:fill="FFFFFF"/>
                  <w:lang w:val="es-ES"/>
                </w:rPr>
                <w:t>https://tinyurl.com/BrevardFE</w:t>
              </w:r>
            </w:hyperlink>
          </w:p>
          <w:p w14:paraId="2E387DB2" w14:textId="77777777" w:rsidR="00E92492" w:rsidRPr="00B62C2C" w:rsidRDefault="00311252" w:rsidP="00E92492">
            <w:pPr>
              <w:rPr>
                <w:sz w:val="18"/>
                <w:szCs w:val="20"/>
                <w:u w:val="single"/>
                <w:lang w:val="es-ES"/>
              </w:rPr>
            </w:pPr>
            <w:r w:rsidRPr="00B62C2C">
              <w:rPr>
                <w:b/>
                <w:sz w:val="18"/>
                <w:szCs w:val="20"/>
                <w:lang w:val="es-ES"/>
              </w:rPr>
              <w:t xml:space="preserve">NORMAS B.E.S.T.: </w:t>
            </w:r>
            <w:r w:rsidRPr="00B62C2C">
              <w:rPr>
                <w:color w:val="0000FF"/>
                <w:sz w:val="18"/>
                <w:szCs w:val="20"/>
                <w:u w:val="single"/>
                <w:lang w:val="es-ES"/>
              </w:rPr>
              <w:t xml:space="preserve">  https://www.cpalms.org/Homepage/BEST_Standards.aspx</w:t>
            </w:r>
          </w:p>
          <w:p w14:paraId="483AEBD5" w14:textId="77777777" w:rsidR="00E92492" w:rsidRPr="00B62C2C" w:rsidRDefault="00E92492" w:rsidP="00E92492">
            <w:pPr>
              <w:rPr>
                <w:b/>
                <w:sz w:val="18"/>
                <w:szCs w:val="18"/>
                <w:highlight w:val="yellow"/>
                <w:lang w:val="es-ES"/>
              </w:rPr>
            </w:pPr>
            <w:r w:rsidRPr="00B62C2C">
              <w:rPr>
                <w:b/>
                <w:sz w:val="18"/>
                <w:szCs w:val="18"/>
                <w:lang w:val="es-ES"/>
              </w:rPr>
              <w:t xml:space="preserve">Solicitud de almuerzo gratis/reducido en línea: </w:t>
            </w:r>
            <w:r w:rsidR="008269C8" w:rsidRPr="00B62C2C">
              <w:rPr>
                <w:sz w:val="18"/>
                <w:szCs w:val="18"/>
                <w:lang w:val="es-ES"/>
              </w:rPr>
              <w:t>Todos los estudiantes de la Escuela Primaria Jupiter reciben desayuno y almuerzo gratis a través del Programa de Elegibilidad Comunitaria.</w:t>
            </w:r>
          </w:p>
          <w:p w14:paraId="15DAEFFE" w14:textId="77777777" w:rsidR="00426ECC" w:rsidRPr="00B62C2C" w:rsidRDefault="00426ECC" w:rsidP="00E92492">
            <w:pPr>
              <w:rPr>
                <w:b/>
                <w:sz w:val="26"/>
                <w:szCs w:val="26"/>
                <w:lang w:val="es-ES"/>
              </w:rPr>
            </w:pPr>
          </w:p>
          <w:p w14:paraId="29B19185" w14:textId="5B31857D" w:rsidR="00220EFD" w:rsidRPr="00B62C2C" w:rsidRDefault="004774A6" w:rsidP="00E92492">
            <w:pPr>
              <w:rPr>
                <w:i/>
                <w:color w:val="0000FF" w:themeColor="hyperlink"/>
                <w:u w:val="single"/>
                <w:lang w:val="es-ES"/>
              </w:rPr>
            </w:pPr>
            <w:r w:rsidRPr="00B62C2C">
              <w:rPr>
                <w:b/>
                <w:sz w:val="26"/>
                <w:szCs w:val="26"/>
                <w:lang w:val="es-ES"/>
              </w:rPr>
              <w:t xml:space="preserve">BPS SORA para </w:t>
            </w:r>
            <w:r w:rsidRPr="00B62C2C">
              <w:rPr>
                <w:b/>
                <w:lang w:val="es-ES"/>
              </w:rPr>
              <w:t xml:space="preserve"> LECTURA: Las aplicaciones se encuentran en el Launchpad de los estudiantes para acceder a las bibliotecas digitales. </w:t>
            </w:r>
          </w:p>
        </w:tc>
        <w:tc>
          <w:tcPr>
            <w:tcW w:w="4140" w:type="dxa"/>
          </w:tcPr>
          <w:p w14:paraId="1C285730" w14:textId="77777777" w:rsidR="00E92492" w:rsidRPr="00B62C2C" w:rsidRDefault="00000000" w:rsidP="00E92492">
            <w:pPr>
              <w:rPr>
                <w:color w:val="FF0000"/>
                <w:sz w:val="18"/>
                <w:szCs w:val="18"/>
                <w:lang w:val="es-ES"/>
              </w:rPr>
            </w:pPr>
            <w:hyperlink r:id="rId15" w:history="1">
              <w:r w:rsidR="0082308E" w:rsidRPr="00B62C2C">
                <w:rPr>
                  <w:rStyle w:val="Hyperlink"/>
                  <w:lang w:val="es-ES"/>
                </w:rPr>
                <w:t>https://www.brevardschools.org/JupiterES</w:t>
              </w:r>
            </w:hyperlink>
          </w:p>
          <w:p w14:paraId="52A584EF" w14:textId="77777777" w:rsidR="0082308E" w:rsidRPr="00B62C2C" w:rsidRDefault="0082308E" w:rsidP="00E92492">
            <w:pPr>
              <w:jc w:val="center"/>
              <w:rPr>
                <w:sz w:val="18"/>
                <w:szCs w:val="18"/>
                <w:lang w:val="es-ES"/>
              </w:rPr>
            </w:pPr>
          </w:p>
          <w:p w14:paraId="32E99D04" w14:textId="77777777" w:rsidR="00E92492" w:rsidRPr="00B62C2C" w:rsidRDefault="00E92492" w:rsidP="00E92492">
            <w:pPr>
              <w:jc w:val="center"/>
              <w:rPr>
                <w:sz w:val="18"/>
                <w:szCs w:val="18"/>
                <w:lang w:val="es-ES"/>
              </w:rPr>
            </w:pPr>
            <w:r w:rsidRPr="00B62C2C">
              <w:rPr>
                <w:sz w:val="18"/>
                <w:szCs w:val="18"/>
                <w:lang w:val="es-ES"/>
              </w:rPr>
              <w:t>Visite el sitio web de nuestra escuela para obtener información adicional, incluido el plan de estudios y la instrucción; fechas de exámenes; información de contacto del personal; Recursos del Título 1; y otras fechas importantes.</w:t>
            </w:r>
          </w:p>
          <w:p w14:paraId="47397446" w14:textId="77777777" w:rsidR="00E92492" w:rsidRPr="00B62C2C" w:rsidRDefault="00E92492" w:rsidP="00E92492">
            <w:pPr>
              <w:jc w:val="center"/>
              <w:rPr>
                <w:lang w:val="es-ES"/>
              </w:rPr>
            </w:pPr>
            <w:r w:rsidRPr="00B62C2C">
              <w:rPr>
                <w:sz w:val="18"/>
                <w:szCs w:val="18"/>
                <w:lang w:val="es-ES"/>
              </w:rPr>
              <w:t xml:space="preserve">Si no tiene acceso a nuestro sitio web, visite la oficina principal para obtener información impresa o llame a la oficina principal al: </w:t>
            </w:r>
            <w:r w:rsidR="0082308E" w:rsidRPr="00B62C2C">
              <w:rPr>
                <w:b/>
                <w:sz w:val="18"/>
                <w:szCs w:val="18"/>
                <w:lang w:val="es-ES"/>
              </w:rPr>
              <w:t xml:space="preserve">321-952-5990            </w:t>
            </w:r>
          </w:p>
        </w:tc>
        <w:tc>
          <w:tcPr>
            <w:tcW w:w="3985" w:type="dxa"/>
            <w:gridSpan w:val="2"/>
          </w:tcPr>
          <w:p w14:paraId="022E88C3" w14:textId="77777777" w:rsidR="00E92492" w:rsidRPr="00B62C2C" w:rsidRDefault="00E92492" w:rsidP="00E92492">
            <w:pPr>
              <w:rPr>
                <w:b/>
                <w:color w:val="FF0000"/>
                <w:sz w:val="20"/>
                <w:u w:val="single"/>
                <w:lang w:val="es-ES"/>
              </w:rPr>
            </w:pPr>
            <w:r w:rsidRPr="00651AD7">
              <w:rPr>
                <w:b/>
                <w:noProof/>
                <w:color w:val="FF0000"/>
                <w:sz w:val="20"/>
                <w:u w:val="single"/>
              </w:rPr>
              <w:drawing>
                <wp:anchor distT="0" distB="0" distL="114300" distR="114300" simplePos="0" relativeHeight="251667456" behindDoc="1" locked="0" layoutInCell="1" allowOverlap="1" wp14:anchorId="23A5F5C4" wp14:editId="30D22CDB">
                  <wp:simplePos x="0" y="0"/>
                  <wp:positionH relativeFrom="column">
                    <wp:posOffset>1505585</wp:posOffset>
                  </wp:positionH>
                  <wp:positionV relativeFrom="paragraph">
                    <wp:posOffset>1905</wp:posOffset>
                  </wp:positionV>
                  <wp:extent cx="429260" cy="429260"/>
                  <wp:effectExtent l="0" t="0" r="8890" b="8890"/>
                  <wp:wrapNone/>
                  <wp:docPr id="7" name="Picture 7" descr="C:\Users\denise.atwell\AppData\Local\Microsoft\Windows\Temporary Internet Files\Content.IE5\ZP6K3U2A\MC90038261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enise.atwell\AppData\Local\Microsoft\Windows\Temporary Internet Files\Content.IE5\ZP6K3U2A\MC90038261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2C2C">
              <w:rPr>
                <w:b/>
                <w:color w:val="FF0000"/>
                <w:sz w:val="20"/>
                <w:u w:val="single"/>
                <w:lang w:val="es-ES"/>
              </w:rPr>
              <w:t>Firmas:</w:t>
            </w:r>
          </w:p>
          <w:p w14:paraId="4E414076" w14:textId="77777777" w:rsidR="00E92492" w:rsidRPr="00B62C2C" w:rsidRDefault="00E92492" w:rsidP="00E92492">
            <w:pPr>
              <w:spacing w:after="40"/>
              <w:rPr>
                <w:sz w:val="20"/>
                <w:lang w:val="es-ES"/>
              </w:rPr>
            </w:pPr>
            <w:r w:rsidRPr="00B62C2C">
              <w:rPr>
                <w:sz w:val="20"/>
                <w:lang w:val="es-ES"/>
              </w:rPr>
              <w:t>Padre____________________</w:t>
            </w:r>
          </w:p>
          <w:p w14:paraId="3852BB5F" w14:textId="77777777" w:rsidR="00E92492" w:rsidRPr="00B62C2C" w:rsidRDefault="00E92492" w:rsidP="00E92492">
            <w:pPr>
              <w:spacing w:after="40"/>
              <w:rPr>
                <w:sz w:val="20"/>
                <w:lang w:val="es-ES"/>
              </w:rPr>
            </w:pPr>
            <w:r w:rsidRPr="00B62C2C">
              <w:rPr>
                <w:sz w:val="20"/>
                <w:lang w:val="es-ES"/>
              </w:rPr>
              <w:t>Estudiante___________________</w:t>
            </w:r>
          </w:p>
          <w:p w14:paraId="58EB0773" w14:textId="77777777" w:rsidR="00E92492" w:rsidRPr="00B62C2C" w:rsidRDefault="00E92492" w:rsidP="00E92492">
            <w:pPr>
              <w:rPr>
                <w:sz w:val="20"/>
                <w:lang w:val="es-ES"/>
              </w:rPr>
            </w:pPr>
            <w:r w:rsidRPr="00B62C2C">
              <w:rPr>
                <w:sz w:val="20"/>
                <w:lang w:val="es-ES"/>
              </w:rPr>
              <w:t>Maestro___________________</w:t>
            </w:r>
          </w:p>
          <w:p w14:paraId="4B899BBF" w14:textId="77777777" w:rsidR="00E92492" w:rsidRPr="00B62C2C" w:rsidRDefault="00E92492" w:rsidP="00E92492">
            <w:pPr>
              <w:rPr>
                <w:sz w:val="20"/>
                <w:lang w:val="es-ES"/>
              </w:rPr>
            </w:pPr>
          </w:p>
          <w:p w14:paraId="7928C779" w14:textId="77777777" w:rsidR="00E92492" w:rsidRPr="00B62C2C" w:rsidRDefault="00E92492" w:rsidP="00E92492">
            <w:pPr>
              <w:jc w:val="center"/>
              <w:rPr>
                <w:sz w:val="24"/>
                <w:lang w:val="es-ES"/>
              </w:rPr>
            </w:pPr>
            <w:r w:rsidRPr="00B62C2C">
              <w:rPr>
                <w:sz w:val="20"/>
                <w:lang w:val="es-ES"/>
              </w:rPr>
              <w:t>Este pacto fue discutido on____________________.</w:t>
            </w:r>
          </w:p>
          <w:p w14:paraId="2C796C09" w14:textId="77777777" w:rsidR="00E92492" w:rsidRPr="00B62C2C" w:rsidRDefault="00E92492" w:rsidP="00E92492">
            <w:pPr>
              <w:jc w:val="center"/>
              <w:rPr>
                <w:lang w:val="es-ES"/>
              </w:rPr>
            </w:pPr>
          </w:p>
        </w:tc>
      </w:tr>
    </w:tbl>
    <w:p w14:paraId="2F3952B5" w14:textId="6601B186" w:rsidR="005114D5" w:rsidRPr="00B62C2C" w:rsidRDefault="005114D5" w:rsidP="00035CA4">
      <w:pPr>
        <w:spacing w:after="0" w:line="240" w:lineRule="auto"/>
        <w:rPr>
          <w:sz w:val="2"/>
          <w:szCs w:val="2"/>
          <w:lang w:val="es-ES"/>
        </w:rPr>
      </w:pPr>
    </w:p>
    <w:sectPr w:rsidR="005114D5" w:rsidRPr="00B62C2C" w:rsidSect="00246CAC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FE1CD" w14:textId="77777777" w:rsidR="001B6F49" w:rsidRDefault="001B6F49" w:rsidP="00FF5485">
      <w:pPr>
        <w:spacing w:after="0" w:line="240" w:lineRule="auto"/>
      </w:pPr>
      <w:r>
        <w:separator/>
      </w:r>
    </w:p>
  </w:endnote>
  <w:endnote w:type="continuationSeparator" w:id="0">
    <w:p w14:paraId="5E0FCA45" w14:textId="77777777" w:rsidR="001B6F49" w:rsidRDefault="001B6F49" w:rsidP="00FF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D Architec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A759" w14:textId="77777777" w:rsidR="001B6F49" w:rsidRDefault="001B6F49" w:rsidP="00FF5485">
      <w:pPr>
        <w:spacing w:after="0" w:line="240" w:lineRule="auto"/>
      </w:pPr>
      <w:r>
        <w:separator/>
      </w:r>
    </w:p>
  </w:footnote>
  <w:footnote w:type="continuationSeparator" w:id="0">
    <w:p w14:paraId="04A3CE21" w14:textId="77777777" w:rsidR="001B6F49" w:rsidRDefault="001B6F49" w:rsidP="00FF5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5.5pt;height:38pt;visibility:visible" o:bullet="t">
        <v:imagedata r:id="rId1" o:title=""/>
      </v:shape>
    </w:pict>
  </w:numPicBullet>
  <w:numPicBullet w:numPicBulletId="1">
    <w:pict>
      <v:shape id="_x0000_i1033" type="#_x0000_t75" alt="Description: C:\Users\denise.atwell\AppData\Local\Microsoft\Windows\Temporary Internet Files\Content.IE5\5XRZW0UK\MP900438641[1].jpg" style="width:337pt;height:7in;flip:x;visibility:visible" o:bullet="t">
        <v:imagedata r:id="rId2" o:title="MP900438641[1]"/>
      </v:shape>
    </w:pict>
  </w:numPicBullet>
  <w:abstractNum w:abstractNumId="0" w15:restartNumberingAfterBreak="0">
    <w:nsid w:val="0B5A1ECF"/>
    <w:multiLevelType w:val="hybridMultilevel"/>
    <w:tmpl w:val="53DA4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09CC"/>
    <w:multiLevelType w:val="hybridMultilevel"/>
    <w:tmpl w:val="D55820EC"/>
    <w:lvl w:ilvl="0" w:tplc="CB3AE32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26BC4"/>
    <w:multiLevelType w:val="hybridMultilevel"/>
    <w:tmpl w:val="09E87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A3628"/>
    <w:multiLevelType w:val="hybridMultilevel"/>
    <w:tmpl w:val="925A2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51111"/>
    <w:multiLevelType w:val="hybridMultilevel"/>
    <w:tmpl w:val="BF8CF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835E8"/>
    <w:multiLevelType w:val="hybridMultilevel"/>
    <w:tmpl w:val="A8BE16DA"/>
    <w:lvl w:ilvl="0" w:tplc="CB3AE32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43A08"/>
    <w:multiLevelType w:val="hybridMultilevel"/>
    <w:tmpl w:val="05F84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13665">
    <w:abstractNumId w:val="2"/>
  </w:num>
  <w:num w:numId="2" w16cid:durableId="1906986648">
    <w:abstractNumId w:val="3"/>
  </w:num>
  <w:num w:numId="3" w16cid:durableId="598684148">
    <w:abstractNumId w:val="6"/>
  </w:num>
  <w:num w:numId="4" w16cid:durableId="1222056200">
    <w:abstractNumId w:val="0"/>
  </w:num>
  <w:num w:numId="5" w16cid:durableId="1452364614">
    <w:abstractNumId w:val="4"/>
  </w:num>
  <w:num w:numId="6" w16cid:durableId="29886355">
    <w:abstractNumId w:val="1"/>
  </w:num>
  <w:num w:numId="7" w16cid:durableId="1627588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A4"/>
    <w:rsid w:val="000233A7"/>
    <w:rsid w:val="00025575"/>
    <w:rsid w:val="00035CA4"/>
    <w:rsid w:val="000439D5"/>
    <w:rsid w:val="0005189E"/>
    <w:rsid w:val="000853CC"/>
    <w:rsid w:val="000B2C2E"/>
    <w:rsid w:val="000B7E90"/>
    <w:rsid w:val="000D0256"/>
    <w:rsid w:val="000D4CC6"/>
    <w:rsid w:val="000F6E0E"/>
    <w:rsid w:val="00135ECF"/>
    <w:rsid w:val="0013777B"/>
    <w:rsid w:val="00152F46"/>
    <w:rsid w:val="00157484"/>
    <w:rsid w:val="0018128E"/>
    <w:rsid w:val="00196F06"/>
    <w:rsid w:val="001A3BE4"/>
    <w:rsid w:val="001B6F49"/>
    <w:rsid w:val="001E3338"/>
    <w:rsid w:val="001E493F"/>
    <w:rsid w:val="001F06DB"/>
    <w:rsid w:val="001F2520"/>
    <w:rsid w:val="00217765"/>
    <w:rsid w:val="00220EFD"/>
    <w:rsid w:val="00221067"/>
    <w:rsid w:val="00246CAC"/>
    <w:rsid w:val="0025253B"/>
    <w:rsid w:val="00262FEF"/>
    <w:rsid w:val="002871F7"/>
    <w:rsid w:val="002C2B12"/>
    <w:rsid w:val="002C7FEE"/>
    <w:rsid w:val="002D6397"/>
    <w:rsid w:val="003105A9"/>
    <w:rsid w:val="00311252"/>
    <w:rsid w:val="003278C8"/>
    <w:rsid w:val="00332569"/>
    <w:rsid w:val="00335D3E"/>
    <w:rsid w:val="003601AB"/>
    <w:rsid w:val="00382075"/>
    <w:rsid w:val="003870F1"/>
    <w:rsid w:val="003A7842"/>
    <w:rsid w:val="003B27B7"/>
    <w:rsid w:val="003C4D4E"/>
    <w:rsid w:val="003D1DA4"/>
    <w:rsid w:val="003D46C5"/>
    <w:rsid w:val="003D5F5F"/>
    <w:rsid w:val="0040725B"/>
    <w:rsid w:val="00426ECC"/>
    <w:rsid w:val="00430217"/>
    <w:rsid w:val="00432839"/>
    <w:rsid w:val="00446EDE"/>
    <w:rsid w:val="0044766A"/>
    <w:rsid w:val="0045559C"/>
    <w:rsid w:val="004703D5"/>
    <w:rsid w:val="004708CF"/>
    <w:rsid w:val="004774A6"/>
    <w:rsid w:val="00480A16"/>
    <w:rsid w:val="00482FC5"/>
    <w:rsid w:val="004A4DFE"/>
    <w:rsid w:val="004E305E"/>
    <w:rsid w:val="004E33A2"/>
    <w:rsid w:val="004E4D13"/>
    <w:rsid w:val="005114D5"/>
    <w:rsid w:val="00514449"/>
    <w:rsid w:val="00592A14"/>
    <w:rsid w:val="005B6D1C"/>
    <w:rsid w:val="005E6DCE"/>
    <w:rsid w:val="00604A95"/>
    <w:rsid w:val="00621BC4"/>
    <w:rsid w:val="00621EDF"/>
    <w:rsid w:val="006266E2"/>
    <w:rsid w:val="00641A65"/>
    <w:rsid w:val="00651AD7"/>
    <w:rsid w:val="006C1943"/>
    <w:rsid w:val="006C5172"/>
    <w:rsid w:val="006C6281"/>
    <w:rsid w:val="006E044F"/>
    <w:rsid w:val="00724781"/>
    <w:rsid w:val="00742CEF"/>
    <w:rsid w:val="007A17D9"/>
    <w:rsid w:val="007F0AB2"/>
    <w:rsid w:val="00800695"/>
    <w:rsid w:val="00804FDC"/>
    <w:rsid w:val="0082308E"/>
    <w:rsid w:val="008269C8"/>
    <w:rsid w:val="00843526"/>
    <w:rsid w:val="00846206"/>
    <w:rsid w:val="008662D5"/>
    <w:rsid w:val="00877F59"/>
    <w:rsid w:val="008A4BD8"/>
    <w:rsid w:val="008C1C4F"/>
    <w:rsid w:val="008C41D8"/>
    <w:rsid w:val="008F31B6"/>
    <w:rsid w:val="00902FC2"/>
    <w:rsid w:val="009334CB"/>
    <w:rsid w:val="00944CAE"/>
    <w:rsid w:val="00946320"/>
    <w:rsid w:val="0095123D"/>
    <w:rsid w:val="00957F61"/>
    <w:rsid w:val="00990AD9"/>
    <w:rsid w:val="009B299C"/>
    <w:rsid w:val="009B7096"/>
    <w:rsid w:val="009E0BBC"/>
    <w:rsid w:val="009E6209"/>
    <w:rsid w:val="009F2957"/>
    <w:rsid w:val="00A17BDB"/>
    <w:rsid w:val="00A26FFC"/>
    <w:rsid w:val="00A31241"/>
    <w:rsid w:val="00A36A4E"/>
    <w:rsid w:val="00A410E3"/>
    <w:rsid w:val="00AA2AC0"/>
    <w:rsid w:val="00AA56C2"/>
    <w:rsid w:val="00AF362E"/>
    <w:rsid w:val="00B41108"/>
    <w:rsid w:val="00B62C2C"/>
    <w:rsid w:val="00BA2D5B"/>
    <w:rsid w:val="00BA4016"/>
    <w:rsid w:val="00BB73E0"/>
    <w:rsid w:val="00BE5AA4"/>
    <w:rsid w:val="00C34AD2"/>
    <w:rsid w:val="00C463AD"/>
    <w:rsid w:val="00C749BA"/>
    <w:rsid w:val="00C765A6"/>
    <w:rsid w:val="00C82E79"/>
    <w:rsid w:val="00C84BCF"/>
    <w:rsid w:val="00C90DC5"/>
    <w:rsid w:val="00CA0A40"/>
    <w:rsid w:val="00CB036B"/>
    <w:rsid w:val="00CC07DA"/>
    <w:rsid w:val="00D0087A"/>
    <w:rsid w:val="00D546CF"/>
    <w:rsid w:val="00D57792"/>
    <w:rsid w:val="00D829E1"/>
    <w:rsid w:val="00D91603"/>
    <w:rsid w:val="00DA510F"/>
    <w:rsid w:val="00E167E0"/>
    <w:rsid w:val="00E23406"/>
    <w:rsid w:val="00E92492"/>
    <w:rsid w:val="00E96768"/>
    <w:rsid w:val="00EA5008"/>
    <w:rsid w:val="00EC2064"/>
    <w:rsid w:val="00ED1A30"/>
    <w:rsid w:val="00F146D2"/>
    <w:rsid w:val="00F54B20"/>
    <w:rsid w:val="00F61E26"/>
    <w:rsid w:val="00F63C9F"/>
    <w:rsid w:val="00F64676"/>
    <w:rsid w:val="00F65A3F"/>
    <w:rsid w:val="00F74363"/>
    <w:rsid w:val="00FA08D3"/>
    <w:rsid w:val="00FE2EA9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1E67C"/>
  <w15:docId w15:val="{C0609F77-5F86-4D55-BB2B-63D038FD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051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5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5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302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4E33A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641A6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locked/>
    <w:rsid w:val="00FF5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485"/>
  </w:style>
  <w:style w:type="paragraph" w:styleId="Footer">
    <w:name w:val="footer"/>
    <w:basedOn w:val="Normal"/>
    <w:link w:val="FooterChar"/>
    <w:uiPriority w:val="99"/>
    <w:unhideWhenUsed/>
    <w:locked/>
    <w:rsid w:val="00FF5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485"/>
  </w:style>
  <w:style w:type="character" w:styleId="FollowedHyperlink">
    <w:name w:val="FollowedHyperlink"/>
    <w:basedOn w:val="DefaultParagraphFont"/>
    <w:uiPriority w:val="99"/>
    <w:semiHidden/>
    <w:unhideWhenUsed/>
    <w:locked/>
    <w:rsid w:val="00946320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F743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revardschools.org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gif"/><Relationship Id="rId5" Type="http://schemas.openxmlformats.org/officeDocument/2006/relationships/numbering" Target="numbering.xml"/><Relationship Id="rId15" Type="http://schemas.openxmlformats.org/officeDocument/2006/relationships/hyperlink" Target="https://www.brevardschools.org/JupiterE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inyurl.com/BrevardFE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ise.atwell\Desktop\2013-2014%20Compact%20&amp;%20Summary\13-14%20COMPACT%20%20Polk%20Partners\13-14%20%20COMPACT%20%20Polk%20Partners%203%20box%20%20Fix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b184b9-3b11-4410-9f92-3bb517b40d7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31B1A4D2D6745BC93D949F2DD62DB" ma:contentTypeVersion="9" ma:contentTypeDescription="Create a new document." ma:contentTypeScope="" ma:versionID="ee2262fba6c94b272448d741ce05ae1e">
  <xsd:schema xmlns:xsd="http://www.w3.org/2001/XMLSchema" xmlns:xs="http://www.w3.org/2001/XMLSchema" xmlns:p="http://schemas.microsoft.com/office/2006/metadata/properties" xmlns:ns3="85b184b9-3b11-4410-9f92-3bb517b40d76" xmlns:ns4="82a8019e-51e7-408f-acdb-9dc3f4e77033" targetNamespace="http://schemas.microsoft.com/office/2006/metadata/properties" ma:root="true" ma:fieldsID="2029b86cb1c6396a58c1d42b75023a48" ns3:_="" ns4:_="">
    <xsd:import namespace="85b184b9-3b11-4410-9f92-3bb517b40d76"/>
    <xsd:import namespace="82a8019e-51e7-408f-acdb-9dc3f4e770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184b9-3b11-4410-9f92-3bb517b40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8019e-51e7-408f-acdb-9dc3f4e770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6C6CD-3230-4E05-A9B8-EF61DC69CF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28F69C-1400-45EC-A1D4-FD910B161021}">
  <ds:schemaRefs>
    <ds:schemaRef ds:uri="http://schemas.microsoft.com/office/2006/metadata/properties"/>
    <ds:schemaRef ds:uri="http://schemas.microsoft.com/office/infopath/2007/PartnerControls"/>
    <ds:schemaRef ds:uri="85b184b9-3b11-4410-9f92-3bb517b40d76"/>
  </ds:schemaRefs>
</ds:datastoreItem>
</file>

<file path=customXml/itemProps3.xml><?xml version="1.0" encoding="utf-8"?>
<ds:datastoreItem xmlns:ds="http://schemas.openxmlformats.org/officeDocument/2006/customXml" ds:itemID="{7538B297-D3D8-4499-8B5D-0A7039F4E6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E97E14-F16D-44BA-909B-898F9C866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184b9-3b11-4410-9f92-3bb517b40d76"/>
    <ds:schemaRef ds:uri="82a8019e-51e7-408f-acdb-9dc3f4e770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13-14  COMPACT  Polk Partners 3 box  Fixed</Template>
  <TotalTime>0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 County Schools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Atwell, Denise</dc:creator>
  <cp:lastModifiedBy>Bach.Rebecca@Jupiter Elementary</cp:lastModifiedBy>
  <cp:revision>2</cp:revision>
  <cp:lastPrinted>2018-06-12T17:11:00Z</cp:lastPrinted>
  <dcterms:created xsi:type="dcterms:W3CDTF">2023-10-23T11:16:00Z</dcterms:created>
  <dcterms:modified xsi:type="dcterms:W3CDTF">2023-10-23T11:16:00Z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0x010100FD831B1A4D2D6745BC93D949F2DD62DB</vt:lpwstr>
  </property>
</Properties>
</file>